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9D" w:rsidRPr="00030D76" w:rsidRDefault="00C85107" w:rsidP="00672FE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30D76">
        <w:rPr>
          <w:rFonts w:ascii="Times New Roman" w:hAnsi="Times New Roman"/>
          <w:sz w:val="24"/>
          <w:szCs w:val="24"/>
        </w:rPr>
        <w:t xml:space="preserve"> </w:t>
      </w:r>
    </w:p>
    <w:p w:rsidR="001126D1" w:rsidRPr="00030D76" w:rsidRDefault="001126D1" w:rsidP="00672FED">
      <w:pPr>
        <w:spacing w:after="0" w:line="240" w:lineRule="auto"/>
        <w:jc w:val="center"/>
        <w:rPr>
          <w:rFonts w:ascii="Times New Roman" w:hAnsi="Times New Roman"/>
        </w:rPr>
      </w:pPr>
    </w:p>
    <w:p w:rsidR="001126D1" w:rsidRPr="00030D76" w:rsidRDefault="00C0176C" w:rsidP="00672FED">
      <w:pPr>
        <w:spacing w:after="0" w:line="240" w:lineRule="auto"/>
        <w:jc w:val="center"/>
        <w:rPr>
          <w:rFonts w:ascii="Times New Roman" w:hAnsi="Times New Roman"/>
        </w:rPr>
      </w:pPr>
      <w:r w:rsidRPr="00030D76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1983105</wp:posOffset>
            </wp:positionH>
            <wp:positionV relativeFrom="margin">
              <wp:posOffset>771525</wp:posOffset>
            </wp:positionV>
            <wp:extent cx="2755900" cy="2257425"/>
            <wp:effectExtent l="19050" t="0" r="6350" b="0"/>
            <wp:wrapSquare wrapText="bothSides"/>
            <wp:docPr id="2" name="Рисунок 1" descr="picture_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_new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257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126D1" w:rsidRPr="00030D76" w:rsidRDefault="001126D1" w:rsidP="00672FED">
      <w:pPr>
        <w:spacing w:after="0" w:line="240" w:lineRule="auto"/>
        <w:jc w:val="center"/>
        <w:rPr>
          <w:rFonts w:ascii="Times New Roman" w:hAnsi="Times New Roman"/>
        </w:rPr>
      </w:pPr>
    </w:p>
    <w:p w:rsidR="001126D1" w:rsidRPr="00030D76" w:rsidRDefault="001126D1" w:rsidP="00672FED">
      <w:pPr>
        <w:spacing w:after="0" w:line="240" w:lineRule="auto"/>
        <w:jc w:val="center"/>
        <w:rPr>
          <w:rFonts w:ascii="Times New Roman" w:hAnsi="Times New Roman"/>
        </w:rPr>
      </w:pPr>
    </w:p>
    <w:p w:rsidR="001126D1" w:rsidRPr="00030D76" w:rsidRDefault="001126D1" w:rsidP="00672FED">
      <w:pPr>
        <w:spacing w:after="0" w:line="240" w:lineRule="auto"/>
        <w:jc w:val="center"/>
        <w:rPr>
          <w:rFonts w:ascii="Times New Roman" w:hAnsi="Times New Roman"/>
        </w:rPr>
      </w:pPr>
    </w:p>
    <w:p w:rsidR="001126D1" w:rsidRPr="00030D76" w:rsidRDefault="001126D1" w:rsidP="00672FED">
      <w:pPr>
        <w:spacing w:after="0" w:line="240" w:lineRule="auto"/>
        <w:jc w:val="center"/>
        <w:rPr>
          <w:rFonts w:ascii="Times New Roman" w:hAnsi="Times New Roman"/>
        </w:rPr>
      </w:pPr>
    </w:p>
    <w:p w:rsidR="001126D1" w:rsidRPr="00030D76" w:rsidRDefault="001126D1" w:rsidP="00672FED">
      <w:pPr>
        <w:spacing w:after="0" w:line="240" w:lineRule="auto"/>
        <w:jc w:val="center"/>
        <w:rPr>
          <w:rFonts w:ascii="Times New Roman" w:hAnsi="Times New Roman"/>
          <w:b/>
          <w:sz w:val="64"/>
          <w:szCs w:val="64"/>
        </w:rPr>
      </w:pPr>
    </w:p>
    <w:p w:rsidR="001126D1" w:rsidRPr="00030D76" w:rsidRDefault="001126D1" w:rsidP="00672FED">
      <w:pPr>
        <w:spacing w:after="0" w:line="240" w:lineRule="auto"/>
        <w:jc w:val="center"/>
        <w:rPr>
          <w:rFonts w:ascii="Times New Roman" w:hAnsi="Times New Roman"/>
          <w:b/>
          <w:sz w:val="64"/>
          <w:szCs w:val="64"/>
        </w:rPr>
      </w:pPr>
    </w:p>
    <w:p w:rsidR="00472071" w:rsidRPr="00030D76" w:rsidRDefault="00472071" w:rsidP="00672FED">
      <w:pPr>
        <w:spacing w:after="0" w:line="240" w:lineRule="auto"/>
        <w:jc w:val="center"/>
        <w:rPr>
          <w:rFonts w:ascii="Times New Roman" w:hAnsi="Times New Roman"/>
          <w:b/>
          <w:sz w:val="64"/>
          <w:szCs w:val="64"/>
        </w:rPr>
      </w:pPr>
    </w:p>
    <w:p w:rsidR="00472071" w:rsidRPr="00030D76" w:rsidRDefault="00472071" w:rsidP="00672FED">
      <w:pPr>
        <w:spacing w:after="0" w:line="240" w:lineRule="auto"/>
        <w:jc w:val="center"/>
        <w:rPr>
          <w:rFonts w:ascii="Times New Roman" w:hAnsi="Times New Roman"/>
          <w:b/>
          <w:sz w:val="64"/>
          <w:szCs w:val="64"/>
        </w:rPr>
      </w:pPr>
    </w:p>
    <w:p w:rsidR="00934FE7" w:rsidRPr="00030D76" w:rsidRDefault="00934FE7" w:rsidP="00672FED">
      <w:pPr>
        <w:spacing w:after="0" w:line="240" w:lineRule="auto"/>
        <w:jc w:val="center"/>
        <w:rPr>
          <w:rFonts w:ascii="Times New Roman" w:hAnsi="Times New Roman"/>
          <w:b/>
          <w:sz w:val="64"/>
          <w:szCs w:val="64"/>
        </w:rPr>
      </w:pPr>
    </w:p>
    <w:p w:rsidR="001126D1" w:rsidRPr="00030D76" w:rsidRDefault="001126D1" w:rsidP="00672FED">
      <w:pPr>
        <w:spacing w:after="0" w:line="240" w:lineRule="auto"/>
        <w:jc w:val="center"/>
        <w:rPr>
          <w:rFonts w:ascii="Times New Roman" w:hAnsi="Times New Roman"/>
          <w:b/>
          <w:sz w:val="64"/>
          <w:szCs w:val="64"/>
        </w:rPr>
      </w:pPr>
      <w:r w:rsidRPr="00030D76">
        <w:rPr>
          <w:rFonts w:ascii="Times New Roman" w:hAnsi="Times New Roman"/>
          <w:b/>
          <w:sz w:val="64"/>
          <w:szCs w:val="64"/>
        </w:rPr>
        <w:t>ЮГО-ВОСТОЧНЫЙ АДМИНИСТРАТИВНЫЙ ОКРУГ</w:t>
      </w:r>
    </w:p>
    <w:p w:rsidR="001E5CE9" w:rsidRPr="00030D76" w:rsidRDefault="001E5CE9" w:rsidP="00672FED">
      <w:pPr>
        <w:spacing w:after="0" w:line="240" w:lineRule="auto"/>
        <w:jc w:val="center"/>
        <w:rPr>
          <w:rFonts w:ascii="Times New Roman" w:hAnsi="Times New Roman"/>
          <w:sz w:val="64"/>
          <w:szCs w:val="64"/>
        </w:rPr>
      </w:pPr>
      <w:r w:rsidRPr="00030D76">
        <w:rPr>
          <w:rFonts w:ascii="Times New Roman" w:hAnsi="Times New Roman"/>
          <w:b/>
          <w:sz w:val="64"/>
          <w:szCs w:val="64"/>
        </w:rPr>
        <w:t>города Москвы</w:t>
      </w:r>
    </w:p>
    <w:p w:rsidR="001126D1" w:rsidRPr="00030D76" w:rsidRDefault="001126D1" w:rsidP="00672FED">
      <w:pPr>
        <w:spacing w:after="0" w:line="240" w:lineRule="auto"/>
        <w:jc w:val="center"/>
        <w:rPr>
          <w:rFonts w:ascii="Times New Roman" w:hAnsi="Times New Roman"/>
          <w:sz w:val="64"/>
          <w:szCs w:val="64"/>
        </w:rPr>
      </w:pPr>
    </w:p>
    <w:p w:rsidR="001126D1" w:rsidRPr="00030D76" w:rsidRDefault="001126D1" w:rsidP="00672FED">
      <w:pPr>
        <w:spacing w:after="0" w:line="240" w:lineRule="auto"/>
        <w:jc w:val="center"/>
        <w:rPr>
          <w:rFonts w:ascii="Times New Roman" w:hAnsi="Times New Roman"/>
          <w:sz w:val="64"/>
          <w:szCs w:val="64"/>
        </w:rPr>
      </w:pPr>
    </w:p>
    <w:p w:rsidR="001126D1" w:rsidRPr="00030D76" w:rsidRDefault="005D3553" w:rsidP="00672FED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ОТЧЕТ О ВЫПОЛНЕНИИ </w:t>
      </w:r>
      <w:r w:rsidR="00A47DDC" w:rsidRPr="00030D76">
        <w:rPr>
          <w:rFonts w:ascii="Times New Roman" w:hAnsi="Times New Roman"/>
          <w:b/>
          <w:sz w:val="52"/>
          <w:szCs w:val="52"/>
        </w:rPr>
        <w:t>ПРОГРАММ</w:t>
      </w:r>
      <w:r>
        <w:rPr>
          <w:rFonts w:ascii="Times New Roman" w:hAnsi="Times New Roman"/>
          <w:b/>
          <w:sz w:val="52"/>
          <w:szCs w:val="52"/>
        </w:rPr>
        <w:t>Ы</w:t>
      </w:r>
      <w:r w:rsidR="00A47DDC" w:rsidRPr="00030D76">
        <w:rPr>
          <w:rFonts w:ascii="Times New Roman" w:hAnsi="Times New Roman"/>
          <w:b/>
          <w:sz w:val="52"/>
          <w:szCs w:val="52"/>
        </w:rPr>
        <w:t xml:space="preserve"> КОМПЛЕКСНОГО РАЗВИТИЯ </w:t>
      </w:r>
    </w:p>
    <w:p w:rsidR="001126D1" w:rsidRPr="00030D76" w:rsidRDefault="001126D1" w:rsidP="00672FED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030D76">
        <w:rPr>
          <w:rFonts w:ascii="Times New Roman" w:hAnsi="Times New Roman"/>
          <w:b/>
          <w:sz w:val="52"/>
          <w:szCs w:val="52"/>
        </w:rPr>
        <w:t>на 201</w:t>
      </w:r>
      <w:r w:rsidR="002C7947" w:rsidRPr="00030D76">
        <w:rPr>
          <w:rFonts w:ascii="Times New Roman" w:hAnsi="Times New Roman"/>
          <w:b/>
          <w:sz w:val="52"/>
          <w:szCs w:val="52"/>
        </w:rPr>
        <w:t>7</w:t>
      </w:r>
      <w:r w:rsidRPr="00030D76">
        <w:rPr>
          <w:rFonts w:ascii="Times New Roman" w:hAnsi="Times New Roman"/>
          <w:b/>
          <w:sz w:val="52"/>
          <w:szCs w:val="52"/>
        </w:rPr>
        <w:t xml:space="preserve"> год</w:t>
      </w:r>
    </w:p>
    <w:p w:rsidR="00AB469C" w:rsidRPr="0048636C" w:rsidRDefault="009C4B9D" w:rsidP="00672FED">
      <w:pPr>
        <w:pStyle w:val="a4"/>
        <w:spacing w:before="0" w:line="240" w:lineRule="auto"/>
        <w:ind w:left="284"/>
        <w:jc w:val="center"/>
        <w:rPr>
          <w:rFonts w:ascii="Times New Roman" w:hAnsi="Times New Roman"/>
          <w:bCs w:val="0"/>
          <w:color w:val="auto"/>
          <w:sz w:val="24"/>
          <w:szCs w:val="24"/>
          <w:lang w:eastAsia="ru-RU"/>
        </w:rPr>
      </w:pPr>
      <w:r w:rsidRPr="00030D76">
        <w:rPr>
          <w:rFonts w:ascii="Times New Roman" w:hAnsi="Times New Roman"/>
          <w:color w:val="auto"/>
          <w:sz w:val="24"/>
          <w:szCs w:val="24"/>
        </w:rPr>
        <w:br w:type="page"/>
      </w:r>
      <w:r w:rsidR="00AB469C" w:rsidRPr="0048636C">
        <w:rPr>
          <w:rFonts w:ascii="Times New Roman" w:hAnsi="Times New Roman"/>
          <w:bCs w:val="0"/>
          <w:color w:val="auto"/>
          <w:sz w:val="24"/>
          <w:szCs w:val="24"/>
          <w:lang w:eastAsia="ru-RU"/>
        </w:rPr>
        <w:lastRenderedPageBreak/>
        <w:t>ОГЛАВЛЕНИЕ</w:t>
      </w:r>
    </w:p>
    <w:p w:rsidR="00AB469C" w:rsidRPr="0048636C" w:rsidRDefault="00AB469C" w:rsidP="00672FE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0C6C35" w:rsidRDefault="006D0A19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r w:rsidRPr="0048636C">
        <w:rPr>
          <w:i w:val="0"/>
        </w:rPr>
        <w:fldChar w:fldCharType="begin"/>
      </w:r>
      <w:r w:rsidR="00AB469C" w:rsidRPr="0048636C">
        <w:rPr>
          <w:i w:val="0"/>
        </w:rPr>
        <w:instrText xml:space="preserve"> TOC \o "1-3" \h \z \u </w:instrText>
      </w:r>
      <w:r w:rsidRPr="0048636C">
        <w:rPr>
          <w:i w:val="0"/>
        </w:rPr>
        <w:fldChar w:fldCharType="separate"/>
      </w:r>
      <w:hyperlink w:anchor="_Toc506382707" w:history="1">
        <w:r w:rsidR="000C6C35" w:rsidRPr="00BB32DC">
          <w:rPr>
            <w:rStyle w:val="a5"/>
          </w:rPr>
          <w:t>ГОСУДАСТВЕННАЯ ПРОГРАММА «ОБРАЗОВАНИЕ»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_Toc506382707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6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08" w:history="1">
        <w:r w:rsidR="000C6C35" w:rsidRPr="00BB32DC">
          <w:rPr>
            <w:rStyle w:val="a5"/>
          </w:rPr>
          <w:t>КОНТРОЛЬНЫЕ ПОКАЗАТЕЛИ МЕРОПРИЯТИЙ ГОСУДАРСТВЕННОЙ ПРОГРАММЫ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_Toc506382708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6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09" w:history="1">
        <w:r w:rsidR="000C6C35" w:rsidRPr="00BB32DC">
          <w:rPr>
            <w:rStyle w:val="a5"/>
            <w:noProof/>
          </w:rPr>
          <w:t>1.1. Строительство и реконструкция дошкольных образовательных учреждений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_Toc506382709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7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10" w:history="1">
        <w:r w:rsidR="000C6C35" w:rsidRPr="00BB32DC">
          <w:rPr>
            <w:rStyle w:val="a5"/>
            <w:noProof/>
          </w:rPr>
          <w:t>1.2. Строительство и реконструкция общеобразовательных школ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_Toc506382710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7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11" w:history="1">
        <w:r w:rsidR="000C6C35" w:rsidRPr="00BB32DC">
          <w:rPr>
            <w:rStyle w:val="a5"/>
            <w:noProof/>
          </w:rPr>
          <w:t>1.3. Строительство и реконструкция пристроек к общеобразовательным объектам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_Toc506382711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7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12" w:history="1">
        <w:r w:rsidR="000C6C35" w:rsidRPr="00BB32DC">
          <w:rPr>
            <w:rStyle w:val="a5"/>
            <w:noProof/>
          </w:rPr>
          <w:t>1.4. Капитальный ремонт объектов образования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_Toc506382712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7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13" w:history="1">
        <w:r w:rsidR="000C6C35" w:rsidRPr="00BB32DC">
          <w:rPr>
            <w:rStyle w:val="a5"/>
            <w:noProof/>
          </w:rPr>
          <w:t>1.5. Текущий ремонт объектов образования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_Toc506382713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8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14" w:history="1">
        <w:r w:rsidR="000C6C35" w:rsidRPr="00BB32DC">
          <w:rPr>
            <w:rStyle w:val="a5"/>
            <w:noProof/>
          </w:rPr>
          <w:t>1.6. Благоустройство территорий учреждений образования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_Toc506382714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8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15" w:history="1">
        <w:r w:rsidR="000C6C35" w:rsidRPr="00BB32DC">
          <w:rPr>
            <w:rStyle w:val="a5"/>
            <w:noProof/>
          </w:rPr>
          <w:t>Адресный перечень учреждений образования благоустройства территории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_Toc506382715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8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16" w:history="1">
        <w:r w:rsidR="000C6C35" w:rsidRPr="00BB32DC">
          <w:rPr>
            <w:rStyle w:val="a5"/>
            <w:noProof/>
          </w:rPr>
          <w:t>1.7. Закупка оборудования (в т.ч. учебной литературы)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_Toc506382716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11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17" w:history="1">
        <w:r w:rsidR="000C6C35" w:rsidRPr="00BB32DC">
          <w:rPr>
            <w:rStyle w:val="a5"/>
          </w:rPr>
          <w:t>ГОСУДАРСТВЕННАЯ ПРОГРАММА «ЗДРАВООХРАНЕНИЕ»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_Toc506382717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13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18" w:history="1">
        <w:r w:rsidR="000C6C35" w:rsidRPr="00BB32DC">
          <w:rPr>
            <w:rStyle w:val="a5"/>
          </w:rPr>
          <w:t>КОНТРОЛЬНЫЕ ПОКАЗАТЕЛИ МЕРОПРИЯТИЙ ГОСУДАРСТВЕННОЙ ПРОГРАММЫ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_Toc506382718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13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19" w:history="1">
        <w:r w:rsidR="000C6C35" w:rsidRPr="00BB32DC">
          <w:rPr>
            <w:rStyle w:val="a5"/>
            <w:noProof/>
          </w:rPr>
          <w:t>2.1. Проведение капитального ремонта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_Toc506382719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13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20" w:history="1">
        <w:r w:rsidR="000C6C35" w:rsidRPr="00BB32DC">
          <w:rPr>
            <w:rStyle w:val="a5"/>
            <w:noProof/>
          </w:rPr>
          <w:t>2.2. Проведение текущего ремонта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_Toc506382720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16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21" w:history="1">
        <w:r w:rsidR="000C6C35" w:rsidRPr="00BB32DC">
          <w:rPr>
            <w:rStyle w:val="a5"/>
            <w:noProof/>
          </w:rPr>
          <w:t>2.3. Закупка медицинского оборудования и мебели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_Toc506382721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17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22" w:history="1">
        <w:r w:rsidR="000C6C35" w:rsidRPr="00BB32DC">
          <w:rPr>
            <w:rStyle w:val="a5"/>
            <w:noProof/>
          </w:rPr>
          <w:t>2.4. Мероприятия по регулирования численности и содержанию безнадзорных и бесхозяйных животных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_Toc506382722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17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23" w:history="1">
        <w:r w:rsidR="000C6C35" w:rsidRPr="00BB32DC">
          <w:rPr>
            <w:rStyle w:val="a5"/>
          </w:rPr>
          <w:t>ГОСУДАРСТВЕННАЯ ПРОГРАММА «КУЛЬТУРА»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_Toc506382723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18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24" w:history="1">
        <w:r w:rsidR="000C6C35" w:rsidRPr="00BB32DC">
          <w:rPr>
            <w:rStyle w:val="a5"/>
          </w:rPr>
          <w:t>КОНТРОЛЬНЫЕ ПОКАЗАТЕЛИ МЕРОПРИЯТИЙ ГОСУДАРСТВЕННОЙ ПРОГРАММЫ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_Toc506382724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18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25" w:history="1">
        <w:r w:rsidR="000C6C35" w:rsidRPr="00BB32DC">
          <w:rPr>
            <w:rStyle w:val="a5"/>
            <w:noProof/>
          </w:rPr>
          <w:t>3.1. Проведение капитального ремонта учреждений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_Toc506382725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18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26" w:history="1">
        <w:r w:rsidR="000C6C35" w:rsidRPr="00BB32DC">
          <w:rPr>
            <w:rStyle w:val="a5"/>
            <w:noProof/>
          </w:rPr>
          <w:t>Капитальный ремонт. Адресный перечень объектов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_Toc506382726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18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27" w:history="1">
        <w:r w:rsidR="000C6C35" w:rsidRPr="00BB32DC">
          <w:rPr>
            <w:rStyle w:val="a5"/>
            <w:noProof/>
          </w:rPr>
          <w:t>3.2. Закупка оборудования. Адресный перечень объектов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_Toc506382727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19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28" w:history="1">
        <w:r w:rsidR="000C6C35" w:rsidRPr="00BB32DC">
          <w:rPr>
            <w:rStyle w:val="a5"/>
            <w:noProof/>
          </w:rPr>
          <w:t>3.3. Мероприятия в сфере досуговой и социально-воспитательной работы, проводимые с населением государственными бюджетными учреждениями (показатели по государственным работам, выполняемым государственными бюджетными учреждениями в сфере спорта и досуга в соответствии с государственным заданием)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_Toc506382728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19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29" w:history="1">
        <w:r w:rsidR="004E3E95">
          <w:rPr>
            <w:rStyle w:val="a5"/>
            <w:noProof/>
          </w:rPr>
          <w:t>3.4</w:t>
        </w:r>
        <w:r w:rsidR="000C6C35" w:rsidRPr="00BB32DC">
          <w:rPr>
            <w:rStyle w:val="a5"/>
            <w:noProof/>
          </w:rPr>
          <w:t>. Осуществление досуговой и социально-воспитательной работы с населением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_Toc506382729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20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30" w:history="1">
        <w:r w:rsidR="000C6C35" w:rsidRPr="00BB32DC">
          <w:rPr>
            <w:rStyle w:val="a5"/>
            <w:noProof/>
          </w:rPr>
          <w:t>по месту жительства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_Toc506382730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20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31" w:history="1">
        <w:r w:rsidR="000C6C35" w:rsidRPr="00BB32DC">
          <w:rPr>
            <w:rStyle w:val="a5"/>
          </w:rPr>
          <w:t>ГОСУДАРСТВЕННАЯ ПРОГРАММА  «СПОРТ»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_Toc506382731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21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32" w:history="1">
        <w:r w:rsidR="000C6C35" w:rsidRPr="00BB32DC">
          <w:rPr>
            <w:rStyle w:val="a5"/>
          </w:rPr>
          <w:t>КОНТРОЛЬНЫЕ ПОКАЗАТЕЛИ МЕРОПРИЯТИЙ ГОСУДАРСТВЕННОЙ ПРОГРАММЫ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_Toc506382732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21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33" w:history="1">
        <w:r w:rsidR="000C6C35" w:rsidRPr="00BB32DC">
          <w:rPr>
            <w:rStyle w:val="a5"/>
            <w:noProof/>
          </w:rPr>
          <w:t>4.1. Проведение капитального ремонта учреждений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_Toc506382733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21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34" w:history="1">
        <w:r w:rsidR="000C6C35" w:rsidRPr="00BB32DC">
          <w:rPr>
            <w:rStyle w:val="a5"/>
            <w:noProof/>
          </w:rPr>
          <w:t>4.2. Проведение текущего ремонта учреждений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_Toc506382734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22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35" w:history="1">
        <w:r w:rsidR="000C6C35" w:rsidRPr="00BB32DC">
          <w:rPr>
            <w:rStyle w:val="a5"/>
            <w:noProof/>
          </w:rPr>
          <w:t>4.3. Закупка оборудования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_Toc506382735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22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36" w:history="1">
        <w:r w:rsidR="004E3E95">
          <w:rPr>
            <w:rStyle w:val="a5"/>
            <w:noProof/>
          </w:rPr>
          <w:t>4.4</w:t>
        </w:r>
        <w:r w:rsidR="000C6C35" w:rsidRPr="00BB32DC">
          <w:rPr>
            <w:rStyle w:val="a5"/>
            <w:noProof/>
          </w:rPr>
          <w:t xml:space="preserve">. Мероприятия в сфере досуговой и социально-воспитательной работы, проводимые с населением государственными бюджетными учреждениями (показатели по государственным услугам (работам), </w:t>
        </w:r>
        <w:r w:rsidR="000C6C35" w:rsidRPr="00BB32DC">
          <w:rPr>
            <w:rStyle w:val="a5"/>
            <w:noProof/>
          </w:rPr>
          <w:lastRenderedPageBreak/>
          <w:t>выполняемым государственными бюджетными учреждениями в сфере спорта и досуга  в соответствии с государственным заданием)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_Toc506382736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23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37" w:history="1">
        <w:r w:rsidR="004E3E95">
          <w:rPr>
            <w:rStyle w:val="a5"/>
            <w:noProof/>
          </w:rPr>
          <w:t>4.5</w:t>
        </w:r>
        <w:r w:rsidR="000C6C35" w:rsidRPr="00BB32DC">
          <w:rPr>
            <w:rStyle w:val="a5"/>
            <w:noProof/>
          </w:rPr>
          <w:t>. Осуществление физкультурно-оздоровительной и спортивной работы с населением по месту жительства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_Toc506382737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24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38" w:history="1">
        <w:r w:rsidR="000C6C35" w:rsidRPr="00BB32DC">
          <w:rPr>
            <w:rStyle w:val="a5"/>
          </w:rPr>
          <w:t>ГОСУДАРСТВЕННАЯ ПРОГРАММА  «СОЦИАЛЬНАЯ ПОДДЕРЖКА ЖИТЕЛЕЙ»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_Toc506382738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25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39" w:history="1">
        <w:r w:rsidR="000C6C35" w:rsidRPr="00BB32DC">
          <w:rPr>
            <w:rStyle w:val="a5"/>
          </w:rPr>
          <w:t>КОНТРОЛЬНЫЕ ПОКАЗАТЕЛИ МЕРОПРИЯТИЙ ГОСУДАРСТВЕННОЙ ПРОГРАММЫ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_Toc506382739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25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40" w:history="1">
        <w:r w:rsidR="000C6C35" w:rsidRPr="00BB32DC">
          <w:rPr>
            <w:rStyle w:val="a5"/>
            <w:noProof/>
          </w:rPr>
          <w:t>5.1. Проведение капитального ремонта учреждений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_Toc506382740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25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41" w:history="1">
        <w:r w:rsidR="000C6C35" w:rsidRPr="00BB32DC">
          <w:rPr>
            <w:rStyle w:val="a5"/>
            <w:noProof/>
          </w:rPr>
          <w:t>5.2. Проведение текущего ремонта учреждений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_Toc506382741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27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42" w:history="1">
        <w:r w:rsidR="000C6C35" w:rsidRPr="00BB32DC">
          <w:rPr>
            <w:rStyle w:val="a5"/>
            <w:noProof/>
          </w:rPr>
          <w:t>5.3. Приспособление учреждений социальной защиты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_Toc506382742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29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43" w:history="1">
        <w:r w:rsidR="000C6C35" w:rsidRPr="00BB32DC">
          <w:rPr>
            <w:rStyle w:val="a5"/>
            <w:noProof/>
          </w:rPr>
          <w:t>5.4. Закупка оборудования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_Toc506382743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30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56" w:history="1">
        <w:r w:rsidR="000C6C35" w:rsidRPr="00BB32DC">
          <w:rPr>
            <w:rStyle w:val="a5"/>
            <w:noProof/>
          </w:rPr>
          <w:t>5.5. Возмещение расходов ресурсоснабжающим организациям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_Toc506382756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31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57" w:history="1">
        <w:r w:rsidR="000C6C35" w:rsidRPr="00BB32DC">
          <w:rPr>
            <w:rStyle w:val="a5"/>
          </w:rPr>
          <w:t>ГОСУДАРСТВЕННАЯ ПРОГРАММА  «РАЗВИТИЕ ИНДУСТРИИ ОТДЫХА И ТУРИЗМА»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_Toc506382757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32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58" w:history="1">
        <w:r w:rsidR="000C6C35" w:rsidRPr="00BB32DC">
          <w:rPr>
            <w:rStyle w:val="a5"/>
          </w:rPr>
          <w:t>КОНТРОЛЬНЫЕ ПОКАЗАТЕЛИ МЕРОПРИЯТИЙ ГОСУДАРСТВЕННОЙ ПРОГРАММЫ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_Toc506382758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32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59" w:history="1">
        <w:r w:rsidR="000C6C35" w:rsidRPr="00BB32DC">
          <w:rPr>
            <w:rStyle w:val="a5"/>
            <w:noProof/>
          </w:rPr>
          <w:t>6.1. Благоустройство территорий с целью организации парков по месту жительства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_Toc506382759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33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60" w:history="1">
        <w:r w:rsidR="000C6C35" w:rsidRPr="00BB32DC">
          <w:rPr>
            <w:rStyle w:val="a5"/>
            <w:noProof/>
          </w:rPr>
          <w:t>6.2. Создание парка 850-летия Москвы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_Toc506382760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33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61" w:history="1">
        <w:r w:rsidR="000C6C35" w:rsidRPr="00BB32DC">
          <w:rPr>
            <w:rStyle w:val="a5"/>
            <w:noProof/>
          </w:rPr>
          <w:t>6.3. Благоустройство территорий административных округов города Москвы и расположенных на них объектов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_Toc506382761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33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62" w:history="1">
        <w:r w:rsidR="000C6C35" w:rsidRPr="00BB32DC">
          <w:rPr>
            <w:rStyle w:val="a5"/>
            <w:noProof/>
          </w:rPr>
          <w:t>6.4. Содержание произведений монументального искусства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_Toc506382762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34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63" w:history="1">
        <w:r w:rsidR="000C6C35" w:rsidRPr="00BB32DC">
          <w:rPr>
            <w:rStyle w:val="a5"/>
          </w:rPr>
          <w:t>ГОСУДАРСТВЕННАЯ ПРОГРАММА  «РАЗВИТИЕ КОММУНАЛЬНО-ИНЖЕНЕРНОЙ ИНФРАСТРУКТУРЫ И ЭНОРГОСБЕРЕЖЕНИЕ»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_Toc506382763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35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64" w:history="1">
        <w:r w:rsidR="000C6C35" w:rsidRPr="00BB32DC">
          <w:rPr>
            <w:rStyle w:val="a5"/>
          </w:rPr>
          <w:t>КОНТРОЛЬНЫЕ ПОКАЗАТЕЛИ МЕРОПРИЯТИЙ ГОСУДАРСТВЕННОЙ ПРОГРАММЫ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_Toc506382764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35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65" w:history="1">
        <w:r w:rsidR="000C6C35" w:rsidRPr="00BB32DC">
          <w:rPr>
            <w:rStyle w:val="a5"/>
            <w:noProof/>
          </w:rPr>
          <w:t>7.1. Мероприятия в области обращения с отходами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_Toc506382765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35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66" w:history="1">
        <w:r w:rsidR="000C6C35" w:rsidRPr="00BB32DC">
          <w:rPr>
            <w:rStyle w:val="a5"/>
          </w:rPr>
          <w:t>ГОСУДАРСТВЕННАЯ ПРОГРАММА  «ЖИЛИЩЕ»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_Toc506382766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36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67" w:history="1">
        <w:r w:rsidR="000C6C35" w:rsidRPr="00BB32DC">
          <w:rPr>
            <w:rStyle w:val="a5"/>
          </w:rPr>
          <w:t>КОНТРОЛЬНЫЕ ПОКАЗАТЕЛИ МЕРОПРИЯТИЙ ГОСУДАРСТВЕННОЙ ПРОГРАММЫ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_Toc506382767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36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68" w:history="1">
        <w:r w:rsidR="000C6C35" w:rsidRPr="00BB32DC">
          <w:rPr>
            <w:rStyle w:val="a5"/>
            <w:noProof/>
          </w:rPr>
          <w:t>Реконструкция мест сбора отходов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_Toc506382768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36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69" w:history="1">
        <w:r w:rsidR="000C6C35" w:rsidRPr="00BB32DC">
          <w:rPr>
            <w:rStyle w:val="a5"/>
            <w:noProof/>
          </w:rPr>
          <w:t>8.1.2. Завершение внебюджетного строительства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_Toc506382769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38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70" w:history="1">
        <w:r w:rsidR="000C6C35" w:rsidRPr="00BB32DC">
          <w:rPr>
            <w:rStyle w:val="a5"/>
            <w:noProof/>
          </w:rPr>
          <w:t>8.2. Комплексная застройка земельных участков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_Toc506382770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38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71" w:history="1">
        <w:r w:rsidR="000C6C35" w:rsidRPr="00BB32DC">
          <w:rPr>
            <w:rStyle w:val="a5"/>
            <w:noProof/>
          </w:rPr>
          <w:t>8.3. Текущий ремонт объектов жилого фонда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_Toc506382771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38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72" w:history="1">
        <w:r w:rsidR="000C6C35" w:rsidRPr="00BB32DC">
          <w:rPr>
            <w:rStyle w:val="a5"/>
            <w:noProof/>
          </w:rPr>
          <w:t>8.4. Реконструкция мест сбора отходов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_Toc506382772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39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73" w:history="1">
        <w:r w:rsidR="00570127">
          <w:rPr>
            <w:rStyle w:val="a5"/>
            <w:noProof/>
          </w:rPr>
          <w:t>8.5</w:t>
        </w:r>
        <w:r w:rsidR="000C6C35" w:rsidRPr="00BB32DC">
          <w:rPr>
            <w:rStyle w:val="a5"/>
            <w:noProof/>
          </w:rPr>
          <w:t>.1. Капитальный ремонт жилищного фонда за счет средств социально-экономического развития районов (согласно постановлению Правительства Москвы от 13.09.2012 г.                № 484-ПП)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_Toc506382773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39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74" w:history="1">
        <w:r w:rsidR="00570127">
          <w:rPr>
            <w:rStyle w:val="a5"/>
            <w:noProof/>
          </w:rPr>
          <w:t>8.5</w:t>
        </w:r>
        <w:r w:rsidR="000C6C35" w:rsidRPr="00BB32DC">
          <w:rPr>
            <w:rStyle w:val="a5"/>
            <w:noProof/>
          </w:rPr>
          <w:t>.2. Создание безбарьерной среды для маломобильных групп населения за счет средств стимулирования управ районов (согласно постановлению Правительства Москвы от 26.12.2012 № 849-ПП)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_Toc506382774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42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75" w:history="1">
        <w:r w:rsidR="00570127">
          <w:rPr>
            <w:rStyle w:val="a5"/>
            <w:noProof/>
          </w:rPr>
          <w:t>8.6</w:t>
        </w:r>
        <w:r w:rsidR="000C6C35" w:rsidRPr="00BB32DC">
          <w:rPr>
            <w:rStyle w:val="a5"/>
            <w:noProof/>
          </w:rPr>
          <w:t>. Благоустройство территории жилой застройки (согласно постановлению Правительства Москвы от 13.09.2012 № 484-ПП)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_Toc506382775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42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76" w:history="1">
        <w:r w:rsidR="00570127">
          <w:rPr>
            <w:rStyle w:val="a5"/>
            <w:noProof/>
          </w:rPr>
          <w:t>8.7</w:t>
        </w:r>
        <w:r w:rsidR="000C6C35" w:rsidRPr="00BB32DC">
          <w:rPr>
            <w:rStyle w:val="a5"/>
            <w:noProof/>
          </w:rPr>
          <w:t>. Благоустройство территории жилой застройки (согласно постановлению Правительства Москвы от 26.12.2012 № 849-ПП)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_Toc506382776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43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77" w:history="1">
        <w:r w:rsidR="00570127">
          <w:rPr>
            <w:rStyle w:val="a5"/>
            <w:noProof/>
          </w:rPr>
          <w:t>8.7</w:t>
        </w:r>
        <w:r w:rsidR="000C6C35" w:rsidRPr="00BB32DC">
          <w:rPr>
            <w:rStyle w:val="a5"/>
            <w:noProof/>
          </w:rPr>
          <w:t>.1. Благоустройство дворовых территорий (согласно постановлению Правительства Москвы от 26.12.2012 № 849-ПП)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_Toc506382777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43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78" w:history="1">
        <w:r w:rsidR="00570127">
          <w:rPr>
            <w:rStyle w:val="a5"/>
            <w:noProof/>
          </w:rPr>
          <w:t>8.7</w:t>
        </w:r>
        <w:r w:rsidR="000C6C35" w:rsidRPr="00BB32DC">
          <w:rPr>
            <w:rStyle w:val="a5"/>
            <w:noProof/>
          </w:rPr>
          <w:t>.2. Благоустройство парков, скверов, бульваров (согласно постановлению Правительства Москвы от 26.12.2012 № 849-ПП)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_Toc506382778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43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79" w:history="1">
        <w:r w:rsidR="00570127">
          <w:rPr>
            <w:rStyle w:val="a5"/>
            <w:noProof/>
          </w:rPr>
          <w:t>8.7</w:t>
        </w:r>
        <w:r w:rsidR="000C6C35" w:rsidRPr="00BB32DC">
          <w:rPr>
            <w:rStyle w:val="a5"/>
            <w:noProof/>
          </w:rPr>
          <w:t>.3. Обустройство улиц (согласно постановлению Правительства Москвы от 26.12.2012 № 849-ПП)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_Toc506382779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44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80" w:history="1">
        <w:r w:rsidR="00570127">
          <w:rPr>
            <w:rStyle w:val="a5"/>
            <w:noProof/>
          </w:rPr>
          <w:t>8.8</w:t>
        </w:r>
        <w:r w:rsidR="000C6C35" w:rsidRPr="00BB32DC">
          <w:rPr>
            <w:rStyle w:val="a5"/>
            <w:noProof/>
          </w:rPr>
          <w:t>. Иные расходы (согласно постановлению Правительства Москвы от 26.12.2012                     № 849-ПП)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_Toc506382780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44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81" w:history="1">
        <w:r w:rsidR="00570127">
          <w:rPr>
            <w:rStyle w:val="a5"/>
            <w:noProof/>
          </w:rPr>
          <w:t>8.9</w:t>
        </w:r>
        <w:r w:rsidR="000C6C35" w:rsidRPr="00BB32DC">
          <w:rPr>
            <w:rStyle w:val="a5"/>
            <w:noProof/>
          </w:rPr>
          <w:t>.  Иные мероприятия по эксплуатации жилищного фонда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_Toc506382781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45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82" w:history="1">
        <w:r w:rsidR="00570127">
          <w:rPr>
            <w:rStyle w:val="a5"/>
            <w:noProof/>
          </w:rPr>
          <w:t>8.10</w:t>
        </w:r>
        <w:r w:rsidR="000C6C35" w:rsidRPr="00BB32DC">
          <w:rPr>
            <w:rStyle w:val="a5"/>
            <w:noProof/>
          </w:rPr>
          <w:t>. Содержание и текущий ремонт дворовых территорий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_Toc506382782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45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83" w:history="1">
        <w:r w:rsidR="000C6C35" w:rsidRPr="00BB32DC">
          <w:rPr>
            <w:rStyle w:val="a5"/>
            <w:noProof/>
          </w:rPr>
          <w:t>8</w:t>
        </w:r>
        <w:r w:rsidR="00570127">
          <w:rPr>
            <w:rStyle w:val="a5"/>
            <w:noProof/>
          </w:rPr>
          <w:t>.11</w:t>
        </w:r>
        <w:r w:rsidR="000C6C35" w:rsidRPr="00BB32DC">
          <w:rPr>
            <w:rStyle w:val="a5"/>
            <w:noProof/>
          </w:rPr>
          <w:t>. Содержание катков с искусственным льдом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_Toc506382783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46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84" w:history="1">
        <w:r w:rsidR="00570127">
          <w:rPr>
            <w:rStyle w:val="a5"/>
            <w:noProof/>
          </w:rPr>
          <w:t>8.12</w:t>
        </w:r>
        <w:r w:rsidR="000C6C35" w:rsidRPr="00BB32DC">
          <w:rPr>
            <w:rStyle w:val="a5"/>
            <w:noProof/>
          </w:rPr>
          <w:t>. Дополнительные мероприятия по социально-экономическому развитию районов по социальному комплексу (согласно постановлению Правительства Москвы от 13.09.2012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_Toc506382784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46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85" w:history="1">
        <w:r w:rsidR="000C6C35" w:rsidRPr="00BB32DC">
          <w:rPr>
            <w:rStyle w:val="a5"/>
            <w:noProof/>
          </w:rPr>
          <w:t>№ 484-ПП)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_Toc506382785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46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86" w:history="1">
        <w:r w:rsidR="000C6C35" w:rsidRPr="00BB32DC">
          <w:rPr>
            <w:rStyle w:val="a5"/>
          </w:rPr>
          <w:t>ГОСУДАРСТВЕННАЯ ПРОГРАММА «РАЗВИТИЕ ТРАНСПОРТНОЙ СИСТЕМЫ»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_Toc506382786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47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87" w:history="1">
        <w:r w:rsidR="000C6C35" w:rsidRPr="00BB32DC">
          <w:rPr>
            <w:rStyle w:val="a5"/>
          </w:rPr>
          <w:t>КОНТРОЛЬНЫЕ ПОКАЗАТЕЛИ МЕРОПРИЯТИЙ ГОСУДАРСТВЕННОЙ ПРОГРАММЫ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_Toc506382787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47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88" w:history="1">
        <w:r w:rsidR="000C6C35" w:rsidRPr="00BB32DC">
          <w:rPr>
            <w:rStyle w:val="a5"/>
            <w:noProof/>
          </w:rPr>
          <w:t>9.1. Автомобильные дороги и улично-дорожная сеть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_Toc506382788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47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89" w:history="1">
        <w:r w:rsidR="000C6C35" w:rsidRPr="00BB32DC">
          <w:rPr>
            <w:rStyle w:val="a5"/>
            <w:noProof/>
          </w:rPr>
          <w:t>9.1.1. Строительство и реконструкция автомобильных и железных дорог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_Toc506382789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47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90" w:history="1">
        <w:r w:rsidR="000C6C35" w:rsidRPr="00BB32DC">
          <w:rPr>
            <w:rStyle w:val="a5"/>
            <w:noProof/>
          </w:rPr>
          <w:t>9.2. Содержание объектов дорожного хозяйства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_Toc506382790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48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91" w:history="1">
        <w:r w:rsidR="000C6C35" w:rsidRPr="00BB32DC">
          <w:rPr>
            <w:rStyle w:val="a5"/>
            <w:noProof/>
          </w:rPr>
          <w:t>9.3. Строительство и содержание транспортно пересадочных узлов на территории округа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_Toc506382791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49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792" w:history="1">
        <w:r w:rsidR="000C6C35" w:rsidRPr="00BB32DC">
          <w:rPr>
            <w:rStyle w:val="a5"/>
          </w:rPr>
          <w:t>ГОСУДАРСТВЕННАЯ ПРОГРАММА  «БЕЗОПАСНЫЙ ГОРОД»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_Toc506382792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51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93" w:history="1">
        <w:r w:rsidR="000C6C35" w:rsidRPr="00BB32DC">
          <w:rPr>
            <w:rStyle w:val="a5"/>
            <w:noProof/>
          </w:rPr>
          <w:t>10.1.  Мероприятия по обеспечению общественного порядка и мобилизационной подготовке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_Toc506382793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51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94" w:history="1">
        <w:r w:rsidR="000C6C35" w:rsidRPr="00BB32DC">
          <w:rPr>
            <w:rStyle w:val="a5"/>
            <w:noProof/>
          </w:rPr>
          <w:t>10.2. Обеспечение правопорядка и профилактика правонарушений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_Toc506382794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51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95" w:history="1">
        <w:r w:rsidR="000C6C35" w:rsidRPr="00BB32DC">
          <w:rPr>
            <w:rStyle w:val="a5"/>
            <w:noProof/>
          </w:rPr>
          <w:t>10.2.1. Повышение антитеррористической защищенности населения, объектов транспортной инфраструктуры, городского хозяйства, жилищного фонда, социальной сферы, уникальных, высотных и подземных сооружений ЮВАО города Москвы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_Toc506382795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51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96" w:history="1">
        <w:r w:rsidR="000C6C35" w:rsidRPr="00BB32DC">
          <w:rPr>
            <w:rStyle w:val="a5"/>
            <w:noProof/>
          </w:rPr>
          <w:t>10.2.2. Мероприятия по укреплению общественной безопасности в жилом секторе, на улицах, в местах массового пребывания и отдыха граждан на территории ЮВАО города Москвы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_Toc506382796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51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97" w:history="1">
        <w:r w:rsidR="000C6C35" w:rsidRPr="00BB32DC">
          <w:rPr>
            <w:rStyle w:val="a5"/>
            <w:noProof/>
          </w:rPr>
          <w:t>10.2.3. Противодействие коррупции в органах исполнительной власти ЮВАО города Москвы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_Toc506382797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52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98" w:history="1">
        <w:r w:rsidR="000C6C35" w:rsidRPr="00BB32DC">
          <w:rPr>
            <w:rStyle w:val="a5"/>
            <w:noProof/>
          </w:rPr>
          <w:t>10.2.4. Обеспечение безопасности дорожного движения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_Toc506382798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52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799" w:history="1">
        <w:r w:rsidR="000C6C35" w:rsidRPr="00BB32DC">
          <w:rPr>
            <w:rStyle w:val="a5"/>
            <w:noProof/>
          </w:rPr>
          <w:t>10.3. Мероприятия в области предупреждения чрезвычайных ситуаций, развития гражданской обороны, защиты населения и территории города от чрезвычайных ситуаций природного и техногенного характера, обеспечения пожарной безопасности людей на водных объектах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_Toc506382799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52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00" w:history="1">
        <w:r w:rsidR="000C6C35" w:rsidRPr="00BB32DC">
          <w:rPr>
            <w:rStyle w:val="a5"/>
            <w:noProof/>
          </w:rPr>
          <w:t>10.4. Предупреждение и пресечение нарушений в сфере миграционного законодательства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_Toc506382800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53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801" w:history="1">
        <w:r w:rsidR="000C6C35" w:rsidRPr="00BB32DC">
          <w:rPr>
            <w:rStyle w:val="a5"/>
          </w:rPr>
          <w:t>ГОСУДАРСТВЕННАЯ ПРОГРАММА «ИНФОРМАЦИОННЫЙ ГОРОД»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_Toc506382801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54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02" w:history="1">
        <w:r w:rsidR="000C6C35" w:rsidRPr="00BB32DC">
          <w:rPr>
            <w:rStyle w:val="a5"/>
            <w:noProof/>
          </w:rPr>
          <w:t>11.1. Организация эффективной разработки и эксплуатации информационных систем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_Toc506382802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54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803" w:history="1">
        <w:r w:rsidR="000C6C35" w:rsidRPr="00BB32DC">
          <w:rPr>
            <w:rStyle w:val="a5"/>
          </w:rPr>
          <w:t>ГОСУДАРСТВЕННАЯ ПРОГРАММА «ЭКОНОМИЧЕСКОЕ  РАЗВИТИЕ И ИНВЕСТИЦИОННАЯ ПРИВЛЕКАТЕЛЬНОСТЬ ГОРОДА МОСКВЫ»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_Toc506382803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55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11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06382804" w:history="1">
        <w:r w:rsidR="000C6C35" w:rsidRPr="00BB32DC">
          <w:rPr>
            <w:rStyle w:val="a5"/>
          </w:rPr>
          <w:t>КОНТРОЛЬНЫЕ ПОКАЗАТЕЛИ МЕРОПРИЯТИЙ ГОСУДАРСТВЕННОЙ ПРОГРАММЫ</w:t>
        </w:r>
        <w:r w:rsidR="000C6C35">
          <w:rPr>
            <w:webHidden/>
          </w:rPr>
          <w:tab/>
        </w:r>
        <w:r w:rsidR="000C6C35">
          <w:rPr>
            <w:webHidden/>
          </w:rPr>
          <w:fldChar w:fldCharType="begin"/>
        </w:r>
        <w:r w:rsidR="000C6C35">
          <w:rPr>
            <w:webHidden/>
          </w:rPr>
          <w:instrText xml:space="preserve"> PAGEREF _Toc506382804 \h </w:instrText>
        </w:r>
        <w:r w:rsidR="000C6C35">
          <w:rPr>
            <w:webHidden/>
          </w:rPr>
        </w:r>
        <w:r w:rsidR="000C6C35">
          <w:rPr>
            <w:webHidden/>
          </w:rPr>
          <w:fldChar w:fldCharType="separate"/>
        </w:r>
        <w:r w:rsidR="00570127">
          <w:rPr>
            <w:webHidden/>
          </w:rPr>
          <w:t>55</w:t>
        </w:r>
        <w:r w:rsidR="000C6C35">
          <w:rPr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05" w:history="1">
        <w:r w:rsidR="000C6C35" w:rsidRPr="00BB32DC">
          <w:rPr>
            <w:rStyle w:val="a5"/>
            <w:noProof/>
          </w:rPr>
          <w:t>12.1. Размещение ярмарок «Выходного дня»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_Toc506382805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55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06" w:history="1">
        <w:r w:rsidR="000C6C35" w:rsidRPr="00BB32DC">
          <w:rPr>
            <w:rStyle w:val="a5"/>
            <w:noProof/>
          </w:rPr>
          <w:t>12.2. Содержание и благоустройство городских кладбищ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_Toc506382806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55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07" w:history="1">
        <w:r w:rsidR="000C6C35" w:rsidRPr="00BB32DC">
          <w:rPr>
            <w:rStyle w:val="a5"/>
            <w:noProof/>
          </w:rPr>
          <w:t>12.2.1. Адресный список городских кладбищ на территории округа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_Toc506382807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56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08" w:history="1">
        <w:r w:rsidR="000C6C35" w:rsidRPr="00BB32DC">
          <w:rPr>
            <w:rStyle w:val="a5"/>
            <w:noProof/>
          </w:rPr>
          <w:t>12.3. Развитие рынка труда и содействия занятости населения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_Toc506382808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56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09" w:history="1">
        <w:r w:rsidR="000C6C35" w:rsidRPr="00BB32DC">
          <w:rPr>
            <w:rStyle w:val="a5"/>
            <w:noProof/>
          </w:rPr>
          <w:t>12.4. Развитие оптовой и розничной торговли, общественного питания и бытовых услуг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_Toc506382809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56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10" w:history="1">
        <w:r w:rsidR="000C6C35" w:rsidRPr="00BB32DC">
          <w:rPr>
            <w:rStyle w:val="a5"/>
            <w:noProof/>
          </w:rPr>
          <w:t>12.4.1. Мониторинг состояния рынка товаров и услуг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_Toc506382810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56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11" w:history="1">
        <w:r w:rsidR="000C6C35" w:rsidRPr="00BB32DC">
          <w:rPr>
            <w:rStyle w:val="a5"/>
            <w:noProof/>
          </w:rPr>
          <w:t>12.4.2. Мероприятия по сокращению территориальных диспропорций в развитии инфраструктуры сферы торговли и услуг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_Toc506382811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57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12" w:history="1">
        <w:r w:rsidR="000C6C35" w:rsidRPr="00BB32DC">
          <w:rPr>
            <w:rStyle w:val="a5"/>
            <w:noProof/>
          </w:rPr>
          <w:t>12.4.2.1. Ввод предприятий потребительского рынка и услуг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_Toc506382812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57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13" w:history="1">
        <w:r w:rsidR="000C6C35" w:rsidRPr="00BB32DC">
          <w:rPr>
            <w:rStyle w:val="a5"/>
            <w:noProof/>
          </w:rPr>
          <w:t>12.4.2.2. Реконструкция и модернизация предприятий потребительского рынка и услуг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_Toc506382813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57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14" w:history="1">
        <w:r w:rsidR="000C6C35" w:rsidRPr="00BB32DC">
          <w:rPr>
            <w:rStyle w:val="a5"/>
            <w:noProof/>
          </w:rPr>
          <w:t>12.4.2.3. Коэффициент доступности предприятий торговли и услуг, %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_Toc506382814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57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15" w:history="1">
        <w:r w:rsidR="000C6C35" w:rsidRPr="00BB32DC">
          <w:rPr>
            <w:rStyle w:val="a5"/>
            <w:noProof/>
          </w:rPr>
          <w:t>12.4.2.4. Оптимизация размещения и развития розничных рынков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_Toc506382815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58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16" w:history="1">
        <w:r w:rsidR="000C6C35" w:rsidRPr="00BB32DC">
          <w:rPr>
            <w:rStyle w:val="a5"/>
            <w:noProof/>
          </w:rPr>
          <w:t>12.4.3. Развитие социально-значимых направлений  деятельности в сфере торговли и услуг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_Toc506382816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58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17" w:history="1">
        <w:r w:rsidR="000C6C35" w:rsidRPr="00BB32DC">
          <w:rPr>
            <w:rStyle w:val="a5"/>
            <w:noProof/>
          </w:rPr>
          <w:t>12.4.3.1. Развитие системы обслуживания социально незащищенных категорий граждан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_Toc506382817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58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18" w:history="1">
        <w:r w:rsidR="000C6C35" w:rsidRPr="00BB32DC">
          <w:rPr>
            <w:rStyle w:val="a5"/>
            <w:noProof/>
          </w:rPr>
          <w:t>12.4.3.2. Упорядочение и оптимизация сети нестационарных объектов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_Toc506382818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59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19" w:history="1">
        <w:r w:rsidR="000C6C35" w:rsidRPr="00BB32DC">
          <w:rPr>
            <w:rStyle w:val="a5"/>
            <w:noProof/>
          </w:rPr>
          <w:t>12.5. Стимулирование развития промышленности и предпринимательства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_Toc506382819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59</w:t>
        </w:r>
        <w:r w:rsidR="000C6C35">
          <w:rPr>
            <w:noProof/>
            <w:webHidden/>
          </w:rPr>
          <w:fldChar w:fldCharType="end"/>
        </w:r>
      </w:hyperlink>
    </w:p>
    <w:p w:rsidR="000C6C35" w:rsidRDefault="00C42E7A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506382820" w:history="1">
        <w:r w:rsidR="000C6C35" w:rsidRPr="00BB32DC">
          <w:rPr>
            <w:rStyle w:val="a5"/>
            <w:noProof/>
          </w:rPr>
          <w:t>12.6. Организация наделения подведомственных префектуре ЮВАО государственных учреждений имущественно-земельным комплексом</w:t>
        </w:r>
        <w:r w:rsidR="000C6C35">
          <w:rPr>
            <w:noProof/>
            <w:webHidden/>
          </w:rPr>
          <w:tab/>
        </w:r>
        <w:r w:rsidR="000C6C35">
          <w:rPr>
            <w:noProof/>
            <w:webHidden/>
          </w:rPr>
          <w:fldChar w:fldCharType="begin"/>
        </w:r>
        <w:r w:rsidR="000C6C35">
          <w:rPr>
            <w:noProof/>
            <w:webHidden/>
          </w:rPr>
          <w:instrText xml:space="preserve"> PAGEREF _Toc506382820 \h </w:instrText>
        </w:r>
        <w:r w:rsidR="000C6C35">
          <w:rPr>
            <w:noProof/>
            <w:webHidden/>
          </w:rPr>
        </w:r>
        <w:r w:rsidR="000C6C35">
          <w:rPr>
            <w:noProof/>
            <w:webHidden/>
          </w:rPr>
          <w:fldChar w:fldCharType="separate"/>
        </w:r>
        <w:r w:rsidR="00570127">
          <w:rPr>
            <w:noProof/>
            <w:webHidden/>
          </w:rPr>
          <w:t>62</w:t>
        </w:r>
        <w:r w:rsidR="000C6C35">
          <w:rPr>
            <w:noProof/>
            <w:webHidden/>
          </w:rPr>
          <w:fldChar w:fldCharType="end"/>
        </w:r>
      </w:hyperlink>
    </w:p>
    <w:p w:rsidR="00AB469C" w:rsidRPr="0048636C" w:rsidRDefault="006D0A19" w:rsidP="00672FED">
      <w:pPr>
        <w:tabs>
          <w:tab w:val="right" w:leader="dot" w:pos="1076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8636C">
        <w:rPr>
          <w:rFonts w:ascii="Times New Roman" w:hAnsi="Times New Roman"/>
          <w:sz w:val="24"/>
          <w:szCs w:val="24"/>
        </w:rPr>
        <w:fldChar w:fldCharType="end"/>
      </w:r>
    </w:p>
    <w:p w:rsidR="00B3398A" w:rsidRPr="0048636C" w:rsidRDefault="00B3398A" w:rsidP="00672FE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48636C">
        <w:rPr>
          <w:rFonts w:ascii="Times New Roman" w:hAnsi="Times New Roman"/>
          <w:sz w:val="24"/>
          <w:szCs w:val="24"/>
        </w:rPr>
        <w:br w:type="page"/>
      </w:r>
    </w:p>
    <w:p w:rsidR="00BA013E" w:rsidRPr="00030D76" w:rsidRDefault="00985356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bookmarkStart w:id="1" w:name="_Toc506382707"/>
      <w:r w:rsidRPr="00030D76">
        <w:rPr>
          <w:rFonts w:ascii="Times New Roman" w:hAnsi="Times New Roman"/>
          <w:i/>
          <w:color w:val="auto"/>
          <w:sz w:val="32"/>
          <w:lang w:eastAsia="ru-RU"/>
        </w:rPr>
        <w:lastRenderedPageBreak/>
        <w:t>ГОСУДАСТВЕННАЯ ПРОГРАММА</w:t>
      </w:r>
      <w:r w:rsidR="008061E6" w:rsidRPr="00030D76">
        <w:rPr>
          <w:rFonts w:ascii="Times New Roman" w:hAnsi="Times New Roman"/>
          <w:i/>
          <w:color w:val="auto"/>
          <w:sz w:val="32"/>
          <w:lang w:eastAsia="ru-RU"/>
        </w:rPr>
        <w:t xml:space="preserve"> «ОБРАЗОВАНИЕ»</w:t>
      </w:r>
      <w:bookmarkEnd w:id="1"/>
      <w:r w:rsidR="00CB26E8" w:rsidRPr="00030D76">
        <w:rPr>
          <w:rFonts w:ascii="Times New Roman" w:hAnsi="Times New Roman"/>
          <w:i/>
          <w:color w:val="auto"/>
          <w:sz w:val="32"/>
          <w:lang w:eastAsia="ru-RU"/>
        </w:rPr>
        <w:t xml:space="preserve"> </w:t>
      </w:r>
    </w:p>
    <w:p w:rsidR="0098187D" w:rsidRPr="00030D76" w:rsidRDefault="0098187D" w:rsidP="00672FED">
      <w:pPr>
        <w:spacing w:after="0" w:line="240" w:lineRule="auto"/>
        <w:rPr>
          <w:rFonts w:ascii="Times New Roman" w:hAnsi="Times New Roman"/>
          <w:lang w:eastAsia="ru-RU"/>
        </w:rPr>
      </w:pPr>
    </w:p>
    <w:p w:rsidR="0098187D" w:rsidRPr="00030D76" w:rsidRDefault="00AA5041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bookmarkStart w:id="2" w:name="_Toc506382708"/>
      <w:r w:rsidRPr="00030D76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  <w:bookmarkEnd w:id="2"/>
    </w:p>
    <w:p w:rsidR="009566AC" w:rsidRPr="00030D76" w:rsidRDefault="009566AC" w:rsidP="00672FED">
      <w:pPr>
        <w:spacing w:after="0" w:line="240" w:lineRule="auto"/>
        <w:rPr>
          <w:lang w:eastAsia="ru-RU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560"/>
        <w:gridCol w:w="2126"/>
        <w:gridCol w:w="1701"/>
        <w:gridCol w:w="1984"/>
        <w:gridCol w:w="1701"/>
      </w:tblGrid>
      <w:tr w:rsidR="00797028" w:rsidRPr="00030D76" w:rsidTr="00DF2004">
        <w:trPr>
          <w:trHeight w:val="1050"/>
        </w:trPr>
        <w:tc>
          <w:tcPr>
            <w:tcW w:w="1809" w:type="dxa"/>
            <w:shd w:val="clear" w:color="auto" w:fill="BFBFBF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Количест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венный показатель (ед.)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  <w:p w:rsidR="00797028" w:rsidRPr="00030D76" w:rsidRDefault="00797028" w:rsidP="00672FED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городской бюджет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/ окружной бюджет</w:t>
            </w:r>
          </w:p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797028" w:rsidRPr="00030D76" w:rsidRDefault="00797028" w:rsidP="00797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797028" w:rsidRPr="00030D76" w:rsidTr="00DF2004">
        <w:tc>
          <w:tcPr>
            <w:tcW w:w="1809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Строительство ДОУ</w:t>
            </w:r>
          </w:p>
        </w:tc>
        <w:tc>
          <w:tcPr>
            <w:tcW w:w="1560" w:type="dxa"/>
            <w:vAlign w:val="center"/>
          </w:tcPr>
          <w:p w:rsidR="00797028" w:rsidRPr="00030D76" w:rsidRDefault="0030633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797028" w:rsidRPr="00030D76" w:rsidRDefault="00DB6113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97028" w:rsidRPr="00030D76">
              <w:rPr>
                <w:rFonts w:ascii="Times New Roman" w:hAnsi="Times New Roman"/>
                <w:sz w:val="24"/>
                <w:szCs w:val="24"/>
              </w:rPr>
              <w:t>5,7</w:t>
            </w:r>
            <w:r w:rsidR="00797028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701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Крысанов А.А.</w:t>
            </w:r>
          </w:p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  <w:tc>
          <w:tcPr>
            <w:tcW w:w="1701" w:type="dxa"/>
          </w:tcPr>
          <w:p w:rsidR="00797028" w:rsidRPr="00030D76" w:rsidRDefault="0030633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ДОУ введено в эксплутацию</w:t>
            </w:r>
          </w:p>
        </w:tc>
      </w:tr>
      <w:tr w:rsidR="00797028" w:rsidRPr="00030D76" w:rsidTr="00DF2004">
        <w:tc>
          <w:tcPr>
            <w:tcW w:w="1809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Строительство школ</w:t>
            </w:r>
          </w:p>
        </w:tc>
        <w:tc>
          <w:tcPr>
            <w:tcW w:w="1560" w:type="dxa"/>
            <w:vAlign w:val="center"/>
          </w:tcPr>
          <w:p w:rsidR="00797028" w:rsidRPr="00030D76" w:rsidRDefault="00DB6113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97028" w:rsidRPr="00030D76" w:rsidRDefault="00DB6113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</w:t>
            </w:r>
            <w:r w:rsidR="00797028">
              <w:rPr>
                <w:rFonts w:ascii="Times New Roman" w:hAnsi="Times New Roman"/>
                <w:sz w:val="24"/>
                <w:szCs w:val="24"/>
              </w:rPr>
              <w:t>,0/0</w:t>
            </w:r>
          </w:p>
        </w:tc>
        <w:tc>
          <w:tcPr>
            <w:tcW w:w="1701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DB6113" w:rsidRPr="00030D76" w:rsidRDefault="00DB6113" w:rsidP="00DB6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Крысанов А.А.</w:t>
            </w:r>
          </w:p>
          <w:p w:rsidR="00797028" w:rsidRPr="00030D76" w:rsidRDefault="00DB6113" w:rsidP="00DB6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030D76">
              <w:rPr>
                <w:rFonts w:ascii="Times New Roman" w:hAnsi="Times New Roman"/>
                <w:sz w:val="24"/>
                <w:szCs w:val="24"/>
              </w:rPr>
              <w:t xml:space="preserve"> управ</w:t>
            </w:r>
            <w:r>
              <w:rPr>
                <w:rFonts w:ascii="Times New Roman" w:hAnsi="Times New Roman"/>
                <w:sz w:val="24"/>
                <w:szCs w:val="24"/>
              </w:rPr>
              <w:t>ы района Некрасовка</w:t>
            </w:r>
          </w:p>
        </w:tc>
        <w:tc>
          <w:tcPr>
            <w:tcW w:w="1701" w:type="dxa"/>
          </w:tcPr>
          <w:p w:rsidR="00797028" w:rsidRPr="00030D76" w:rsidRDefault="00DB6113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школа введана в эксплуатацию</w:t>
            </w:r>
          </w:p>
        </w:tc>
      </w:tr>
      <w:tr w:rsidR="00797028" w:rsidRPr="00030D76" w:rsidTr="00DF2004">
        <w:tc>
          <w:tcPr>
            <w:tcW w:w="1809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Строительство БНК</w:t>
            </w:r>
          </w:p>
        </w:tc>
        <w:tc>
          <w:tcPr>
            <w:tcW w:w="1560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90,0</w:t>
            </w:r>
            <w:r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701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Крысанов А.А.</w:t>
            </w:r>
          </w:p>
          <w:p w:rsidR="00797028" w:rsidRPr="00030D76" w:rsidRDefault="00DB6113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797028" w:rsidRPr="00030D76">
              <w:rPr>
                <w:rFonts w:ascii="Times New Roman" w:hAnsi="Times New Roman"/>
                <w:sz w:val="24"/>
                <w:szCs w:val="24"/>
              </w:rPr>
              <w:t xml:space="preserve"> управ</w:t>
            </w:r>
            <w:r>
              <w:rPr>
                <w:rFonts w:ascii="Times New Roman" w:hAnsi="Times New Roman"/>
                <w:sz w:val="24"/>
                <w:szCs w:val="24"/>
              </w:rPr>
              <w:t>ы района Марьино</w:t>
            </w:r>
          </w:p>
        </w:tc>
        <w:tc>
          <w:tcPr>
            <w:tcW w:w="1701" w:type="dxa"/>
          </w:tcPr>
          <w:p w:rsidR="00797028" w:rsidRPr="00030D76" w:rsidRDefault="00DB6113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97028" w:rsidRPr="00030D76" w:rsidTr="00DF2004">
        <w:tc>
          <w:tcPr>
            <w:tcW w:w="1809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 xml:space="preserve">Проведение капитального ремонта </w:t>
            </w:r>
          </w:p>
        </w:tc>
        <w:tc>
          <w:tcPr>
            <w:tcW w:w="1560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159,0/0</w:t>
            </w:r>
          </w:p>
        </w:tc>
        <w:tc>
          <w:tcPr>
            <w:tcW w:w="1701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797028" w:rsidRPr="00030D76" w:rsidRDefault="00C23F14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Шахова А.А.</w:t>
            </w:r>
          </w:p>
        </w:tc>
        <w:tc>
          <w:tcPr>
            <w:tcW w:w="1701" w:type="dxa"/>
          </w:tcPr>
          <w:p w:rsidR="00797028" w:rsidRPr="00030D76" w:rsidRDefault="00C23F14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97028" w:rsidRPr="00030D76" w:rsidTr="00DF2004">
        <w:tc>
          <w:tcPr>
            <w:tcW w:w="1809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 </w:t>
            </w:r>
          </w:p>
        </w:tc>
        <w:tc>
          <w:tcPr>
            <w:tcW w:w="1560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97028" w:rsidRPr="00030D76" w:rsidRDefault="00C23F14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  <w:r w:rsidR="00797028" w:rsidRPr="00030D76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701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Яковлев О.И.</w:t>
            </w:r>
          </w:p>
        </w:tc>
        <w:tc>
          <w:tcPr>
            <w:tcW w:w="1701" w:type="dxa"/>
          </w:tcPr>
          <w:p w:rsidR="00797028" w:rsidRPr="00030D76" w:rsidRDefault="00C23F14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97028" w:rsidRPr="00030D76" w:rsidTr="00DF2004">
        <w:tc>
          <w:tcPr>
            <w:tcW w:w="1809" w:type="dxa"/>
            <w:vAlign w:val="center"/>
          </w:tcPr>
          <w:p w:rsidR="00797028" w:rsidRPr="006E2FD2" w:rsidRDefault="00797028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Проведение благоустроительных работ объектов образования</w:t>
            </w:r>
          </w:p>
        </w:tc>
        <w:tc>
          <w:tcPr>
            <w:tcW w:w="1560" w:type="dxa"/>
            <w:vAlign w:val="center"/>
          </w:tcPr>
          <w:p w:rsidR="00797028" w:rsidRPr="006E2FD2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center"/>
          </w:tcPr>
          <w:p w:rsidR="00797028" w:rsidRPr="006E2FD2" w:rsidRDefault="00493484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</w:t>
            </w:r>
            <w:r w:rsidR="00B47435">
              <w:rPr>
                <w:rFonts w:ascii="Times New Roman" w:hAnsi="Times New Roman"/>
                <w:sz w:val="24"/>
                <w:szCs w:val="24"/>
              </w:rPr>
              <w:t>6</w:t>
            </w:r>
            <w:r w:rsidR="003F278D" w:rsidRPr="006E2FD2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701" w:type="dxa"/>
            <w:vAlign w:val="center"/>
          </w:tcPr>
          <w:p w:rsidR="00797028" w:rsidRPr="006E2FD2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3 квартал 2017 года</w:t>
            </w:r>
          </w:p>
        </w:tc>
        <w:tc>
          <w:tcPr>
            <w:tcW w:w="1984" w:type="dxa"/>
            <w:vAlign w:val="center"/>
          </w:tcPr>
          <w:p w:rsidR="00797028" w:rsidRPr="006E2FD2" w:rsidRDefault="00797028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Афанасенков Е.Л. Митрюк Л.В.</w:t>
            </w:r>
          </w:p>
          <w:p w:rsidR="00797028" w:rsidRPr="006E2FD2" w:rsidRDefault="00797028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797028" w:rsidRPr="006E2FD2" w:rsidRDefault="00797028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Руководители         ГБУ «Жилищник районов»</w:t>
            </w:r>
          </w:p>
        </w:tc>
        <w:tc>
          <w:tcPr>
            <w:tcW w:w="1701" w:type="dxa"/>
            <w:vAlign w:val="center"/>
          </w:tcPr>
          <w:p w:rsidR="00797028" w:rsidRPr="006E2FD2" w:rsidRDefault="00F8082E" w:rsidP="0079702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97028" w:rsidRPr="00030D76" w:rsidTr="00DF2004">
        <w:tc>
          <w:tcPr>
            <w:tcW w:w="1809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Закупка оборудования (в т.ч. учебной литературы)</w:t>
            </w:r>
          </w:p>
        </w:tc>
        <w:tc>
          <w:tcPr>
            <w:tcW w:w="1560" w:type="dxa"/>
            <w:vAlign w:val="center"/>
          </w:tcPr>
          <w:p w:rsidR="00797028" w:rsidRPr="00030D76" w:rsidRDefault="00C23F14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center"/>
          </w:tcPr>
          <w:p w:rsidR="00797028" w:rsidRPr="00030D76" w:rsidRDefault="00C23F14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14,4</w:t>
            </w:r>
            <w:r w:rsidR="00797028" w:rsidRPr="00030D76">
              <w:rPr>
                <w:rFonts w:ascii="Times New Roman" w:hAnsi="Times New Roman"/>
                <w:sz w:val="24"/>
              </w:rPr>
              <w:t>/0</w:t>
            </w:r>
          </w:p>
        </w:tc>
        <w:tc>
          <w:tcPr>
            <w:tcW w:w="1701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Яковлев О.И.</w:t>
            </w:r>
          </w:p>
        </w:tc>
        <w:tc>
          <w:tcPr>
            <w:tcW w:w="1701" w:type="dxa"/>
          </w:tcPr>
          <w:p w:rsidR="00797028" w:rsidRPr="00030D76" w:rsidRDefault="00C23F14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97028" w:rsidRPr="00030D76" w:rsidTr="00DF2004">
        <w:trPr>
          <w:trHeight w:val="469"/>
        </w:trPr>
        <w:tc>
          <w:tcPr>
            <w:tcW w:w="1809" w:type="dxa"/>
            <w:vAlign w:val="center"/>
          </w:tcPr>
          <w:p w:rsidR="00797028" w:rsidRPr="00030D76" w:rsidRDefault="00797028" w:rsidP="00F83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vAlign w:val="center"/>
          </w:tcPr>
          <w:p w:rsidR="00797028" w:rsidRPr="00030D76" w:rsidRDefault="00C23F14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2126" w:type="dxa"/>
            <w:vAlign w:val="center"/>
          </w:tcPr>
          <w:p w:rsidR="00797028" w:rsidRPr="00030D76" w:rsidRDefault="00493484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1 509,</w:t>
            </w:r>
            <w:r w:rsidR="00B4743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9702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F278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7028" w:rsidRPr="00030D76" w:rsidRDefault="00797028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6685" w:rsidRDefault="009D6685" w:rsidP="00672FED">
      <w:pPr>
        <w:pStyle w:val="af8"/>
        <w:spacing w:before="0" w:after="0"/>
      </w:pPr>
    </w:p>
    <w:p w:rsidR="00060CEE" w:rsidRDefault="00BD126E" w:rsidP="00672FED">
      <w:pPr>
        <w:pStyle w:val="af8"/>
        <w:spacing w:before="0" w:after="0"/>
      </w:pPr>
      <w:bookmarkStart w:id="3" w:name="_Toc506382709"/>
      <w:r>
        <w:t xml:space="preserve">1.1. </w:t>
      </w:r>
      <w:r w:rsidR="00060CEE" w:rsidRPr="00030D76">
        <w:t xml:space="preserve">Строительство и реконструкция </w:t>
      </w:r>
      <w:r w:rsidR="00E540AF">
        <w:t>д</w:t>
      </w:r>
      <w:r w:rsidR="00E540AF" w:rsidRPr="00E540AF">
        <w:t>ошкольны</w:t>
      </w:r>
      <w:r w:rsidR="00E540AF">
        <w:t>х</w:t>
      </w:r>
      <w:r w:rsidR="00E540AF" w:rsidRPr="00E540AF">
        <w:t xml:space="preserve"> образовательны</w:t>
      </w:r>
      <w:r w:rsidR="00E540AF">
        <w:t>х</w:t>
      </w:r>
      <w:r w:rsidR="00E540AF" w:rsidRPr="00E540AF">
        <w:t xml:space="preserve"> учреждени</w:t>
      </w:r>
      <w:r w:rsidR="00E540AF">
        <w:t>й</w:t>
      </w:r>
      <w:bookmarkEnd w:id="3"/>
    </w:p>
    <w:p w:rsidR="009D6685" w:rsidRPr="00030D76" w:rsidRDefault="009D6685" w:rsidP="00672FED">
      <w:pPr>
        <w:pStyle w:val="af8"/>
        <w:spacing w:before="0" w:after="0"/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005"/>
        <w:gridCol w:w="2214"/>
        <w:gridCol w:w="2835"/>
        <w:gridCol w:w="1701"/>
        <w:gridCol w:w="2268"/>
      </w:tblGrid>
      <w:tr w:rsidR="002C7947" w:rsidRPr="00030D76" w:rsidTr="00DE1CA9">
        <w:trPr>
          <w:tblHeader/>
        </w:trPr>
        <w:tc>
          <w:tcPr>
            <w:tcW w:w="2005" w:type="dxa"/>
            <w:shd w:val="clear" w:color="auto" w:fill="BFBFBF" w:themeFill="background1" w:themeFillShade="BF"/>
            <w:vAlign w:val="center"/>
          </w:tcPr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  <w:r w:rsidR="001B0F8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105093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городской бюджет</w:t>
            </w:r>
          </w:p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C7947" w:rsidRPr="00030D76" w:rsidTr="00DE1CA9">
        <w:tc>
          <w:tcPr>
            <w:tcW w:w="2005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2214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Васильцовский стан, вл. 8</w:t>
            </w:r>
          </w:p>
        </w:tc>
        <w:tc>
          <w:tcPr>
            <w:tcW w:w="2835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135,7</w:t>
            </w:r>
          </w:p>
        </w:tc>
        <w:tc>
          <w:tcPr>
            <w:tcW w:w="1701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268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Крысанов А.А.</w:t>
            </w:r>
          </w:p>
          <w:p w:rsidR="002C7947" w:rsidRPr="00030D76" w:rsidRDefault="00C32543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А</w:t>
            </w:r>
            <w:r w:rsidR="002C7947" w:rsidRPr="00030D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2C7947" w:rsidRPr="00030D76" w:rsidTr="00DE1CA9">
        <w:tc>
          <w:tcPr>
            <w:tcW w:w="2005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214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Некрасовка, мкр.5 (ДОУ)</w:t>
            </w:r>
          </w:p>
        </w:tc>
        <w:tc>
          <w:tcPr>
            <w:tcW w:w="2835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268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Крысанов А.А.</w:t>
            </w:r>
          </w:p>
          <w:p w:rsidR="002C7947" w:rsidRPr="00030D76" w:rsidRDefault="00C32543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Хромова Е.С.</w:t>
            </w:r>
          </w:p>
        </w:tc>
      </w:tr>
      <w:tr w:rsidR="00065ED6" w:rsidRPr="00030D76" w:rsidTr="00DE1CA9">
        <w:tc>
          <w:tcPr>
            <w:tcW w:w="2005" w:type="dxa"/>
            <w:vAlign w:val="center"/>
          </w:tcPr>
          <w:p w:rsidR="00065ED6" w:rsidRPr="00065ED6" w:rsidRDefault="00065ED6" w:rsidP="00065ED6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065ED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14" w:type="dxa"/>
            <w:vAlign w:val="center"/>
          </w:tcPr>
          <w:p w:rsidR="00065ED6" w:rsidRPr="00065ED6" w:rsidRDefault="00DB6113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065ED6" w:rsidRPr="00065ED6" w:rsidRDefault="00DB6113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065ED6" w:rsidRPr="00065ED6">
              <w:rPr>
                <w:rFonts w:ascii="Times New Roman" w:hAnsi="Times New Roman"/>
                <w:b/>
                <w:sz w:val="24"/>
                <w:szCs w:val="24"/>
              </w:rPr>
              <w:t>5,7</w:t>
            </w:r>
          </w:p>
        </w:tc>
        <w:tc>
          <w:tcPr>
            <w:tcW w:w="1701" w:type="dxa"/>
            <w:vAlign w:val="center"/>
          </w:tcPr>
          <w:p w:rsidR="00065ED6" w:rsidRPr="00030D76" w:rsidRDefault="00065ED6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65ED6" w:rsidRPr="00030D76" w:rsidRDefault="00065ED6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F57" w:rsidRDefault="00F83F57" w:rsidP="00672FED">
      <w:pPr>
        <w:pStyle w:val="af8"/>
        <w:spacing w:before="0" w:after="0"/>
      </w:pPr>
    </w:p>
    <w:p w:rsidR="00E540AF" w:rsidRDefault="00E540AF" w:rsidP="00E540AF">
      <w:pPr>
        <w:pStyle w:val="af8"/>
        <w:spacing w:before="0" w:after="0"/>
      </w:pPr>
      <w:bookmarkStart w:id="4" w:name="_Toc506382710"/>
      <w:r>
        <w:t xml:space="preserve">1.2. </w:t>
      </w:r>
      <w:r w:rsidRPr="00030D76">
        <w:t xml:space="preserve">Строительство и реконструкция </w:t>
      </w:r>
      <w:r w:rsidR="006E2FD2">
        <w:t>о</w:t>
      </w:r>
      <w:r w:rsidR="006E2FD2" w:rsidRPr="00E540AF">
        <w:t>бщеобразовательны</w:t>
      </w:r>
      <w:r w:rsidR="006E2FD2">
        <w:t>х школ</w:t>
      </w:r>
      <w:bookmarkEnd w:id="4"/>
    </w:p>
    <w:p w:rsidR="00E540AF" w:rsidRPr="00030D76" w:rsidRDefault="00E540AF" w:rsidP="00E540AF">
      <w:pPr>
        <w:pStyle w:val="af8"/>
        <w:spacing w:before="0" w:after="0"/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005"/>
        <w:gridCol w:w="2214"/>
        <w:gridCol w:w="2835"/>
        <w:gridCol w:w="1701"/>
        <w:gridCol w:w="2268"/>
      </w:tblGrid>
      <w:tr w:rsidR="00E540AF" w:rsidRPr="00030D76" w:rsidTr="00E540AF">
        <w:trPr>
          <w:tblHeader/>
        </w:trPr>
        <w:tc>
          <w:tcPr>
            <w:tcW w:w="2005" w:type="dxa"/>
            <w:shd w:val="clear" w:color="auto" w:fill="BFBFBF" w:themeFill="background1" w:themeFillShade="BF"/>
            <w:vAlign w:val="center"/>
          </w:tcPr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E540AF" w:rsidRPr="00030D76" w:rsidRDefault="00E540AF" w:rsidP="00E54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городской бюджет</w:t>
            </w:r>
          </w:p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540AF" w:rsidRPr="00030D76" w:rsidRDefault="00E540AF" w:rsidP="00E5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540AF" w:rsidRPr="00030D76" w:rsidTr="00E540AF">
        <w:tc>
          <w:tcPr>
            <w:tcW w:w="2005" w:type="dxa"/>
            <w:vAlign w:val="center"/>
          </w:tcPr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214" w:type="dxa"/>
            <w:vAlign w:val="center"/>
          </w:tcPr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Некрасовка, мкр.11 (СОШ)</w:t>
            </w:r>
          </w:p>
        </w:tc>
        <w:tc>
          <w:tcPr>
            <w:tcW w:w="2835" w:type="dxa"/>
            <w:vAlign w:val="center"/>
          </w:tcPr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760,0</w:t>
            </w:r>
          </w:p>
        </w:tc>
        <w:tc>
          <w:tcPr>
            <w:tcW w:w="1701" w:type="dxa"/>
            <w:vAlign w:val="center"/>
          </w:tcPr>
          <w:p w:rsidR="00E540AF" w:rsidRPr="00030D76" w:rsidRDefault="00E540AF" w:rsidP="00E5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3 квартал 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:rsidR="00E540AF" w:rsidRPr="00030D76" w:rsidRDefault="00E540AF" w:rsidP="00E5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Крысанов А.А.</w:t>
            </w:r>
          </w:p>
          <w:p w:rsidR="00E540AF" w:rsidRPr="00030D76" w:rsidRDefault="00C32543" w:rsidP="00E5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Хромова Е.С.</w:t>
            </w:r>
          </w:p>
        </w:tc>
      </w:tr>
      <w:tr w:rsidR="00E540AF" w:rsidRPr="00030D76" w:rsidTr="00E540AF">
        <w:tc>
          <w:tcPr>
            <w:tcW w:w="2005" w:type="dxa"/>
            <w:vAlign w:val="center"/>
          </w:tcPr>
          <w:p w:rsidR="00E540AF" w:rsidRPr="00065ED6" w:rsidRDefault="00E540AF" w:rsidP="00E540AF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065ED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14" w:type="dxa"/>
            <w:vAlign w:val="center"/>
          </w:tcPr>
          <w:p w:rsidR="00E540AF" w:rsidRPr="00065ED6" w:rsidRDefault="00C32543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E540AF" w:rsidRPr="00065ED6" w:rsidRDefault="00C32543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760</w:t>
            </w:r>
            <w:r w:rsidR="00E540AF" w:rsidRPr="00065ED6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E540AF" w:rsidRPr="00030D76" w:rsidRDefault="00E540AF" w:rsidP="00E5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540AF" w:rsidRPr="00030D76" w:rsidRDefault="00E540AF" w:rsidP="00E5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40AF" w:rsidRDefault="00E540AF" w:rsidP="00E540AF">
      <w:pPr>
        <w:pStyle w:val="af8"/>
        <w:spacing w:before="0" w:after="0"/>
      </w:pPr>
    </w:p>
    <w:p w:rsidR="00E540AF" w:rsidRDefault="00E540AF" w:rsidP="00E540AF">
      <w:pPr>
        <w:pStyle w:val="af8"/>
        <w:spacing w:before="0" w:after="0"/>
      </w:pPr>
      <w:bookmarkStart w:id="5" w:name="_Toc506382711"/>
      <w:r>
        <w:t xml:space="preserve">1.3. </w:t>
      </w:r>
      <w:r w:rsidRPr="00030D76">
        <w:t xml:space="preserve">Строительство и реконструкция </w:t>
      </w:r>
      <w:r>
        <w:t>п</w:t>
      </w:r>
      <w:r w:rsidRPr="00E540AF">
        <w:t>ристро</w:t>
      </w:r>
      <w:r>
        <w:t>ек</w:t>
      </w:r>
      <w:r w:rsidRPr="00E540AF">
        <w:t xml:space="preserve"> к общеобразовательным объектам</w:t>
      </w:r>
      <w:bookmarkEnd w:id="5"/>
    </w:p>
    <w:p w:rsidR="00E540AF" w:rsidRPr="00030D76" w:rsidRDefault="00E540AF" w:rsidP="00E540AF">
      <w:pPr>
        <w:pStyle w:val="af8"/>
        <w:spacing w:before="0" w:after="0"/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005"/>
        <w:gridCol w:w="2781"/>
        <w:gridCol w:w="2268"/>
        <w:gridCol w:w="1701"/>
        <w:gridCol w:w="2268"/>
      </w:tblGrid>
      <w:tr w:rsidR="00E540AF" w:rsidRPr="00030D76" w:rsidTr="00E540AF">
        <w:trPr>
          <w:tblHeader/>
        </w:trPr>
        <w:tc>
          <w:tcPr>
            <w:tcW w:w="2005" w:type="dxa"/>
            <w:shd w:val="clear" w:color="auto" w:fill="BFBFBF" w:themeFill="background1" w:themeFillShade="BF"/>
            <w:vAlign w:val="center"/>
          </w:tcPr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781" w:type="dxa"/>
            <w:shd w:val="clear" w:color="auto" w:fill="BFBFBF" w:themeFill="background1" w:themeFillShade="BF"/>
            <w:vAlign w:val="center"/>
          </w:tcPr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540AF" w:rsidRPr="00030D76" w:rsidRDefault="00E540AF" w:rsidP="00E54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городской бюджет</w:t>
            </w:r>
          </w:p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540AF" w:rsidRPr="00030D76" w:rsidRDefault="00E540AF" w:rsidP="00E5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540AF" w:rsidRPr="00030D76" w:rsidTr="00E540AF">
        <w:tc>
          <w:tcPr>
            <w:tcW w:w="2005" w:type="dxa"/>
            <w:vAlign w:val="center"/>
          </w:tcPr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781" w:type="dxa"/>
            <w:vAlign w:val="center"/>
          </w:tcPr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БНК на 300 мест к школе №1716,</w:t>
            </w:r>
          </w:p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ул. Верхние поля, д.40, корп.2</w:t>
            </w:r>
          </w:p>
        </w:tc>
        <w:tc>
          <w:tcPr>
            <w:tcW w:w="2268" w:type="dxa"/>
            <w:vAlign w:val="center"/>
          </w:tcPr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vAlign w:val="center"/>
          </w:tcPr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30D7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:rsidR="00E540AF" w:rsidRPr="00030D76" w:rsidRDefault="00E540AF" w:rsidP="00E5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Крысанов А.А.</w:t>
            </w:r>
          </w:p>
          <w:p w:rsidR="00E540AF" w:rsidRPr="00030D76" w:rsidRDefault="00D94449" w:rsidP="00E5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Чернышов В.Г.</w:t>
            </w:r>
          </w:p>
        </w:tc>
      </w:tr>
      <w:tr w:rsidR="00E540AF" w:rsidRPr="00030D76" w:rsidTr="00E540AF">
        <w:tc>
          <w:tcPr>
            <w:tcW w:w="2005" w:type="dxa"/>
            <w:vAlign w:val="center"/>
          </w:tcPr>
          <w:p w:rsidR="00E540AF" w:rsidRPr="00030D76" w:rsidRDefault="00E540AF" w:rsidP="00E540A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81" w:type="dxa"/>
            <w:vAlign w:val="center"/>
          </w:tcPr>
          <w:p w:rsidR="00E540AF" w:rsidRPr="00065ED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E540AF" w:rsidRPr="00065ED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ED6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701" w:type="dxa"/>
            <w:vAlign w:val="center"/>
          </w:tcPr>
          <w:p w:rsidR="00E540AF" w:rsidRPr="00030D76" w:rsidRDefault="00E540AF" w:rsidP="00E540A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540AF" w:rsidRPr="00030D76" w:rsidRDefault="00E540AF" w:rsidP="00E5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40AF" w:rsidRDefault="00E540AF" w:rsidP="00672FED">
      <w:pPr>
        <w:pStyle w:val="af8"/>
        <w:spacing w:before="0" w:after="0"/>
      </w:pPr>
    </w:p>
    <w:p w:rsidR="00462B57" w:rsidRDefault="00BD126E" w:rsidP="00672FED">
      <w:pPr>
        <w:pStyle w:val="af8"/>
        <w:spacing w:before="0" w:after="0"/>
      </w:pPr>
      <w:bookmarkStart w:id="6" w:name="_Toc506382712"/>
      <w:r>
        <w:t>1.</w:t>
      </w:r>
      <w:r w:rsidR="00E540AF">
        <w:t>4</w:t>
      </w:r>
      <w:r>
        <w:t xml:space="preserve">. </w:t>
      </w:r>
      <w:r w:rsidR="00A03A4E" w:rsidRPr="00030D76">
        <w:t>Капитальный ремонт объектов образования</w:t>
      </w:r>
      <w:bookmarkEnd w:id="6"/>
    </w:p>
    <w:p w:rsidR="00F83F57" w:rsidRPr="00030D76" w:rsidRDefault="00F83F57" w:rsidP="00672FED">
      <w:pPr>
        <w:pStyle w:val="af8"/>
        <w:spacing w:before="0"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2339"/>
        <w:gridCol w:w="2807"/>
        <w:gridCol w:w="2246"/>
        <w:gridCol w:w="2074"/>
      </w:tblGrid>
      <w:tr w:rsidR="00227E55" w:rsidRPr="00030D76" w:rsidTr="00640FEA">
        <w:trPr>
          <w:trHeight w:val="922"/>
        </w:trPr>
        <w:tc>
          <w:tcPr>
            <w:tcW w:w="1384" w:type="dxa"/>
            <w:shd w:val="clear" w:color="auto" w:fill="A6A6A6" w:themeFill="background1" w:themeFillShade="A6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30D76">
              <w:rPr>
                <w:rFonts w:ascii="Times New Roman" w:hAnsi="Times New Roman"/>
                <w:b/>
                <w:sz w:val="24"/>
              </w:rPr>
              <w:t>Район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30D76">
              <w:rPr>
                <w:rFonts w:ascii="Times New Roman" w:hAnsi="Times New Roman"/>
                <w:b/>
                <w:sz w:val="24"/>
              </w:rPr>
              <w:t>Объект</w:t>
            </w:r>
          </w:p>
        </w:tc>
        <w:tc>
          <w:tcPr>
            <w:tcW w:w="2862" w:type="dxa"/>
            <w:shd w:val="clear" w:color="auto" w:fill="A6A6A6" w:themeFill="background1" w:themeFillShade="A6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30D76">
              <w:rPr>
                <w:rFonts w:ascii="Times New Roman" w:hAnsi="Times New Roman"/>
                <w:b/>
                <w:sz w:val="24"/>
              </w:rPr>
              <w:t>Адрес</w:t>
            </w:r>
          </w:p>
        </w:tc>
        <w:tc>
          <w:tcPr>
            <w:tcW w:w="2251" w:type="dxa"/>
            <w:shd w:val="clear" w:color="auto" w:fill="A6A6A6" w:themeFill="background1" w:themeFillShade="A6"/>
            <w:vAlign w:val="center"/>
          </w:tcPr>
          <w:p w:rsidR="001B0F82" w:rsidRDefault="00BD126E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Финансирование</w:t>
            </w:r>
            <w:r w:rsidR="001B0F82">
              <w:rPr>
                <w:rFonts w:ascii="Times New Roman" w:hAnsi="Times New Roman"/>
                <w:b/>
                <w:sz w:val="24"/>
              </w:rPr>
              <w:t>/</w:t>
            </w:r>
          </w:p>
          <w:p w:rsidR="00227E55" w:rsidRPr="00030D76" w:rsidRDefault="001B0F82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городской бюджет</w:t>
            </w:r>
            <w:r w:rsidR="00227E55" w:rsidRPr="00030D76">
              <w:rPr>
                <w:rFonts w:ascii="Times New Roman" w:hAnsi="Times New Roman"/>
                <w:b/>
                <w:sz w:val="24"/>
              </w:rPr>
              <w:t xml:space="preserve"> (тыс.руб.)</w:t>
            </w:r>
          </w:p>
        </w:tc>
        <w:tc>
          <w:tcPr>
            <w:tcW w:w="2081" w:type="dxa"/>
            <w:shd w:val="clear" w:color="auto" w:fill="A6A6A6" w:themeFill="background1" w:themeFillShade="A6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27E55" w:rsidRPr="00030D76" w:rsidTr="00640FEA">
        <w:trPr>
          <w:trHeight w:val="329"/>
        </w:trPr>
        <w:tc>
          <w:tcPr>
            <w:tcW w:w="1384" w:type="dxa"/>
            <w:vMerge w:val="restart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30D76">
              <w:rPr>
                <w:rFonts w:ascii="Times New Roman" w:hAnsi="Times New Roman"/>
                <w:sz w:val="24"/>
              </w:rPr>
              <w:t>Лефортово</w:t>
            </w:r>
          </w:p>
        </w:tc>
        <w:tc>
          <w:tcPr>
            <w:tcW w:w="2410" w:type="dxa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D76">
              <w:rPr>
                <w:rFonts w:ascii="Times New Roman" w:hAnsi="Times New Roman"/>
              </w:rPr>
              <w:t>ГБОУ Школа № 1228</w:t>
            </w:r>
          </w:p>
        </w:tc>
        <w:tc>
          <w:tcPr>
            <w:tcW w:w="2862" w:type="dxa"/>
            <w:vAlign w:val="center"/>
          </w:tcPr>
          <w:p w:rsidR="00227E55" w:rsidRPr="00030D76" w:rsidRDefault="00227E55" w:rsidP="00640FEA">
            <w:pPr>
              <w:spacing w:after="0" w:line="240" w:lineRule="auto"/>
              <w:ind w:left="-108" w:right="-223"/>
              <w:jc w:val="center"/>
              <w:rPr>
                <w:rFonts w:ascii="Times New Roman" w:hAnsi="Times New Roman"/>
              </w:rPr>
            </w:pPr>
            <w:r w:rsidRPr="00030D76">
              <w:rPr>
                <w:rFonts w:ascii="Times New Roman" w:hAnsi="Times New Roman"/>
              </w:rPr>
              <w:t>ул. Красноказарменная,</w:t>
            </w:r>
            <w:r w:rsidR="00640FEA">
              <w:rPr>
                <w:rFonts w:ascii="Times New Roman" w:hAnsi="Times New Roman"/>
              </w:rPr>
              <w:t xml:space="preserve"> д.</w:t>
            </w:r>
            <w:r w:rsidRPr="00030D76">
              <w:rPr>
                <w:rFonts w:ascii="Times New Roman" w:hAnsi="Times New Roman"/>
              </w:rPr>
              <w:t>21</w:t>
            </w:r>
          </w:p>
        </w:tc>
        <w:tc>
          <w:tcPr>
            <w:tcW w:w="2251" w:type="dxa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D76">
              <w:rPr>
                <w:rFonts w:ascii="Times New Roman" w:hAnsi="Times New Roman"/>
              </w:rPr>
              <w:t>54 119,07</w:t>
            </w:r>
          </w:p>
        </w:tc>
        <w:tc>
          <w:tcPr>
            <w:tcW w:w="2081" w:type="dxa"/>
            <w:vMerge w:val="restart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227E55" w:rsidRPr="00030D76" w:rsidRDefault="00C23F14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Шахова А.А.</w:t>
            </w:r>
          </w:p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Царикаев А.Р.</w:t>
            </w:r>
          </w:p>
          <w:p w:rsidR="00227E55" w:rsidRPr="00DE1CA9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Бирюков А.П.</w:t>
            </w:r>
          </w:p>
        </w:tc>
      </w:tr>
      <w:tr w:rsidR="00227E55" w:rsidRPr="00030D76" w:rsidTr="00640FEA">
        <w:tc>
          <w:tcPr>
            <w:tcW w:w="1384" w:type="dxa"/>
            <w:vMerge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27E55" w:rsidRPr="00030D76" w:rsidRDefault="00640FEA" w:rsidP="00672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D76">
              <w:rPr>
                <w:rFonts w:ascii="Times New Roman" w:hAnsi="Times New Roman"/>
              </w:rPr>
              <w:t>ГБОУ Школа № 1228</w:t>
            </w:r>
          </w:p>
        </w:tc>
        <w:tc>
          <w:tcPr>
            <w:tcW w:w="2862" w:type="dxa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D76">
              <w:rPr>
                <w:rFonts w:ascii="Times New Roman" w:hAnsi="Times New Roman"/>
              </w:rPr>
              <w:t>ул. Авиамоторная, д. 7</w:t>
            </w:r>
          </w:p>
        </w:tc>
        <w:tc>
          <w:tcPr>
            <w:tcW w:w="2251" w:type="dxa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D76">
              <w:rPr>
                <w:rFonts w:ascii="Times New Roman" w:hAnsi="Times New Roman"/>
              </w:rPr>
              <w:t>20 000,0</w:t>
            </w:r>
          </w:p>
        </w:tc>
        <w:tc>
          <w:tcPr>
            <w:tcW w:w="2081" w:type="dxa"/>
            <w:vMerge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27E55" w:rsidRPr="00030D76" w:rsidTr="00640FEA">
        <w:tc>
          <w:tcPr>
            <w:tcW w:w="1384" w:type="dxa"/>
            <w:vMerge w:val="restart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30D76">
              <w:rPr>
                <w:rFonts w:ascii="Times New Roman" w:hAnsi="Times New Roman"/>
                <w:sz w:val="24"/>
              </w:rPr>
              <w:t>Люблино</w:t>
            </w:r>
          </w:p>
        </w:tc>
        <w:tc>
          <w:tcPr>
            <w:tcW w:w="2410" w:type="dxa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D76">
              <w:rPr>
                <w:rFonts w:ascii="Times New Roman" w:hAnsi="Times New Roman"/>
              </w:rPr>
              <w:t>ГБОУ ЛГК на Юго-Востоке</w:t>
            </w:r>
          </w:p>
        </w:tc>
        <w:tc>
          <w:tcPr>
            <w:tcW w:w="2862" w:type="dxa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D76">
              <w:rPr>
                <w:rFonts w:ascii="Times New Roman" w:hAnsi="Times New Roman"/>
              </w:rPr>
              <w:t>ул. Судакова, д. 29</w:t>
            </w:r>
          </w:p>
        </w:tc>
        <w:tc>
          <w:tcPr>
            <w:tcW w:w="2251" w:type="dxa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D76">
              <w:rPr>
                <w:rFonts w:ascii="Times New Roman" w:hAnsi="Times New Roman"/>
              </w:rPr>
              <w:t>23 938,7</w:t>
            </w:r>
          </w:p>
        </w:tc>
        <w:tc>
          <w:tcPr>
            <w:tcW w:w="2081" w:type="dxa"/>
            <w:vMerge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27E55" w:rsidRPr="00030D76" w:rsidTr="00640FEA">
        <w:trPr>
          <w:trHeight w:val="451"/>
        </w:trPr>
        <w:tc>
          <w:tcPr>
            <w:tcW w:w="1384" w:type="dxa"/>
            <w:vMerge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D76">
              <w:rPr>
                <w:rFonts w:ascii="Times New Roman" w:hAnsi="Times New Roman"/>
              </w:rPr>
              <w:t>ГБОУ Школа № 572</w:t>
            </w:r>
          </w:p>
        </w:tc>
        <w:tc>
          <w:tcPr>
            <w:tcW w:w="2862" w:type="dxa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D76">
              <w:rPr>
                <w:rFonts w:ascii="Times New Roman" w:hAnsi="Times New Roman"/>
              </w:rPr>
              <w:t>ул. Ставропольская, д. 54, корп. 3</w:t>
            </w:r>
          </w:p>
        </w:tc>
        <w:tc>
          <w:tcPr>
            <w:tcW w:w="2251" w:type="dxa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D76">
              <w:rPr>
                <w:rFonts w:ascii="Times New Roman" w:hAnsi="Times New Roman"/>
              </w:rPr>
              <w:t>60 964,38</w:t>
            </w:r>
          </w:p>
        </w:tc>
        <w:tc>
          <w:tcPr>
            <w:tcW w:w="2081" w:type="dxa"/>
            <w:vMerge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27E55" w:rsidRPr="00030D76" w:rsidTr="00640FEA">
        <w:trPr>
          <w:trHeight w:val="451"/>
        </w:trPr>
        <w:tc>
          <w:tcPr>
            <w:tcW w:w="1384" w:type="dxa"/>
            <w:vAlign w:val="center"/>
          </w:tcPr>
          <w:p w:rsidR="00227E55" w:rsidRPr="00030D76" w:rsidRDefault="00105093" w:rsidP="00F83F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vAlign w:val="center"/>
          </w:tcPr>
          <w:p w:rsidR="00227E55" w:rsidRPr="00030D76" w:rsidRDefault="00065ED6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D7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62" w:type="dxa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1" w:type="dxa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D76">
              <w:rPr>
                <w:rFonts w:ascii="Times New Roman" w:hAnsi="Times New Roman"/>
                <w:b/>
                <w:sz w:val="24"/>
              </w:rPr>
              <w:t>159 022,15</w:t>
            </w:r>
          </w:p>
        </w:tc>
        <w:tc>
          <w:tcPr>
            <w:tcW w:w="2081" w:type="dxa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B0F82" w:rsidRDefault="001B0F82" w:rsidP="00672FED">
      <w:pPr>
        <w:pStyle w:val="af8"/>
        <w:spacing w:before="0" w:after="0"/>
      </w:pPr>
    </w:p>
    <w:p w:rsidR="00DF2004" w:rsidRDefault="00DF2004" w:rsidP="00672FED">
      <w:pPr>
        <w:pStyle w:val="af8"/>
        <w:spacing w:before="0" w:after="0"/>
      </w:pPr>
      <w:bookmarkStart w:id="7" w:name="_Toc506382713"/>
    </w:p>
    <w:p w:rsidR="00DF2004" w:rsidRDefault="00A03A4E" w:rsidP="00672FED">
      <w:pPr>
        <w:pStyle w:val="af8"/>
        <w:spacing w:before="0" w:after="0"/>
      </w:pPr>
      <w:r w:rsidRPr="001B0F82">
        <w:t>1.</w:t>
      </w:r>
      <w:r w:rsidR="0092758B">
        <w:t>5</w:t>
      </w:r>
      <w:r w:rsidRPr="001B0F82">
        <w:t xml:space="preserve">. </w:t>
      </w:r>
      <w:r w:rsidRPr="00030D76">
        <w:t>Текущий ремонт объектов образования</w:t>
      </w:r>
      <w:bookmarkEnd w:id="7"/>
    </w:p>
    <w:p w:rsidR="00DF2004" w:rsidRPr="00030D76" w:rsidRDefault="00DF2004" w:rsidP="00672FED">
      <w:pPr>
        <w:pStyle w:val="af8"/>
        <w:spacing w:before="0" w:after="0"/>
      </w:pPr>
    </w:p>
    <w:tbl>
      <w:tblPr>
        <w:tblStyle w:val="a3"/>
        <w:tblW w:w="11190" w:type="dxa"/>
        <w:jc w:val="center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208"/>
        <w:gridCol w:w="2095"/>
        <w:gridCol w:w="2425"/>
        <w:gridCol w:w="2412"/>
        <w:gridCol w:w="2050"/>
      </w:tblGrid>
      <w:tr w:rsidR="00227E55" w:rsidRPr="00030D76" w:rsidTr="001B0F82">
        <w:trPr>
          <w:jc w:val="center"/>
        </w:trPr>
        <w:tc>
          <w:tcPr>
            <w:tcW w:w="220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30D76">
              <w:rPr>
                <w:rFonts w:ascii="Times New Roman" w:hAnsi="Times New Roman"/>
                <w:b/>
                <w:sz w:val="24"/>
              </w:rPr>
              <w:t>Объект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30D76">
              <w:rPr>
                <w:rFonts w:ascii="Times New Roman" w:hAnsi="Times New Roman"/>
                <w:b/>
                <w:sz w:val="24"/>
              </w:rPr>
              <w:t>Количество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30D76">
              <w:rPr>
                <w:rFonts w:ascii="Times New Roman" w:hAnsi="Times New Roman"/>
                <w:b/>
                <w:sz w:val="24"/>
              </w:rPr>
              <w:t>Адрес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B0F82" w:rsidRDefault="00BD126E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Финансирование</w:t>
            </w:r>
            <w:r w:rsidR="001B0F82">
              <w:rPr>
                <w:rFonts w:ascii="Times New Roman" w:hAnsi="Times New Roman"/>
                <w:b/>
                <w:sz w:val="24"/>
              </w:rPr>
              <w:t>/ городской бюджет</w:t>
            </w:r>
          </w:p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30D76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1B0F82">
              <w:rPr>
                <w:rFonts w:ascii="Times New Roman" w:hAnsi="Times New Roman"/>
                <w:b/>
                <w:sz w:val="24"/>
              </w:rPr>
              <w:t>(</w:t>
            </w:r>
            <w:r w:rsidRPr="00030D76">
              <w:rPr>
                <w:rFonts w:ascii="Times New Roman" w:hAnsi="Times New Roman"/>
                <w:b/>
                <w:sz w:val="24"/>
              </w:rPr>
              <w:t>тыс.руб.</w:t>
            </w:r>
            <w:r w:rsidR="001B0F82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27E55" w:rsidRPr="00030D76" w:rsidTr="001B0F82">
        <w:trPr>
          <w:jc w:val="center"/>
        </w:trPr>
        <w:tc>
          <w:tcPr>
            <w:tcW w:w="2208" w:type="dxa"/>
            <w:shd w:val="clear" w:color="auto" w:fill="FFFFFF" w:themeFill="background1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30D76">
              <w:rPr>
                <w:rFonts w:ascii="Times New Roman" w:hAnsi="Times New Roman"/>
                <w:sz w:val="24"/>
              </w:rPr>
              <w:t>Текстильщики</w:t>
            </w:r>
          </w:p>
        </w:tc>
        <w:tc>
          <w:tcPr>
            <w:tcW w:w="2095" w:type="dxa"/>
            <w:shd w:val="clear" w:color="auto" w:fill="FFFFFF" w:themeFill="background1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30D76">
              <w:rPr>
                <w:rFonts w:ascii="Times New Roman" w:hAnsi="Times New Roman"/>
                <w:sz w:val="24"/>
              </w:rPr>
              <w:t>ГКОУ СКОШИ № 65</w:t>
            </w:r>
          </w:p>
        </w:tc>
        <w:tc>
          <w:tcPr>
            <w:tcW w:w="2425" w:type="dxa"/>
            <w:shd w:val="clear" w:color="auto" w:fill="FFFFFF" w:themeFill="background1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30D76">
              <w:rPr>
                <w:rFonts w:ascii="Times New Roman" w:hAnsi="Times New Roman"/>
                <w:sz w:val="24"/>
              </w:rPr>
              <w:t>ул. Саратовская, д. 19, стр. 1</w:t>
            </w: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:rsidR="00227E55" w:rsidRPr="00030D76" w:rsidRDefault="00C23F14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17 915,13</w:t>
            </w:r>
          </w:p>
        </w:tc>
        <w:tc>
          <w:tcPr>
            <w:tcW w:w="2050" w:type="dxa"/>
            <w:shd w:val="clear" w:color="auto" w:fill="FFFFFF" w:themeFill="background1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227E55" w:rsidRPr="00030D76" w:rsidRDefault="00C23F14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Шахова А.А.</w:t>
            </w:r>
          </w:p>
        </w:tc>
      </w:tr>
      <w:tr w:rsidR="00227E55" w:rsidRPr="00030D76" w:rsidTr="001B0F82">
        <w:trPr>
          <w:jc w:val="center"/>
        </w:trPr>
        <w:tc>
          <w:tcPr>
            <w:tcW w:w="2208" w:type="dxa"/>
            <w:shd w:val="clear" w:color="auto" w:fill="FFFFFF" w:themeFill="background1"/>
            <w:vAlign w:val="center"/>
          </w:tcPr>
          <w:p w:rsidR="00227E55" w:rsidRPr="00030D76" w:rsidRDefault="00105093" w:rsidP="00F83F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95" w:type="dxa"/>
            <w:shd w:val="clear" w:color="auto" w:fill="FFFFFF" w:themeFill="background1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30D76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425" w:type="dxa"/>
            <w:shd w:val="clear" w:color="auto" w:fill="FFFFFF" w:themeFill="background1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:rsidR="00227E55" w:rsidRPr="00030D76" w:rsidRDefault="00C23F14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23F14">
              <w:rPr>
                <w:rFonts w:ascii="Times New Roman" w:hAnsi="Times New Roman"/>
                <w:b/>
                <w:sz w:val="24"/>
              </w:rPr>
              <w:t>17 915,13</w:t>
            </w:r>
          </w:p>
        </w:tc>
        <w:tc>
          <w:tcPr>
            <w:tcW w:w="2050" w:type="dxa"/>
            <w:shd w:val="clear" w:color="auto" w:fill="FFFFFF" w:themeFill="background1"/>
            <w:vAlign w:val="center"/>
          </w:tcPr>
          <w:p w:rsidR="00227E55" w:rsidRPr="00030D76" w:rsidRDefault="00227E5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05093" w:rsidRDefault="00105093" w:rsidP="00672FED">
      <w:pPr>
        <w:pStyle w:val="af8"/>
        <w:spacing w:before="0" w:after="0"/>
      </w:pPr>
    </w:p>
    <w:p w:rsidR="00060CEE" w:rsidRPr="00C13773" w:rsidRDefault="00060CEE" w:rsidP="00672FED">
      <w:pPr>
        <w:pStyle w:val="af8"/>
        <w:spacing w:before="0" w:after="0"/>
      </w:pPr>
      <w:bookmarkStart w:id="8" w:name="_Toc506382714"/>
      <w:r w:rsidRPr="00C13773">
        <w:t>1.</w:t>
      </w:r>
      <w:r w:rsidR="0092758B" w:rsidRPr="00C13773">
        <w:t>6</w:t>
      </w:r>
      <w:r w:rsidRPr="00C13773">
        <w:t>. Благоустройство территорий учреждений образования</w:t>
      </w:r>
      <w:bookmarkEnd w:id="8"/>
      <w:r w:rsidR="00F0092A" w:rsidRPr="00C13773">
        <w:t xml:space="preserve"> </w:t>
      </w:r>
    </w:p>
    <w:p w:rsidR="002C7947" w:rsidRPr="00797028" w:rsidRDefault="002C7947" w:rsidP="00672FED">
      <w:pPr>
        <w:pStyle w:val="af8"/>
        <w:spacing w:before="0" w:after="0"/>
        <w:rPr>
          <w:highlight w:val="yellow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418"/>
        <w:gridCol w:w="2126"/>
        <w:gridCol w:w="1701"/>
        <w:gridCol w:w="3402"/>
      </w:tblGrid>
      <w:tr w:rsidR="00AC3C1C" w:rsidRPr="00797028" w:rsidTr="00883847">
        <w:trPr>
          <w:trHeight w:val="527"/>
          <w:tblHeader/>
        </w:trPr>
        <w:tc>
          <w:tcPr>
            <w:tcW w:w="2376" w:type="dxa"/>
            <w:shd w:val="clear" w:color="auto" w:fill="BFBFBF"/>
            <w:vAlign w:val="center"/>
          </w:tcPr>
          <w:p w:rsidR="00AC3C1C" w:rsidRPr="006E2FD2" w:rsidRDefault="00AC3C1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AC3C1C" w:rsidRPr="006E2FD2" w:rsidRDefault="00AC3C1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Количество объектов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AC3C1C" w:rsidRPr="006E2FD2" w:rsidRDefault="00AC3C1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Финансирование/</w:t>
            </w:r>
          </w:p>
          <w:p w:rsidR="00AC3C1C" w:rsidRPr="006E2FD2" w:rsidRDefault="00AC3C1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окружной бюджет</w:t>
            </w:r>
          </w:p>
          <w:p w:rsidR="00AC3C1C" w:rsidRPr="006E2FD2" w:rsidRDefault="00AC3C1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AC3C1C" w:rsidRPr="006E2FD2" w:rsidRDefault="00AC3C1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AC3C1C" w:rsidRPr="006E2FD2" w:rsidRDefault="00AC3C1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83847" w:rsidRPr="00797028" w:rsidTr="00883847">
        <w:trPr>
          <w:trHeight w:val="289"/>
        </w:trPr>
        <w:tc>
          <w:tcPr>
            <w:tcW w:w="237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1418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48 326,6</w:t>
            </w:r>
          </w:p>
        </w:tc>
        <w:tc>
          <w:tcPr>
            <w:tcW w:w="1701" w:type="dxa"/>
            <w:vMerge w:val="restart"/>
            <w:vAlign w:val="center"/>
          </w:tcPr>
          <w:p w:rsidR="00883847" w:rsidRPr="006E2FD2" w:rsidRDefault="008838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30.08.2017</w:t>
            </w:r>
          </w:p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ГБУ «Жилищник районов»</w:t>
            </w:r>
          </w:p>
        </w:tc>
      </w:tr>
      <w:tr w:rsidR="00883847" w:rsidRPr="00797028" w:rsidTr="00883847">
        <w:trPr>
          <w:trHeight w:val="289"/>
        </w:trPr>
        <w:tc>
          <w:tcPr>
            <w:tcW w:w="237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1418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10 676,01</w:t>
            </w:r>
          </w:p>
        </w:tc>
        <w:tc>
          <w:tcPr>
            <w:tcW w:w="1701" w:type="dxa"/>
            <w:vMerge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83847" w:rsidRPr="00797028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3847" w:rsidRPr="00797028" w:rsidTr="00883847">
        <w:trPr>
          <w:trHeight w:val="284"/>
        </w:trPr>
        <w:tc>
          <w:tcPr>
            <w:tcW w:w="237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1418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30 000,0</w:t>
            </w:r>
          </w:p>
        </w:tc>
        <w:tc>
          <w:tcPr>
            <w:tcW w:w="1701" w:type="dxa"/>
            <w:vMerge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83847" w:rsidRPr="00797028" w:rsidRDefault="008838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3847" w:rsidRPr="00797028" w:rsidTr="00883847">
        <w:trPr>
          <w:trHeight w:val="284"/>
        </w:trPr>
        <w:tc>
          <w:tcPr>
            <w:tcW w:w="237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1418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34 357,1</w:t>
            </w:r>
          </w:p>
        </w:tc>
        <w:tc>
          <w:tcPr>
            <w:tcW w:w="1701" w:type="dxa"/>
            <w:vMerge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83847" w:rsidRPr="00797028" w:rsidRDefault="008838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3847" w:rsidRPr="00797028" w:rsidTr="00883847">
        <w:trPr>
          <w:trHeight w:val="284"/>
        </w:trPr>
        <w:tc>
          <w:tcPr>
            <w:tcW w:w="237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1418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14 917,2</w:t>
            </w:r>
          </w:p>
        </w:tc>
        <w:tc>
          <w:tcPr>
            <w:tcW w:w="1701" w:type="dxa"/>
            <w:vMerge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83847" w:rsidRPr="00797028" w:rsidRDefault="008838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3847" w:rsidRPr="00797028" w:rsidTr="00883847">
        <w:trPr>
          <w:trHeight w:val="284"/>
        </w:trPr>
        <w:tc>
          <w:tcPr>
            <w:tcW w:w="237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1418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83847" w:rsidRPr="00797028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13 708,6</w:t>
            </w:r>
          </w:p>
        </w:tc>
        <w:tc>
          <w:tcPr>
            <w:tcW w:w="1701" w:type="dxa"/>
            <w:vMerge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83847" w:rsidRPr="00797028" w:rsidRDefault="008838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3847" w:rsidRPr="00797028" w:rsidTr="00883847">
        <w:trPr>
          <w:trHeight w:val="284"/>
        </w:trPr>
        <w:tc>
          <w:tcPr>
            <w:tcW w:w="237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1418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83847" w:rsidRPr="00797028" w:rsidRDefault="00883847" w:rsidP="006E2FD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11 070,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83847" w:rsidRPr="00797028" w:rsidRDefault="008838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3847" w:rsidRPr="00797028" w:rsidTr="00883847">
        <w:trPr>
          <w:trHeight w:val="284"/>
        </w:trPr>
        <w:tc>
          <w:tcPr>
            <w:tcW w:w="237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1418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883847" w:rsidRPr="00797028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50 243,8</w:t>
            </w:r>
          </w:p>
        </w:tc>
        <w:tc>
          <w:tcPr>
            <w:tcW w:w="1701" w:type="dxa"/>
            <w:vMerge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83847" w:rsidRPr="00797028" w:rsidRDefault="008838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3847" w:rsidRPr="00797028" w:rsidTr="00883847">
        <w:trPr>
          <w:trHeight w:val="284"/>
        </w:trPr>
        <w:tc>
          <w:tcPr>
            <w:tcW w:w="237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1418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83847" w:rsidRPr="00797028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33 459,8</w:t>
            </w:r>
          </w:p>
        </w:tc>
        <w:tc>
          <w:tcPr>
            <w:tcW w:w="1701" w:type="dxa"/>
            <w:vMerge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83847" w:rsidRPr="00797028" w:rsidRDefault="008838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3847" w:rsidRPr="00797028" w:rsidTr="00883847">
        <w:trPr>
          <w:trHeight w:val="284"/>
        </w:trPr>
        <w:tc>
          <w:tcPr>
            <w:tcW w:w="237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1418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22 000,0</w:t>
            </w:r>
          </w:p>
        </w:tc>
        <w:tc>
          <w:tcPr>
            <w:tcW w:w="1701" w:type="dxa"/>
            <w:vMerge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83847" w:rsidRPr="00797028" w:rsidRDefault="008838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3847" w:rsidRPr="00797028" w:rsidTr="00883847">
        <w:trPr>
          <w:trHeight w:val="284"/>
        </w:trPr>
        <w:tc>
          <w:tcPr>
            <w:tcW w:w="237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1418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883847" w:rsidRPr="00797028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28 004,9</w:t>
            </w:r>
          </w:p>
        </w:tc>
        <w:tc>
          <w:tcPr>
            <w:tcW w:w="1701" w:type="dxa"/>
            <w:vMerge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83847" w:rsidRPr="00797028" w:rsidRDefault="008838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3847" w:rsidRPr="00797028" w:rsidTr="00883847">
        <w:trPr>
          <w:trHeight w:val="284"/>
        </w:trPr>
        <w:tc>
          <w:tcPr>
            <w:tcW w:w="2376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Южнопортовый</w:t>
            </w:r>
          </w:p>
        </w:tc>
        <w:tc>
          <w:tcPr>
            <w:tcW w:w="1418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883847" w:rsidRPr="00797028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15 887,7</w:t>
            </w:r>
          </w:p>
        </w:tc>
        <w:tc>
          <w:tcPr>
            <w:tcW w:w="1701" w:type="dxa"/>
            <w:vMerge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83847" w:rsidRPr="00797028" w:rsidRDefault="008838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3847" w:rsidRPr="00030D76" w:rsidTr="00883847">
        <w:trPr>
          <w:trHeight w:val="293"/>
        </w:trPr>
        <w:tc>
          <w:tcPr>
            <w:tcW w:w="2376" w:type="dxa"/>
            <w:vAlign w:val="center"/>
          </w:tcPr>
          <w:p w:rsidR="00883847" w:rsidRPr="006E2FD2" w:rsidRDefault="00883847" w:rsidP="00F83F57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center"/>
          </w:tcPr>
          <w:p w:rsidR="00883847" w:rsidRPr="00030D76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 xml:space="preserve">312 </w:t>
            </w:r>
            <w:r w:rsidRPr="00DB0A4E">
              <w:rPr>
                <w:rFonts w:ascii="Times New Roman" w:hAnsi="Times New Roman"/>
                <w:b/>
                <w:sz w:val="24"/>
                <w:szCs w:val="24"/>
              </w:rPr>
              <w:t>651,9</w:t>
            </w:r>
          </w:p>
        </w:tc>
        <w:tc>
          <w:tcPr>
            <w:tcW w:w="1701" w:type="dxa"/>
            <w:vMerge/>
            <w:vAlign w:val="center"/>
          </w:tcPr>
          <w:p w:rsidR="00883847" w:rsidRPr="006E2FD2" w:rsidRDefault="008838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83847" w:rsidRPr="00030D76" w:rsidRDefault="008838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F57" w:rsidRDefault="00F83F57" w:rsidP="00672FED">
      <w:pPr>
        <w:pStyle w:val="af8"/>
        <w:spacing w:before="0" w:after="0"/>
      </w:pPr>
    </w:p>
    <w:p w:rsidR="002B0960" w:rsidRDefault="002B0960" w:rsidP="00672FED">
      <w:pPr>
        <w:pStyle w:val="af8"/>
        <w:spacing w:before="0" w:after="0"/>
      </w:pPr>
      <w:bookmarkStart w:id="9" w:name="_Toc506382715"/>
      <w:r w:rsidRPr="00E2275B">
        <w:t xml:space="preserve">Адресный перечень учреждений </w:t>
      </w:r>
      <w:r w:rsidR="00EC547F" w:rsidRPr="00E2275B">
        <w:t>образования благоустройства</w:t>
      </w:r>
      <w:r w:rsidRPr="00E2275B">
        <w:t xml:space="preserve"> территории</w:t>
      </w:r>
      <w:bookmarkEnd w:id="9"/>
    </w:p>
    <w:p w:rsidR="00DF2004" w:rsidRPr="00EC547F" w:rsidRDefault="00DF2004" w:rsidP="00672FED">
      <w:pPr>
        <w:pStyle w:val="af8"/>
        <w:spacing w:before="0" w:after="0"/>
      </w:pPr>
    </w:p>
    <w:tbl>
      <w:tblPr>
        <w:tblpPr w:leftFromText="180" w:rightFromText="180" w:vertAnchor="text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617"/>
        <w:gridCol w:w="1935"/>
        <w:gridCol w:w="2693"/>
        <w:gridCol w:w="3261"/>
        <w:gridCol w:w="2375"/>
        <w:gridCol w:w="34"/>
      </w:tblGrid>
      <w:tr w:rsidR="00AC3C1C" w:rsidRPr="00797028" w:rsidTr="00D13A87">
        <w:trPr>
          <w:trHeight w:val="75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9C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9C5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9C5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9C5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9C5">
              <w:rPr>
                <w:rFonts w:ascii="Times New Roman" w:hAnsi="Times New Roman"/>
                <w:b/>
                <w:sz w:val="24"/>
                <w:szCs w:val="24"/>
              </w:rPr>
              <w:t>Финансирование/окружной бюджет</w:t>
            </w:r>
          </w:p>
          <w:p w:rsidR="00AC3C1C" w:rsidRPr="006959C5" w:rsidRDefault="00AC3C1C" w:rsidP="0065034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9C5">
              <w:rPr>
                <w:rFonts w:ascii="Times New Roman" w:hAnsi="Times New Roman"/>
                <w:b/>
                <w:sz w:val="24"/>
                <w:szCs w:val="24"/>
              </w:rPr>
              <w:t>(тыс.руб.)</w:t>
            </w:r>
          </w:p>
        </w:tc>
      </w:tr>
      <w:tr w:rsidR="00AC3C1C" w:rsidRPr="00797028" w:rsidTr="00D13A8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C5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C5">
              <w:rPr>
                <w:rFonts w:ascii="Times New Roman" w:hAnsi="Times New Roman"/>
                <w:sz w:val="24"/>
                <w:szCs w:val="24"/>
              </w:rPr>
              <w:t>ГБОУ "Школа №329"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C5">
              <w:rPr>
                <w:rFonts w:ascii="Times New Roman" w:hAnsi="Times New Roman"/>
                <w:sz w:val="24"/>
                <w:szCs w:val="24"/>
              </w:rPr>
              <w:t>Хлобыстова ул., д. 14, к. 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C5">
              <w:rPr>
                <w:rFonts w:ascii="Times New Roman" w:hAnsi="Times New Roman"/>
                <w:sz w:val="24"/>
                <w:szCs w:val="24"/>
              </w:rPr>
              <w:t>4148,75</w:t>
            </w:r>
          </w:p>
        </w:tc>
      </w:tr>
      <w:tr w:rsidR="00AC3C1C" w:rsidRPr="00797028" w:rsidTr="00D13A8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"Школа №329" ДОУ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Вострухина ул., д. 4, к. 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5544,39</w:t>
            </w:r>
          </w:p>
        </w:tc>
      </w:tr>
      <w:tr w:rsidR="00AC3C1C" w:rsidRPr="00797028" w:rsidTr="00D13A8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"Школа №1363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Сормовская ул., д. 6, к. 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6808,94</w:t>
            </w:r>
          </w:p>
        </w:tc>
      </w:tr>
      <w:tr w:rsidR="00AC3C1C" w:rsidRPr="00797028" w:rsidTr="00D13A8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"Школа №1393 "Школа РОСТ"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Самаркандский б-р, д. 17, к. 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8348,89</w:t>
            </w:r>
          </w:p>
        </w:tc>
      </w:tr>
      <w:tr w:rsidR="00AC3C1C" w:rsidRPr="00797028" w:rsidTr="00D13A8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"Школа Лицей №1420"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Ташкентская ул., д. 27, к. 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2951,08</w:t>
            </w:r>
          </w:p>
        </w:tc>
      </w:tr>
      <w:tr w:rsidR="00AC3C1C" w:rsidRPr="00797028" w:rsidTr="00D13A87">
        <w:trPr>
          <w:trHeight w:val="11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"Школа с углубленным изучением английского языка № 1359"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Привольная, д.9 к.4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6181,93</w:t>
            </w:r>
          </w:p>
        </w:tc>
      </w:tr>
      <w:tr w:rsidR="00AC3C1C" w:rsidRPr="00797028" w:rsidTr="00D13A8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"СОШ № 1908"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Привольная, д.41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4656,96</w:t>
            </w:r>
          </w:p>
        </w:tc>
      </w:tr>
      <w:tr w:rsidR="00AC3C1C" w:rsidRPr="00797028" w:rsidTr="00D13A8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"Лицей № 1793"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Привольная, д.47 к.1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5423,16</w:t>
            </w:r>
          </w:p>
        </w:tc>
      </w:tr>
      <w:tr w:rsidR="00AC3C1C" w:rsidRPr="00797028" w:rsidTr="00D13A87">
        <w:trPr>
          <w:trHeight w:val="11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"Школа с углубленным изучением английского языка № 1359"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Пронская, д.4 к.1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2554,79</w:t>
            </w:r>
          </w:p>
        </w:tc>
      </w:tr>
      <w:tr w:rsidR="00AC3C1C" w:rsidRPr="00797028" w:rsidTr="00D13A8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"СОШ №1908"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Жулебинский бульвар, д.30к.2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1707,66</w:t>
            </w:r>
          </w:p>
        </w:tc>
      </w:tr>
      <w:tr w:rsidR="001F27D6" w:rsidRPr="00797028" w:rsidTr="00D13A87">
        <w:trPr>
          <w:trHeight w:val="40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D6" w:rsidRPr="006959C5" w:rsidRDefault="001F27D6" w:rsidP="001F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району: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D6" w:rsidRPr="001F27D6" w:rsidRDefault="001F27D6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27D6">
              <w:rPr>
                <w:rFonts w:ascii="Times New Roman" w:hAnsi="Times New Roman"/>
                <w:b/>
                <w:sz w:val="24"/>
                <w:szCs w:val="24"/>
              </w:rPr>
              <w:t>48 326,6</w:t>
            </w:r>
          </w:p>
        </w:tc>
      </w:tr>
      <w:tr w:rsidR="001F27D6" w:rsidRPr="00797028" w:rsidTr="00D13A87">
        <w:trPr>
          <w:trHeight w:val="407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D6" w:rsidRPr="001F27D6" w:rsidRDefault="001F27D6" w:rsidP="00650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3C1C" w:rsidRPr="00797028" w:rsidTr="00D13A8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№1996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5-й квартал Капотни, д.21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6959C5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10676,01</w:t>
            </w:r>
          </w:p>
        </w:tc>
      </w:tr>
      <w:tr w:rsidR="001F27D6" w:rsidRPr="00797028" w:rsidTr="00D13A87">
        <w:trPr>
          <w:trHeight w:val="375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D6" w:rsidRPr="006959C5" w:rsidRDefault="001F27D6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району: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7D6" w:rsidRPr="001F27D6" w:rsidRDefault="001F27D6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27D6">
              <w:rPr>
                <w:rFonts w:ascii="Times New Roman" w:hAnsi="Times New Roman"/>
                <w:b/>
                <w:sz w:val="24"/>
                <w:szCs w:val="24"/>
              </w:rPr>
              <w:t>10 676,01</w:t>
            </w:r>
          </w:p>
        </w:tc>
      </w:tr>
      <w:tr w:rsidR="001F27D6" w:rsidRPr="00797028" w:rsidTr="00D13A87">
        <w:trPr>
          <w:gridAfter w:val="2"/>
          <w:wAfter w:w="2409" w:type="dxa"/>
          <w:trHeight w:val="375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27D6" w:rsidRPr="006959C5" w:rsidRDefault="001F27D6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3C1C" w:rsidRPr="00797028" w:rsidTr="00D13A8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МОК "Кузьминки"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 Ленинцев, д.75, корп.2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13000,00</w:t>
            </w:r>
          </w:p>
        </w:tc>
      </w:tr>
      <w:tr w:rsidR="00AC3C1C" w:rsidRPr="00797028" w:rsidTr="00D13A8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ЛГК на Юго-Востоке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проспект, д.157 корп.3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14839,13</w:t>
            </w:r>
          </w:p>
        </w:tc>
      </w:tr>
      <w:tr w:rsidR="00AC3C1C" w:rsidRPr="00797028" w:rsidTr="00D13A8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ЛГК на Юго-Востоке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проспект, д.157 корп. 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2160,88</w:t>
            </w:r>
          </w:p>
        </w:tc>
      </w:tr>
      <w:tr w:rsidR="001F27D6" w:rsidRPr="00797028" w:rsidTr="00D13A87">
        <w:trPr>
          <w:trHeight w:val="375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7D6" w:rsidRPr="00C3012C" w:rsidRDefault="001F27D6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району: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7D6" w:rsidRPr="001F27D6" w:rsidRDefault="001F27D6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27D6">
              <w:rPr>
                <w:rFonts w:ascii="Times New Roman" w:hAnsi="Times New Roman"/>
                <w:b/>
                <w:sz w:val="24"/>
                <w:szCs w:val="24"/>
              </w:rPr>
              <w:t>30 000,0</w:t>
            </w:r>
          </w:p>
        </w:tc>
      </w:tr>
      <w:tr w:rsidR="001F27D6" w:rsidRPr="00797028" w:rsidTr="00D13A87">
        <w:trPr>
          <w:gridAfter w:val="2"/>
          <w:wAfter w:w="2409" w:type="dxa"/>
          <w:trHeight w:val="375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F27D6" w:rsidRPr="00C3012C" w:rsidRDefault="001F27D6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3C1C" w:rsidRPr="00797028" w:rsidTr="00D13A87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417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Авиамоторная, д.4 корп.4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6 616,21</w:t>
            </w:r>
          </w:p>
        </w:tc>
      </w:tr>
      <w:tr w:rsidR="00AC3C1C" w:rsidRPr="00797028" w:rsidTr="00D13A87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1228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Красноказарменная, д.21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C1C" w:rsidRPr="00C3012C" w:rsidRDefault="00AC3C1C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8 301,00</w:t>
            </w:r>
          </w:p>
        </w:tc>
      </w:tr>
      <w:tr w:rsidR="001F27D6" w:rsidRPr="00797028" w:rsidTr="00D13A87">
        <w:trPr>
          <w:trHeight w:val="375"/>
        </w:trPr>
        <w:tc>
          <w:tcPr>
            <w:tcW w:w="85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7D6" w:rsidRPr="00C3012C" w:rsidRDefault="001F27D6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району: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7D6" w:rsidRPr="00D13A87" w:rsidRDefault="00D13A87" w:rsidP="00650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A87">
              <w:rPr>
                <w:rFonts w:ascii="Times New Roman" w:hAnsi="Times New Roman"/>
                <w:b/>
                <w:sz w:val="24"/>
                <w:szCs w:val="24"/>
              </w:rPr>
              <w:t>14 917,2</w:t>
            </w:r>
          </w:p>
        </w:tc>
      </w:tr>
      <w:tr w:rsidR="00D13A87" w:rsidRPr="00797028" w:rsidTr="00D13A87">
        <w:trPr>
          <w:gridAfter w:val="1"/>
          <w:wAfter w:w="34" w:type="dxa"/>
          <w:trHeight w:val="37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3A87" w:rsidRPr="00797028" w:rsidTr="00D13A87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ГБОУ СОШ №460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Белореченская д.9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5 320,37</w:t>
            </w:r>
          </w:p>
        </w:tc>
      </w:tr>
      <w:tr w:rsidR="00D13A87" w:rsidRPr="00797028" w:rsidTr="00D13A87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ГБОУ СОШ №460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Белорченская д.11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6 454,58</w:t>
            </w:r>
          </w:p>
        </w:tc>
      </w:tr>
      <w:tr w:rsidR="00D13A87" w:rsidRPr="00797028" w:rsidTr="00D13A87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ГБОУ СОШ  № 2092 имени И.Н. Кожедуба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Маршала Кожедуба д.6 к.2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6 208,46</w:t>
            </w:r>
          </w:p>
        </w:tc>
      </w:tr>
      <w:tr w:rsidR="00D13A87" w:rsidRPr="00797028" w:rsidTr="00D13A87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Лицей № 2010 имени Героя Советского Союза М.П.Судакова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Верхние поля д.33 к.2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6 984,36</w:t>
            </w:r>
          </w:p>
        </w:tc>
      </w:tr>
      <w:tr w:rsidR="00D13A87" w:rsidRPr="00797028" w:rsidTr="00D13A87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лицей № 1303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Судакова д.29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9 389,35</w:t>
            </w:r>
          </w:p>
        </w:tc>
      </w:tr>
      <w:tr w:rsidR="002B145B" w:rsidRPr="00797028" w:rsidTr="002B145B">
        <w:trPr>
          <w:trHeight w:val="375"/>
        </w:trPr>
        <w:tc>
          <w:tcPr>
            <w:tcW w:w="85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45B" w:rsidRPr="00C3012C" w:rsidRDefault="002B145B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району: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45B" w:rsidRPr="002B145B" w:rsidRDefault="002B145B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45B">
              <w:rPr>
                <w:rFonts w:ascii="Times New Roman" w:hAnsi="Times New Roman"/>
                <w:b/>
                <w:sz w:val="24"/>
                <w:szCs w:val="24"/>
              </w:rPr>
              <w:t>34 357,1</w:t>
            </w:r>
          </w:p>
        </w:tc>
      </w:tr>
      <w:tr w:rsidR="00D13A87" w:rsidRPr="00797028" w:rsidTr="002B145B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№1716 "Эврика-Огонёк"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Верхние поля ул., д. 38, корп. 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9 404,10</w:t>
            </w:r>
          </w:p>
        </w:tc>
      </w:tr>
      <w:tr w:rsidR="00D13A87" w:rsidRPr="00797028" w:rsidTr="00D13A87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1319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Мячковский б-р, д.21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9 167,70</w:t>
            </w:r>
          </w:p>
        </w:tc>
      </w:tr>
      <w:tr w:rsidR="00D13A87" w:rsidRPr="00797028" w:rsidTr="00D13A87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Школа № 1423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Перервинский б-р д. 5 к.3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5 983,24</w:t>
            </w:r>
          </w:p>
        </w:tc>
      </w:tr>
      <w:tr w:rsidR="00D13A87" w:rsidRPr="00797028" w:rsidTr="00D13A87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2110 "Многопрфильный образовательный комплекс Марьино"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Подольская ул., д. 29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8 555,57</w:t>
            </w:r>
          </w:p>
        </w:tc>
      </w:tr>
      <w:tr w:rsidR="00D13A87" w:rsidRPr="00797028" w:rsidTr="00D13A87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№1357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Марьиский б-р., д. 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7 380,29</w:t>
            </w:r>
          </w:p>
        </w:tc>
      </w:tr>
      <w:tr w:rsidR="00D13A87" w:rsidRPr="00797028" w:rsidTr="00D13A87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№1987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Перервинский б-р, д.21, корп. 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C3012C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9 752,94</w:t>
            </w:r>
          </w:p>
        </w:tc>
      </w:tr>
      <w:tr w:rsidR="002B145B" w:rsidRPr="00797028" w:rsidTr="00306335">
        <w:trPr>
          <w:trHeight w:val="375"/>
        </w:trPr>
        <w:tc>
          <w:tcPr>
            <w:tcW w:w="85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45B" w:rsidRPr="00C3012C" w:rsidRDefault="002B145B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1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району: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45B" w:rsidRPr="008A70BD" w:rsidRDefault="008A70BD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A70BD">
              <w:rPr>
                <w:rFonts w:ascii="Times New Roman" w:hAnsi="Times New Roman"/>
                <w:b/>
                <w:sz w:val="24"/>
                <w:szCs w:val="24"/>
              </w:rPr>
              <w:t>50 243,8</w:t>
            </w:r>
          </w:p>
        </w:tc>
      </w:tr>
      <w:tr w:rsidR="008A70BD" w:rsidRPr="00797028" w:rsidTr="00306335">
        <w:trPr>
          <w:gridAfter w:val="2"/>
          <w:wAfter w:w="2409" w:type="dxa"/>
          <w:trHeight w:val="375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70BD" w:rsidRPr="00C3012C" w:rsidRDefault="008A70BD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3A87" w:rsidRPr="008429EA" w:rsidTr="00D13A8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429EA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429EA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Некрасовка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429EA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№1338 Дошкольное отделение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429EA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1-я Вольская, д.20, корп.2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429EA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9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13 708,62</w:t>
            </w:r>
          </w:p>
        </w:tc>
      </w:tr>
      <w:tr w:rsidR="008A70BD" w:rsidRPr="008429EA" w:rsidTr="008A70BD">
        <w:trPr>
          <w:trHeight w:val="373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0BD" w:rsidRPr="008429EA" w:rsidRDefault="008A70BD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9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району: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0BD" w:rsidRPr="008A70BD" w:rsidRDefault="008A70BD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A70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13 708,62</w:t>
            </w:r>
          </w:p>
        </w:tc>
      </w:tr>
      <w:tr w:rsidR="008A70BD" w:rsidRPr="00797028" w:rsidTr="00306335">
        <w:trPr>
          <w:gridAfter w:val="2"/>
          <w:wAfter w:w="2409" w:type="dxa"/>
          <w:trHeight w:val="375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70BD" w:rsidRPr="008429EA" w:rsidRDefault="008A70BD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3A87" w:rsidRPr="00797028" w:rsidTr="00D13A8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8429EA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9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8429EA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9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Нижегородский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8429EA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9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СОШ № 1222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87" w:rsidRPr="008429EA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9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Нижегородская, д. 67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429EA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9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11 070,09</w:t>
            </w:r>
          </w:p>
        </w:tc>
      </w:tr>
      <w:tr w:rsidR="008A70BD" w:rsidRPr="00797028" w:rsidTr="00306335">
        <w:trPr>
          <w:trHeight w:val="375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BD" w:rsidRPr="008429EA" w:rsidRDefault="008A70BD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9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району: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0BD" w:rsidRPr="008A70BD" w:rsidRDefault="008A70BD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A70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11 070,09</w:t>
            </w:r>
          </w:p>
        </w:tc>
      </w:tr>
      <w:tr w:rsidR="008A70BD" w:rsidRPr="00797028" w:rsidTr="00306335">
        <w:trPr>
          <w:gridAfter w:val="2"/>
          <w:wAfter w:w="2409" w:type="dxa"/>
          <w:trHeight w:val="375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70BD" w:rsidRPr="008429EA" w:rsidRDefault="008A70BD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3A87" w:rsidRPr="00797028" w:rsidTr="00D13A8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3E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3E9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3E9">
              <w:rPr>
                <w:rFonts w:ascii="Times New Roman" w:hAnsi="Times New Roman"/>
                <w:sz w:val="24"/>
                <w:szCs w:val="24"/>
              </w:rPr>
              <w:t>ГБОУ Школа "Спектр"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3E9">
              <w:rPr>
                <w:rFonts w:ascii="Times New Roman" w:hAnsi="Times New Roman"/>
                <w:sz w:val="24"/>
                <w:szCs w:val="24"/>
              </w:rPr>
              <w:t>ул.Гурьянова д.71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3E9">
              <w:rPr>
                <w:rFonts w:ascii="Times New Roman" w:hAnsi="Times New Roman"/>
                <w:sz w:val="24"/>
                <w:szCs w:val="24"/>
              </w:rPr>
              <w:t>9 044,29</w:t>
            </w:r>
          </w:p>
        </w:tc>
      </w:tr>
      <w:tr w:rsidR="00D13A87" w:rsidRPr="00797028" w:rsidTr="00D13A8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3E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3E9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3E9">
              <w:rPr>
                <w:rFonts w:ascii="Times New Roman" w:hAnsi="Times New Roman"/>
                <w:sz w:val="24"/>
                <w:szCs w:val="24"/>
              </w:rPr>
              <w:t>ГАПОУ "МОК имени Виктора Талалихина"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3E9">
              <w:rPr>
                <w:rFonts w:ascii="Times New Roman" w:hAnsi="Times New Roman"/>
                <w:sz w:val="24"/>
                <w:szCs w:val="24"/>
              </w:rPr>
              <w:t>ул.Шоссейная д.55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3E9">
              <w:rPr>
                <w:rFonts w:ascii="Times New Roman" w:hAnsi="Times New Roman"/>
                <w:sz w:val="24"/>
                <w:szCs w:val="24"/>
              </w:rPr>
              <w:t>14 744,69</w:t>
            </w:r>
          </w:p>
        </w:tc>
      </w:tr>
      <w:tr w:rsidR="00D13A87" w:rsidRPr="00797028" w:rsidTr="00D13A8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3E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3E9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3E9">
              <w:rPr>
                <w:rFonts w:ascii="Times New Roman" w:hAnsi="Times New Roman"/>
                <w:sz w:val="24"/>
                <w:szCs w:val="24"/>
              </w:rPr>
              <w:t>ГАПОУ "МОК имени Виктора Талалихина"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3E9">
              <w:rPr>
                <w:rFonts w:ascii="Times New Roman" w:hAnsi="Times New Roman"/>
                <w:sz w:val="24"/>
                <w:szCs w:val="24"/>
              </w:rPr>
              <w:t>ул.Полбина д.68 стр.1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3E9">
              <w:rPr>
                <w:rFonts w:ascii="Times New Roman" w:hAnsi="Times New Roman"/>
                <w:sz w:val="24"/>
                <w:szCs w:val="24"/>
              </w:rPr>
              <w:t>9 670,78</w:t>
            </w:r>
          </w:p>
        </w:tc>
      </w:tr>
      <w:tr w:rsidR="008A70BD" w:rsidRPr="002538E6" w:rsidTr="002538E6">
        <w:trPr>
          <w:trHeight w:val="385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0BD" w:rsidRPr="002403E9" w:rsidRDefault="008A70BD" w:rsidP="00D1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району: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0BD" w:rsidRPr="002538E6" w:rsidRDefault="002538E6" w:rsidP="00D13A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8E6">
              <w:rPr>
                <w:rFonts w:ascii="Times New Roman" w:hAnsi="Times New Roman"/>
                <w:b/>
                <w:sz w:val="24"/>
                <w:szCs w:val="24"/>
              </w:rPr>
              <w:t>33 459,8</w:t>
            </w:r>
          </w:p>
        </w:tc>
      </w:tr>
      <w:tr w:rsidR="002538E6" w:rsidRPr="00797028" w:rsidTr="00306335">
        <w:trPr>
          <w:gridAfter w:val="2"/>
          <w:wAfter w:w="2409" w:type="dxa"/>
          <w:trHeight w:val="375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538E6" w:rsidRPr="002403E9" w:rsidRDefault="002538E6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3A87" w:rsidRPr="002403E9" w:rsidTr="00D13A8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№1386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Васильцовский пер. д.1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9 086,66</w:t>
            </w:r>
          </w:p>
        </w:tc>
      </w:tr>
      <w:tr w:rsidR="00D13A87" w:rsidRPr="002403E9" w:rsidTr="00D13A8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Лицей № 1367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Окская, д.5, к. 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6 642,48</w:t>
            </w:r>
          </w:p>
        </w:tc>
      </w:tr>
      <w:tr w:rsidR="00D13A87" w:rsidRPr="002403E9" w:rsidTr="00D13A8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№1386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Волжский б-р. д. 5 кор. 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2403E9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3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6 270,89</w:t>
            </w:r>
          </w:p>
        </w:tc>
      </w:tr>
      <w:tr w:rsidR="002538E6" w:rsidRPr="002403E9" w:rsidTr="00306335">
        <w:trPr>
          <w:trHeight w:val="375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8E6" w:rsidRPr="002403E9" w:rsidRDefault="002538E6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району: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8E6" w:rsidRPr="00AC4CB7" w:rsidRDefault="00AC4CB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4CB7">
              <w:rPr>
                <w:rFonts w:ascii="Times New Roman" w:hAnsi="Times New Roman"/>
                <w:b/>
                <w:sz w:val="24"/>
                <w:szCs w:val="24"/>
              </w:rPr>
              <w:t>22 000,0</w:t>
            </w:r>
          </w:p>
        </w:tc>
      </w:tr>
      <w:tr w:rsidR="00AC4CB7" w:rsidRPr="00797028" w:rsidTr="00306335">
        <w:trPr>
          <w:gridAfter w:val="2"/>
          <w:wAfter w:w="2409" w:type="dxa"/>
          <w:trHeight w:val="375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C4CB7" w:rsidRPr="002403E9" w:rsidRDefault="00AC4CB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3A87" w:rsidRPr="00797028" w:rsidTr="00D13A8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СОШ № 1367 ("Жемчужина")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Саратовский пр. д.4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4 281,81</w:t>
            </w:r>
          </w:p>
        </w:tc>
      </w:tr>
      <w:tr w:rsidR="00D13A87" w:rsidRPr="00797028" w:rsidTr="00D13A8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СОШ № 687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Артюхиной д.4 кор.2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5 431,31</w:t>
            </w:r>
          </w:p>
        </w:tc>
      </w:tr>
      <w:tr w:rsidR="00D13A87" w:rsidRPr="00797028" w:rsidTr="00D13A8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 2088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 Грайвороновская д.8 кор.3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9 721,23</w:t>
            </w:r>
          </w:p>
        </w:tc>
      </w:tr>
      <w:tr w:rsidR="00D13A87" w:rsidRPr="00797028" w:rsidTr="00D13A8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 2088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 Грайвороновская д.10 кор.3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87" w:rsidRPr="008D49D3" w:rsidRDefault="00D13A87" w:rsidP="00D1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8 570,57</w:t>
            </w:r>
          </w:p>
        </w:tc>
      </w:tr>
      <w:tr w:rsidR="000B1EF3" w:rsidRPr="00797028" w:rsidTr="00306335">
        <w:trPr>
          <w:trHeight w:val="375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EF3" w:rsidRPr="008D49D3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9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району: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EF3" w:rsidRPr="000B1EF3" w:rsidRDefault="000B1EF3" w:rsidP="000B1EF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B1EF3">
              <w:rPr>
                <w:rFonts w:ascii="Times New Roman" w:hAnsi="Times New Roman"/>
                <w:b/>
                <w:sz w:val="24"/>
                <w:szCs w:val="24"/>
              </w:rPr>
              <w:t>28 004,9</w:t>
            </w:r>
          </w:p>
        </w:tc>
      </w:tr>
      <w:tr w:rsidR="000B1EF3" w:rsidRPr="009928B5" w:rsidTr="00D13A87">
        <w:trPr>
          <w:trHeight w:val="11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EF3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2129 СП для детей с ограниченными возможностями здоровья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5-ая Кожуховская д.15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4 305,48</w:t>
            </w:r>
          </w:p>
        </w:tc>
      </w:tr>
      <w:tr w:rsidR="000B1EF3" w:rsidRPr="009928B5" w:rsidTr="00D13A87">
        <w:trPr>
          <w:trHeight w:val="18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EF3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дополнительного образования г. Москвы "Центр творческого развития и гуманитарного образования "Экономика-культура-образование"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Новоостаповская д.10 стр.1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5 036,40</w:t>
            </w:r>
          </w:p>
        </w:tc>
      </w:tr>
      <w:tr w:rsidR="000B1EF3" w:rsidRPr="009928B5" w:rsidTr="00D13A87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EF3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2129 СП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6-ая Кожуховская д.8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5 797,12</w:t>
            </w:r>
          </w:p>
        </w:tc>
      </w:tr>
      <w:tr w:rsidR="000B1EF3" w:rsidRPr="009928B5" w:rsidTr="00D13A87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ГБПОУ "Колледж Архитектуры, Дизайна и Реинжиниринга № 26"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5-ая Кожуховская д.26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EF3" w:rsidRPr="009928B5" w:rsidRDefault="000B1EF3" w:rsidP="000B1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748,75</w:t>
            </w:r>
          </w:p>
        </w:tc>
      </w:tr>
      <w:tr w:rsidR="00244410" w:rsidRPr="009928B5" w:rsidTr="00244410">
        <w:trPr>
          <w:trHeight w:val="517"/>
        </w:trPr>
        <w:tc>
          <w:tcPr>
            <w:tcW w:w="85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410" w:rsidRPr="009928B5" w:rsidRDefault="00244410" w:rsidP="002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району: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410" w:rsidRPr="00244410" w:rsidRDefault="00244410" w:rsidP="0024441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44410">
              <w:rPr>
                <w:rFonts w:ascii="Times New Roman" w:hAnsi="Times New Roman"/>
                <w:b/>
                <w:sz w:val="24"/>
                <w:szCs w:val="24"/>
              </w:rPr>
              <w:t>15 887,7</w:t>
            </w:r>
          </w:p>
        </w:tc>
      </w:tr>
      <w:tr w:rsidR="00244410" w:rsidRPr="009928B5" w:rsidTr="00244410">
        <w:trPr>
          <w:trHeight w:val="411"/>
        </w:trPr>
        <w:tc>
          <w:tcPr>
            <w:tcW w:w="85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410" w:rsidRPr="009928B5" w:rsidRDefault="00244410" w:rsidP="002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ЮВАО: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410" w:rsidRPr="00030D76" w:rsidRDefault="00244410" w:rsidP="0024441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 xml:space="preserve">312 </w:t>
            </w:r>
            <w:r w:rsidRPr="00DB0A4E">
              <w:rPr>
                <w:rFonts w:ascii="Times New Roman" w:hAnsi="Times New Roman"/>
                <w:b/>
                <w:sz w:val="24"/>
                <w:szCs w:val="24"/>
              </w:rPr>
              <w:t>651,9</w:t>
            </w:r>
          </w:p>
        </w:tc>
      </w:tr>
    </w:tbl>
    <w:p w:rsidR="002B0960" w:rsidRDefault="002B0960" w:rsidP="00672FED">
      <w:pPr>
        <w:pStyle w:val="af8"/>
        <w:spacing w:before="0" w:after="0"/>
      </w:pPr>
    </w:p>
    <w:p w:rsidR="003C3637" w:rsidRDefault="0092758B" w:rsidP="00672FED">
      <w:pPr>
        <w:pStyle w:val="af8"/>
        <w:spacing w:before="0" w:after="0"/>
      </w:pPr>
      <w:bookmarkStart w:id="10" w:name="_Toc506382716"/>
      <w:r>
        <w:t>1.7</w:t>
      </w:r>
      <w:r w:rsidR="003C3637" w:rsidRPr="00030D76">
        <w:t>. Закупка оборудования</w:t>
      </w:r>
      <w:r w:rsidR="00291ECC" w:rsidRPr="00030D76">
        <w:t xml:space="preserve"> (в т.ч. учебной литературы)</w:t>
      </w:r>
      <w:bookmarkEnd w:id="10"/>
    </w:p>
    <w:p w:rsidR="00F83F57" w:rsidRPr="00030D76" w:rsidRDefault="00F83F57" w:rsidP="00672FED">
      <w:pPr>
        <w:pStyle w:val="af8"/>
        <w:spacing w:before="0"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2317"/>
        <w:gridCol w:w="2342"/>
        <w:gridCol w:w="2232"/>
        <w:gridCol w:w="2065"/>
      </w:tblGrid>
      <w:tr w:rsidR="00C23F14" w:rsidRPr="00A03A4E" w:rsidTr="003214BA">
        <w:trPr>
          <w:trHeight w:val="922"/>
        </w:trPr>
        <w:tc>
          <w:tcPr>
            <w:tcW w:w="1896" w:type="dxa"/>
            <w:shd w:val="clear" w:color="auto" w:fill="A6A6A6" w:themeFill="background1" w:themeFillShade="A6"/>
          </w:tcPr>
          <w:p w:rsidR="00C23F14" w:rsidRPr="00A03A4E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03A4E">
              <w:rPr>
                <w:rFonts w:ascii="Times New Roman" w:hAnsi="Times New Roman"/>
                <w:b/>
                <w:sz w:val="24"/>
              </w:rPr>
              <w:t>Район</w:t>
            </w:r>
          </w:p>
        </w:tc>
        <w:tc>
          <w:tcPr>
            <w:tcW w:w="2360" w:type="dxa"/>
            <w:shd w:val="clear" w:color="auto" w:fill="A6A6A6" w:themeFill="background1" w:themeFillShade="A6"/>
          </w:tcPr>
          <w:p w:rsidR="00C23F14" w:rsidRPr="00A03A4E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03A4E">
              <w:rPr>
                <w:rFonts w:ascii="Times New Roman" w:hAnsi="Times New Roman"/>
                <w:b/>
                <w:sz w:val="24"/>
              </w:rPr>
              <w:t>Объект</w:t>
            </w:r>
          </w:p>
        </w:tc>
        <w:tc>
          <w:tcPr>
            <w:tcW w:w="2400" w:type="dxa"/>
            <w:shd w:val="clear" w:color="auto" w:fill="A6A6A6" w:themeFill="background1" w:themeFillShade="A6"/>
          </w:tcPr>
          <w:p w:rsidR="00C23F14" w:rsidRPr="00A03A4E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03A4E">
              <w:rPr>
                <w:rFonts w:ascii="Times New Roman" w:hAnsi="Times New Roman"/>
                <w:b/>
                <w:sz w:val="24"/>
              </w:rPr>
              <w:t>Адрес</w:t>
            </w:r>
          </w:p>
        </w:tc>
        <w:tc>
          <w:tcPr>
            <w:tcW w:w="2251" w:type="dxa"/>
            <w:shd w:val="clear" w:color="auto" w:fill="A6A6A6" w:themeFill="background1" w:themeFillShade="A6"/>
          </w:tcPr>
          <w:p w:rsidR="00C23F14" w:rsidRPr="00A03A4E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03A4E">
              <w:rPr>
                <w:rFonts w:ascii="Times New Roman" w:hAnsi="Times New Roman"/>
                <w:b/>
                <w:sz w:val="24"/>
              </w:rPr>
              <w:t>Объём финансировании (тыс.руб.)</w:t>
            </w:r>
          </w:p>
        </w:tc>
        <w:tc>
          <w:tcPr>
            <w:tcW w:w="2081" w:type="dxa"/>
            <w:shd w:val="clear" w:color="auto" w:fill="A6A6A6" w:themeFill="background1" w:themeFillShade="A6"/>
          </w:tcPr>
          <w:p w:rsidR="00C23F14" w:rsidRPr="00A03A4E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5113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23F14" w:rsidRPr="00A03A4E" w:rsidTr="003214BA">
        <w:trPr>
          <w:trHeight w:val="562"/>
        </w:trPr>
        <w:tc>
          <w:tcPr>
            <w:tcW w:w="1896" w:type="dxa"/>
            <w:vMerge w:val="restart"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C05">
              <w:rPr>
                <w:rFonts w:ascii="Times New Roman" w:hAnsi="Times New Roman"/>
                <w:color w:val="000000"/>
                <w:sz w:val="24"/>
                <w:szCs w:val="24"/>
              </w:rPr>
              <w:t>Выхино-Жулебино</w:t>
            </w: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 лицей № 1420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Ташкентская, д. 21, корп. 2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175,80  </w:t>
            </w:r>
          </w:p>
        </w:tc>
        <w:tc>
          <w:tcPr>
            <w:tcW w:w="2081" w:type="dxa"/>
            <w:vMerge w:val="restart"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B5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C23F14" w:rsidRPr="00A03A4E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Шахова А.А.</w:t>
            </w:r>
          </w:p>
        </w:tc>
      </w:tr>
      <w:tr w:rsidR="00C23F14" w:rsidRPr="00A03A4E" w:rsidTr="003214BA">
        <w:trPr>
          <w:trHeight w:val="562"/>
        </w:trPr>
        <w:tc>
          <w:tcPr>
            <w:tcW w:w="1896" w:type="dxa"/>
            <w:vMerge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№ 1359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Пронская, д. 4, корп. 1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703,20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№ 1363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Ферганская, д. 7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439,51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C05">
              <w:rPr>
                <w:rFonts w:ascii="Times New Roman" w:hAnsi="Times New Roman"/>
                <w:color w:val="000000"/>
                <w:sz w:val="24"/>
                <w:szCs w:val="24"/>
              </w:rPr>
              <w:t>Капотня</w:t>
            </w: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«Школа в Капотне»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5-й квартал Капотни, д. 29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175,80  </w:t>
            </w:r>
          </w:p>
        </w:tc>
        <w:tc>
          <w:tcPr>
            <w:tcW w:w="2081" w:type="dxa"/>
            <w:vMerge w:val="restart"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B5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C23F14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О.И.</w:t>
            </w:r>
          </w:p>
          <w:p w:rsidR="00C23F14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 w:val="restart"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C05">
              <w:rPr>
                <w:rFonts w:ascii="Times New Roman" w:hAnsi="Times New Roman"/>
                <w:color w:val="000000"/>
                <w:sz w:val="24"/>
                <w:szCs w:val="24"/>
              </w:rPr>
              <w:t>Кузьминки</w:t>
            </w: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№ 1208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Шумилова, д. 9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442,40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 лицей № 1420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Академика Скрябина, д. 36, корп. 3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966,90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ЛГК на Юго-Востоке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Зеленодольская, д. 32, корп. 6, стр. 7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1 010,9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№ 1208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Шумилова, д. 9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307,70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rPr>
          <w:trHeight w:val="562"/>
        </w:trPr>
        <w:tc>
          <w:tcPr>
            <w:tcW w:w="1896" w:type="dxa"/>
            <w:vMerge w:val="restart"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C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Лефортово</w:t>
            </w: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 № 1228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Лонгиновская,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д. 6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351,60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 № 1321 "Ковчег"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ул. Авиамоторная, 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д. 30А, корп. 1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615,3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rPr>
          <w:trHeight w:val="562"/>
        </w:trPr>
        <w:tc>
          <w:tcPr>
            <w:tcW w:w="1896" w:type="dxa"/>
            <w:vMerge w:val="restart"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C05">
              <w:rPr>
                <w:rFonts w:ascii="Times New Roman" w:hAnsi="Times New Roman"/>
                <w:color w:val="000000"/>
                <w:sz w:val="24"/>
                <w:szCs w:val="24"/>
              </w:rPr>
              <w:t>Люблино</w:t>
            </w: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 № 572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б-р Тихорецкий, д. 8а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219,76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№ 1143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Краснодарская, д. 9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219,76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№ 2092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Марьинский парк, д. 37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747,20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 w:val="restart"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C05">
              <w:rPr>
                <w:rFonts w:ascii="Times New Roman" w:hAnsi="Times New Roman"/>
                <w:color w:val="000000"/>
                <w:sz w:val="24"/>
                <w:szCs w:val="24"/>
              </w:rPr>
              <w:t>Марьино</w:t>
            </w: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 № 2087 "Открытие"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Перерва, д. 44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219,76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№ 1357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б-р Перервинский,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д. 10, корп. 1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219,76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№ 1566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Люблинская, д. 167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219,76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№ 2110 "МОК "Марьино"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пр-д Батайский, 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д. 23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1 010,90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№ 1319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б-р Мячковский, 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д. 21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1 010,90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 w:val="restart"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C05">
              <w:rPr>
                <w:rFonts w:ascii="Times New Roman" w:hAnsi="Times New Roman"/>
                <w:color w:val="000000"/>
                <w:sz w:val="24"/>
                <w:szCs w:val="24"/>
              </w:rPr>
              <w:t>Некрасовка</w:t>
            </w: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 № 2089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1-я Вольская, д. 5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219,75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Гимназия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№ 1595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ул. 2-я Вольская, 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д. 7, корп. 2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9 230,0  </w:t>
            </w:r>
          </w:p>
        </w:tc>
        <w:tc>
          <w:tcPr>
            <w:tcW w:w="2081" w:type="dxa"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 w:val="restart"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C05">
              <w:rPr>
                <w:rFonts w:ascii="Times New Roman" w:hAnsi="Times New Roman"/>
                <w:color w:val="000000"/>
                <w:sz w:val="24"/>
                <w:szCs w:val="24"/>
              </w:rPr>
              <w:t>Печатники</w:t>
            </w: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№ 1256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Полбина, д. 44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175,80  </w:t>
            </w:r>
          </w:p>
        </w:tc>
        <w:tc>
          <w:tcPr>
            <w:tcW w:w="2081" w:type="dxa"/>
            <w:vMerge w:val="restart"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B5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C23F14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О.И.</w:t>
            </w:r>
          </w:p>
          <w:p w:rsidR="00C23F14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ГАПОУ «Московский образовательный комплекс 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им. Виктора Талалихина» 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 ул. Полбина, д. 68, стр. 1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307,60</w:t>
            </w:r>
          </w:p>
        </w:tc>
        <w:tc>
          <w:tcPr>
            <w:tcW w:w="2081" w:type="dxa"/>
            <w:vMerge/>
            <w:vAlign w:val="center"/>
          </w:tcPr>
          <w:p w:rsidR="00C23F14" w:rsidRPr="00967541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 w:val="restart"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C05">
              <w:rPr>
                <w:rFonts w:ascii="Times New Roman" w:hAnsi="Times New Roman"/>
                <w:color w:val="000000"/>
                <w:sz w:val="24"/>
                <w:szCs w:val="24"/>
              </w:rPr>
              <w:t>Рязанский</w:t>
            </w: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 № 2090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Зеленодольская, д. 7, корп. 4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307,60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№ 1421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Васильцовский стан, д. 4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219,75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C05">
              <w:rPr>
                <w:rFonts w:ascii="Times New Roman" w:hAnsi="Times New Roman"/>
                <w:color w:val="000000"/>
                <w:sz w:val="24"/>
                <w:szCs w:val="24"/>
              </w:rPr>
              <w:t>Текстильщики</w:t>
            </w: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 № 687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1-я Текстильщиков,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д. 16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219,75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C05">
              <w:rPr>
                <w:rFonts w:ascii="Times New Roman" w:hAnsi="Times New Roman"/>
                <w:color w:val="000000"/>
                <w:sz w:val="24"/>
                <w:szCs w:val="24"/>
              </w:rPr>
              <w:t>Текстильщики</w:t>
            </w: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№ 2088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б-р Волжский, д. 6, корп. 4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175,80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913700" w:rsidTr="003214BA">
        <w:tc>
          <w:tcPr>
            <w:tcW w:w="1896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ГКОУ СКШИ № 65</w:t>
            </w:r>
          </w:p>
        </w:tc>
        <w:tc>
          <w:tcPr>
            <w:tcW w:w="2400" w:type="dxa"/>
            <w:vAlign w:val="bottom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Саратовская, д. 19, стр. 1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2 550,5  </w:t>
            </w:r>
          </w:p>
        </w:tc>
        <w:tc>
          <w:tcPr>
            <w:tcW w:w="2081" w:type="dxa"/>
            <w:vMerge/>
            <w:vAlign w:val="center"/>
          </w:tcPr>
          <w:p w:rsidR="00C23F14" w:rsidRPr="009137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 w:val="restart"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C05">
              <w:rPr>
                <w:rFonts w:ascii="Times New Roman" w:hAnsi="Times New Roman"/>
                <w:color w:val="000000"/>
                <w:sz w:val="24"/>
                <w:szCs w:val="24"/>
              </w:rPr>
              <w:t>Южнопортовый</w:t>
            </w: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Гимназия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 № 1274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Крутицкий вал, д. 5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351,61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Merge/>
          </w:tcPr>
          <w:p w:rsidR="00C23F14" w:rsidRPr="00A21C05" w:rsidRDefault="00C23F14" w:rsidP="00321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ГБОУ Школа</w:t>
            </w:r>
          </w:p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 № 2129</w:t>
            </w:r>
          </w:p>
        </w:tc>
        <w:tc>
          <w:tcPr>
            <w:tcW w:w="2400" w:type="dxa"/>
          </w:tcPr>
          <w:p w:rsidR="00C23F14" w:rsidRPr="00A22500" w:rsidRDefault="00C23F1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ул. 6-я Кожуховская, д. 8</w:t>
            </w:r>
          </w:p>
        </w:tc>
        <w:tc>
          <w:tcPr>
            <w:tcW w:w="2251" w:type="dxa"/>
          </w:tcPr>
          <w:p w:rsidR="00C23F14" w:rsidRPr="00A22500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307,66  </w:t>
            </w:r>
          </w:p>
        </w:tc>
        <w:tc>
          <w:tcPr>
            <w:tcW w:w="2081" w:type="dxa"/>
            <w:vMerge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14" w:rsidRPr="00A03A4E" w:rsidTr="003214BA">
        <w:tc>
          <w:tcPr>
            <w:tcW w:w="1896" w:type="dxa"/>
            <w:vAlign w:val="center"/>
          </w:tcPr>
          <w:p w:rsidR="00C23F14" w:rsidRPr="00967541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67541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2360" w:type="dxa"/>
            <w:vAlign w:val="center"/>
          </w:tcPr>
          <w:p w:rsidR="00C23F14" w:rsidRPr="00695D94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0" w:type="dxa"/>
            <w:vAlign w:val="center"/>
          </w:tcPr>
          <w:p w:rsidR="00C23F14" w:rsidRPr="00967541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2251" w:type="dxa"/>
            <w:vAlign w:val="center"/>
          </w:tcPr>
          <w:p w:rsidR="00C23F14" w:rsidRPr="00967541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14 373,5</w:t>
            </w:r>
          </w:p>
        </w:tc>
        <w:tc>
          <w:tcPr>
            <w:tcW w:w="2081" w:type="dxa"/>
            <w:vAlign w:val="center"/>
          </w:tcPr>
          <w:p w:rsidR="00C23F14" w:rsidRPr="00462B57" w:rsidRDefault="00C23F1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016B" w:rsidRPr="00030D76" w:rsidRDefault="00177D60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r w:rsidRPr="00030D76">
        <w:rPr>
          <w:rFonts w:ascii="Times New Roman" w:hAnsi="Times New Roman"/>
          <w:i/>
          <w:color w:val="auto"/>
          <w:sz w:val="32"/>
          <w:lang w:eastAsia="ru-RU"/>
        </w:rPr>
        <w:br w:type="page"/>
      </w:r>
      <w:bookmarkStart w:id="11" w:name="_Toc506382717"/>
      <w:r w:rsidR="00985356" w:rsidRPr="00030D76">
        <w:rPr>
          <w:rFonts w:ascii="Times New Roman" w:hAnsi="Times New Roman"/>
          <w:i/>
          <w:color w:val="auto"/>
          <w:sz w:val="32"/>
          <w:lang w:eastAsia="ru-RU"/>
        </w:rPr>
        <w:lastRenderedPageBreak/>
        <w:t>ГОСУДАРСТВЕННАЯ ПРОГРАММА</w:t>
      </w:r>
      <w:r w:rsidR="00A7587F" w:rsidRPr="00030D76">
        <w:rPr>
          <w:rFonts w:ascii="Times New Roman" w:hAnsi="Times New Roman"/>
          <w:i/>
          <w:color w:val="auto"/>
          <w:sz w:val="32"/>
          <w:lang w:eastAsia="ru-RU"/>
        </w:rPr>
        <w:t xml:space="preserve"> </w:t>
      </w:r>
      <w:r w:rsidR="0043016B" w:rsidRPr="00030D76">
        <w:rPr>
          <w:rFonts w:ascii="Times New Roman" w:hAnsi="Times New Roman"/>
          <w:i/>
          <w:color w:val="auto"/>
          <w:sz w:val="32"/>
          <w:lang w:eastAsia="ru-RU"/>
        </w:rPr>
        <w:t>«ЗД</w:t>
      </w:r>
      <w:r w:rsidR="0082223D" w:rsidRPr="00030D76">
        <w:rPr>
          <w:rFonts w:ascii="Times New Roman" w:hAnsi="Times New Roman"/>
          <w:i/>
          <w:color w:val="auto"/>
          <w:sz w:val="32"/>
          <w:lang w:eastAsia="ru-RU"/>
        </w:rPr>
        <w:t>Р</w:t>
      </w:r>
      <w:r w:rsidR="0043016B" w:rsidRPr="00030D76">
        <w:rPr>
          <w:rFonts w:ascii="Times New Roman" w:hAnsi="Times New Roman"/>
          <w:i/>
          <w:color w:val="auto"/>
          <w:sz w:val="32"/>
          <w:lang w:eastAsia="ru-RU"/>
        </w:rPr>
        <w:t>АВООХРАНЕНИЕ»</w:t>
      </w:r>
      <w:bookmarkEnd w:id="11"/>
    </w:p>
    <w:p w:rsidR="0055558F" w:rsidRPr="00030D76" w:rsidRDefault="0055558F" w:rsidP="00672FED">
      <w:pPr>
        <w:spacing w:after="0" w:line="240" w:lineRule="auto"/>
        <w:rPr>
          <w:rFonts w:ascii="Times New Roman" w:hAnsi="Times New Roman"/>
          <w:lang w:eastAsia="ru-RU"/>
        </w:rPr>
      </w:pPr>
    </w:p>
    <w:p w:rsidR="00AA5041" w:rsidRPr="00030D76" w:rsidRDefault="00AA5041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bookmarkStart w:id="12" w:name="_Toc506382718"/>
      <w:r w:rsidRPr="00030D76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  <w:bookmarkEnd w:id="12"/>
    </w:p>
    <w:p w:rsidR="0055558F" w:rsidRPr="00030D76" w:rsidRDefault="0055558F" w:rsidP="00672FED">
      <w:pPr>
        <w:pStyle w:val="af1"/>
        <w:spacing w:before="0" w:after="0" w:line="240" w:lineRule="auto"/>
        <w:rPr>
          <w:rFonts w:ascii="Times New Roman" w:hAnsi="Times New Roman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22"/>
        <w:gridCol w:w="2412"/>
        <w:gridCol w:w="1127"/>
        <w:gridCol w:w="1694"/>
        <w:gridCol w:w="1566"/>
      </w:tblGrid>
      <w:tr w:rsidR="00042481" w:rsidRPr="00030D76" w:rsidTr="005D3553">
        <w:trPr>
          <w:trHeight w:val="8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42481" w:rsidRPr="00030D76" w:rsidRDefault="00042481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42481" w:rsidRPr="00030D76" w:rsidRDefault="00042481" w:rsidP="00672FED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Количест</w:t>
            </w:r>
            <w:r w:rsidR="00127C5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во учрежде</w:t>
            </w:r>
            <w:r w:rsidR="00127C5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ний (ед.)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42481" w:rsidRPr="00030D76" w:rsidRDefault="00042481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  <w:p w:rsidR="00042481" w:rsidRDefault="00042481" w:rsidP="00672FED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городской бюджет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042481" w:rsidRPr="00030D76" w:rsidRDefault="00042481" w:rsidP="00672FED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окружной бюджет </w:t>
            </w:r>
          </w:p>
          <w:p w:rsidR="00042481" w:rsidRPr="00030D76" w:rsidRDefault="00042481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42481" w:rsidRPr="00030D76" w:rsidRDefault="00042481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42481" w:rsidRPr="00030D76" w:rsidRDefault="00042481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  <w:r w:rsidR="00127C5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ный исполнитель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42481" w:rsidRPr="00030D76" w:rsidRDefault="00042481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 о выполне</w:t>
            </w:r>
            <w:r w:rsidR="00127C5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нии</w:t>
            </w:r>
          </w:p>
        </w:tc>
      </w:tr>
      <w:tr w:rsidR="00042481" w:rsidRPr="00030D76" w:rsidTr="005D3553">
        <w:trPr>
          <w:trHeight w:val="2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042481" w:rsidP="00640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Проведение капитального ремонта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9F24FF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2481" w:rsidRPr="00030D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9F24FF" w:rsidP="00FF1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  <w:r w:rsidR="00042481" w:rsidRPr="00030D76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042481" w:rsidP="00672FED">
            <w:pPr>
              <w:spacing w:after="0" w:line="240" w:lineRule="auto"/>
              <w:jc w:val="center"/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042481" w:rsidP="00672FED">
            <w:pPr>
              <w:spacing w:after="0" w:line="240" w:lineRule="auto"/>
              <w:ind w:left="-216" w:righ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042481" w:rsidRPr="00030D76" w:rsidRDefault="00042481" w:rsidP="00672FED">
            <w:pPr>
              <w:spacing w:after="0" w:line="240" w:lineRule="auto"/>
              <w:ind w:left="-216" w:righ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Белостоцкий А.В.</w:t>
            </w:r>
          </w:p>
          <w:p w:rsidR="00042481" w:rsidRPr="00030D76" w:rsidRDefault="00042481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481" w:rsidRPr="00030D76" w:rsidRDefault="00042481" w:rsidP="00672FED">
            <w:pPr>
              <w:spacing w:after="0" w:line="240" w:lineRule="auto"/>
              <w:ind w:left="-216" w:right="-2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481" w:rsidRPr="00030D76" w:rsidTr="005D3553">
        <w:trPr>
          <w:trHeight w:val="1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042481" w:rsidP="00640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  <w:p w:rsidR="00042481" w:rsidRPr="00030D76" w:rsidRDefault="00042481" w:rsidP="00640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текущего ремонта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9F24FF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9F24FF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  <w:r w:rsidR="00042481" w:rsidRPr="00030D76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042481" w:rsidP="00672FED">
            <w:pPr>
              <w:spacing w:after="0" w:line="240" w:lineRule="auto"/>
              <w:jc w:val="center"/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042481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481" w:rsidRPr="00030D76" w:rsidRDefault="009F24FF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042481" w:rsidRPr="00030D76" w:rsidTr="005D3553">
        <w:trPr>
          <w:trHeight w:val="5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042481" w:rsidP="00640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Закупка оборудования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9F24FF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9F24FF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240,1</w:t>
            </w:r>
            <w:r w:rsidR="00042481" w:rsidRPr="00030D76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042481" w:rsidP="00672FED">
            <w:pPr>
              <w:spacing w:after="0" w:line="240" w:lineRule="auto"/>
              <w:jc w:val="center"/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042481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481" w:rsidRPr="00030D76" w:rsidRDefault="00042481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481" w:rsidRPr="00030D76" w:rsidTr="005D3553">
        <w:trPr>
          <w:trHeight w:val="8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127C5A" w:rsidRDefault="00042481" w:rsidP="00640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C5A">
              <w:rPr>
                <w:rFonts w:ascii="Times New Roman" w:hAnsi="Times New Roman"/>
                <w:sz w:val="24"/>
                <w:szCs w:val="24"/>
              </w:rPr>
              <w:t>Мероприятия по регулированию численности и содержанию безнадзорных и бесхозяйных животных</w:t>
            </w:r>
          </w:p>
          <w:p w:rsidR="00042481" w:rsidRPr="00127C5A" w:rsidRDefault="00042481" w:rsidP="00640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C5A">
              <w:rPr>
                <w:rFonts w:ascii="Times New Roman" w:hAnsi="Times New Roman"/>
                <w:sz w:val="24"/>
                <w:szCs w:val="24"/>
              </w:rPr>
              <w:t>в приютах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127C5A" w:rsidRDefault="00042481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C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127C5A" w:rsidRDefault="00042481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C5A">
              <w:rPr>
                <w:rFonts w:ascii="Times New Roman" w:hAnsi="Times New Roman"/>
                <w:sz w:val="24"/>
                <w:szCs w:val="24"/>
              </w:rPr>
              <w:t>172,5/0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127C5A" w:rsidRDefault="00042481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C5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127C5A" w:rsidRDefault="00042481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C5A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042481" w:rsidRPr="00127C5A" w:rsidRDefault="002E35C5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C5A"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  <w:p w:rsidR="00042481" w:rsidRPr="00127C5A" w:rsidRDefault="00042481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C5A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41C" w:rsidRPr="00127C5A" w:rsidRDefault="0071341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5A" w:rsidRPr="00127C5A" w:rsidRDefault="00127C5A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5A" w:rsidRPr="00127C5A" w:rsidRDefault="00127C5A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5A" w:rsidRPr="00127C5A" w:rsidRDefault="00127C5A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481" w:rsidRPr="00127C5A" w:rsidRDefault="00F8082E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042481" w:rsidRPr="00030D76" w:rsidTr="005D3553">
        <w:trPr>
          <w:trHeight w:val="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042481" w:rsidP="00672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9F24FF" w:rsidP="00672FED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9F24FF" w:rsidP="00FF1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491,3</w:t>
            </w:r>
            <w:r w:rsidR="00042481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042481" w:rsidP="00672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81" w:rsidRPr="00030D76" w:rsidRDefault="00042481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481" w:rsidRPr="00030D76" w:rsidRDefault="00042481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558F" w:rsidRPr="00030D76" w:rsidRDefault="0055558F" w:rsidP="00672FED">
      <w:pPr>
        <w:pStyle w:val="af8"/>
        <w:spacing w:before="0" w:after="0"/>
      </w:pPr>
    </w:p>
    <w:p w:rsidR="00E7015E" w:rsidRDefault="00FB3231" w:rsidP="00672FED">
      <w:pPr>
        <w:pStyle w:val="af8"/>
        <w:spacing w:before="0" w:after="0"/>
      </w:pPr>
      <w:bookmarkStart w:id="13" w:name="_Toc506382719"/>
      <w:r w:rsidRPr="00030D76">
        <w:t>2.</w:t>
      </w:r>
      <w:r w:rsidR="00856E2F" w:rsidRPr="00030D76">
        <w:t>1</w:t>
      </w:r>
      <w:r w:rsidRPr="00030D76">
        <w:t>. Проведение капитального ремонта</w:t>
      </w:r>
      <w:bookmarkEnd w:id="13"/>
    </w:p>
    <w:p w:rsidR="009C1D32" w:rsidRPr="00030D76" w:rsidRDefault="009C1D32" w:rsidP="00672FED">
      <w:pPr>
        <w:pStyle w:val="af8"/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3879"/>
        <w:gridCol w:w="2888"/>
        <w:gridCol w:w="2163"/>
      </w:tblGrid>
      <w:tr w:rsidR="009F24FF" w:rsidRPr="00F76337" w:rsidTr="003214BA">
        <w:tc>
          <w:tcPr>
            <w:tcW w:w="884" w:type="pct"/>
            <w:shd w:val="clear" w:color="auto" w:fill="A6A6A6"/>
          </w:tcPr>
          <w:p w:rsidR="009F24FF" w:rsidRPr="00F76337" w:rsidRDefault="009F24FF" w:rsidP="0032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788" w:type="pct"/>
            <w:shd w:val="clear" w:color="auto" w:fill="A6A6A6"/>
          </w:tcPr>
          <w:p w:rsidR="009F24FF" w:rsidRPr="00F76337" w:rsidRDefault="009F24FF" w:rsidP="0032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331" w:type="pct"/>
            <w:shd w:val="clear" w:color="auto" w:fill="A6A6A6"/>
          </w:tcPr>
          <w:p w:rsidR="009F24FF" w:rsidRPr="00F76337" w:rsidRDefault="009F24FF" w:rsidP="0032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997" w:type="pct"/>
            <w:shd w:val="clear" w:color="auto" w:fill="A6A6A6"/>
          </w:tcPr>
          <w:p w:rsidR="009F24FF" w:rsidRPr="00F76337" w:rsidRDefault="009F24FF" w:rsidP="0032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финансирования,</w:t>
            </w:r>
          </w:p>
          <w:p w:rsidR="009F24FF" w:rsidRPr="00F76337" w:rsidRDefault="009F24FF" w:rsidP="0032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</w:t>
            </w:r>
            <w:r w:rsidRPr="00F76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руб.</w:t>
            </w:r>
          </w:p>
        </w:tc>
      </w:tr>
      <w:tr w:rsidR="009F24FF" w:rsidRPr="00E01F7E" w:rsidTr="003214BA">
        <w:tc>
          <w:tcPr>
            <w:tcW w:w="5000" w:type="pct"/>
            <w:gridSpan w:val="4"/>
            <w:shd w:val="clear" w:color="auto" w:fill="auto"/>
          </w:tcPr>
          <w:p w:rsidR="009F24FF" w:rsidRPr="00E01F7E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01F7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Больницы: 10</w:t>
            </w:r>
          </w:p>
        </w:tc>
      </w:tr>
      <w:tr w:rsidR="009F24FF" w:rsidRPr="00E845D5" w:rsidTr="003214BA">
        <w:tc>
          <w:tcPr>
            <w:tcW w:w="884" w:type="pct"/>
            <w:shd w:val="clear" w:color="auto" w:fill="auto"/>
          </w:tcPr>
          <w:p w:rsidR="009F24FF" w:rsidRPr="00F76337" w:rsidRDefault="009F24FF" w:rsidP="003214BA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Выхино-Жлебино</w:t>
            </w:r>
          </w:p>
        </w:tc>
        <w:tc>
          <w:tcPr>
            <w:tcW w:w="1788" w:type="pct"/>
            <w:shd w:val="clear" w:color="auto" w:fill="auto"/>
          </w:tcPr>
          <w:p w:rsidR="009F24FF" w:rsidRPr="00687E0C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«Госпиталь для ветеранов войн № 2 Департамента здравоохранения города Москвы».</w:t>
            </w:r>
          </w:p>
          <w:p w:rsidR="009F24FF" w:rsidRPr="00687E0C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2-х лифта</w:t>
            </w:r>
          </w:p>
        </w:tc>
        <w:tc>
          <w:tcPr>
            <w:tcW w:w="1331" w:type="pct"/>
            <w:shd w:val="clear" w:color="auto" w:fill="auto"/>
          </w:tcPr>
          <w:p w:rsidR="009F24FF" w:rsidRPr="00687E0C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87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пр-кт, д.168</w:t>
            </w:r>
          </w:p>
        </w:tc>
        <w:tc>
          <w:tcPr>
            <w:tcW w:w="997" w:type="pct"/>
          </w:tcPr>
          <w:p w:rsidR="009F24FF" w:rsidRPr="00687E0C" w:rsidRDefault="009F24FF" w:rsidP="0032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Pr="00687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928,58</w:t>
            </w:r>
          </w:p>
        </w:tc>
      </w:tr>
      <w:tr w:rsidR="009F24FF" w:rsidRPr="00F76337" w:rsidTr="003214BA">
        <w:tc>
          <w:tcPr>
            <w:tcW w:w="884" w:type="pct"/>
            <w:shd w:val="clear" w:color="auto" w:fill="auto"/>
          </w:tcPr>
          <w:p w:rsidR="009F24FF" w:rsidRPr="00F76337" w:rsidRDefault="009F24FF" w:rsidP="003214BA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788" w:type="pct"/>
            <w:shd w:val="clear" w:color="auto" w:fill="auto"/>
          </w:tcPr>
          <w:p w:rsidR="009F24FF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 «Городская клиническая больница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им. В.П. Демихова </w:t>
            </w: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Департамента здравоохранения города Москвы» </w:t>
            </w:r>
          </w:p>
          <w:p w:rsidR="009F24FF" w:rsidRPr="00F76337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Роддом № 8.</w:t>
            </w:r>
          </w:p>
          <w:p w:rsidR="009F24FF" w:rsidRPr="00F76337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комплекса электромонтажных работ под монтаж оборудования для обеззараживания медицинских отходов</w:t>
            </w:r>
          </w:p>
        </w:tc>
        <w:tc>
          <w:tcPr>
            <w:tcW w:w="1331" w:type="pct"/>
            <w:shd w:val="clear" w:color="auto" w:fill="auto"/>
          </w:tcPr>
          <w:p w:rsidR="009F24FF" w:rsidRPr="00F76337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Самаркандский бульвар,  д.3</w:t>
            </w:r>
          </w:p>
        </w:tc>
        <w:tc>
          <w:tcPr>
            <w:tcW w:w="997" w:type="pct"/>
          </w:tcPr>
          <w:p w:rsidR="009F24FF" w:rsidRPr="00F76337" w:rsidRDefault="009F24FF" w:rsidP="0032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858,87</w:t>
            </w:r>
          </w:p>
        </w:tc>
      </w:tr>
      <w:tr w:rsidR="009F24FF" w:rsidRPr="00F76337" w:rsidTr="003214BA">
        <w:tc>
          <w:tcPr>
            <w:tcW w:w="884" w:type="pct"/>
            <w:shd w:val="clear" w:color="auto" w:fill="auto"/>
          </w:tcPr>
          <w:p w:rsidR="009F24FF" w:rsidRPr="00F76337" w:rsidRDefault="009F24FF" w:rsidP="003214BA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Текстильщики</w:t>
            </w:r>
          </w:p>
        </w:tc>
        <w:tc>
          <w:tcPr>
            <w:tcW w:w="1788" w:type="pct"/>
            <w:shd w:val="clear" w:color="auto" w:fill="auto"/>
          </w:tcPr>
          <w:p w:rsidR="009F24FF" w:rsidRPr="00F76337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 «Городская клиническая больница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им. В.П. Демихова </w:t>
            </w: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Департамента здравоохранения города Москвы».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Разаработка ПСД на приспособление помещений по переоборудованию помещений под установку рентгеновского компьютерного томографа</w:t>
            </w:r>
          </w:p>
        </w:tc>
        <w:tc>
          <w:tcPr>
            <w:tcW w:w="1331" w:type="pct"/>
            <w:shd w:val="clear" w:color="auto" w:fill="auto"/>
          </w:tcPr>
          <w:p w:rsidR="009F24FF" w:rsidRPr="00F76337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Шкулева,  д.4</w:t>
            </w:r>
          </w:p>
        </w:tc>
        <w:tc>
          <w:tcPr>
            <w:tcW w:w="997" w:type="pct"/>
          </w:tcPr>
          <w:p w:rsidR="009F24FF" w:rsidRPr="00F76337" w:rsidRDefault="009F24FF" w:rsidP="0032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9F24FF" w:rsidRPr="00F76337" w:rsidTr="003214BA">
        <w:tc>
          <w:tcPr>
            <w:tcW w:w="884" w:type="pct"/>
            <w:shd w:val="clear" w:color="auto" w:fill="auto"/>
          </w:tcPr>
          <w:p w:rsidR="009F24FF" w:rsidRPr="00F76337" w:rsidRDefault="009F24FF" w:rsidP="003214BA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1788" w:type="pct"/>
            <w:shd w:val="clear" w:color="auto" w:fill="auto"/>
          </w:tcPr>
          <w:p w:rsidR="009F24FF" w:rsidRPr="00F76337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 «Городская клиническая больница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им. В.П. Демихова </w:t>
            </w: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Департамента здравоохранения города Москвы».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комплекса электромонтажных работ под монтаж оборудования для обеззараживания медицинских отходов</w:t>
            </w:r>
          </w:p>
        </w:tc>
        <w:tc>
          <w:tcPr>
            <w:tcW w:w="1331" w:type="pct"/>
            <w:shd w:val="clear" w:color="auto" w:fill="auto"/>
          </w:tcPr>
          <w:p w:rsidR="009F24FF" w:rsidRPr="00F76337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Шкулева,  д.4</w:t>
            </w:r>
          </w:p>
        </w:tc>
        <w:tc>
          <w:tcPr>
            <w:tcW w:w="997" w:type="pct"/>
          </w:tcPr>
          <w:p w:rsidR="009F24FF" w:rsidRPr="00F76337" w:rsidRDefault="009F24FF" w:rsidP="0032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F7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502,59</w:t>
            </w:r>
          </w:p>
        </w:tc>
      </w:tr>
      <w:tr w:rsidR="009F24FF" w:rsidRPr="005F152A" w:rsidTr="003214BA">
        <w:tc>
          <w:tcPr>
            <w:tcW w:w="884" w:type="pct"/>
            <w:shd w:val="clear" w:color="auto" w:fill="auto"/>
          </w:tcPr>
          <w:p w:rsidR="009F24FF" w:rsidRPr="005F152A" w:rsidRDefault="009F24FF" w:rsidP="003214BA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1788" w:type="pct"/>
            <w:shd w:val="clear" w:color="auto" w:fill="auto"/>
          </w:tcPr>
          <w:p w:rsidR="009F24FF" w:rsidRPr="005F152A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 «Городская клиническая больница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им. В.П. Демихова </w:t>
            </w:r>
            <w:r w:rsidRPr="005F1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Департамента здравоохранения города Москвы»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(п/о Городской  больницы № 49). </w:t>
            </w:r>
            <w:r w:rsidRPr="005F1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ПСД на капитальный ремонт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здания</w:t>
            </w:r>
          </w:p>
        </w:tc>
        <w:tc>
          <w:tcPr>
            <w:tcW w:w="1331" w:type="pct"/>
            <w:shd w:val="clear" w:color="auto" w:fill="auto"/>
          </w:tcPr>
          <w:p w:rsidR="009F24FF" w:rsidRPr="005F152A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3-й Квартал, д. 27</w:t>
            </w:r>
          </w:p>
        </w:tc>
        <w:tc>
          <w:tcPr>
            <w:tcW w:w="997" w:type="pct"/>
          </w:tcPr>
          <w:p w:rsidR="009F24FF" w:rsidRPr="005F152A" w:rsidRDefault="009F24FF" w:rsidP="0032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1 940,12</w:t>
            </w:r>
          </w:p>
        </w:tc>
      </w:tr>
      <w:tr w:rsidR="009F24FF" w:rsidRPr="00E845D5" w:rsidTr="003214BA">
        <w:trPr>
          <w:trHeight w:val="466"/>
        </w:trPr>
        <w:tc>
          <w:tcPr>
            <w:tcW w:w="884" w:type="pct"/>
            <w:shd w:val="clear" w:color="auto" w:fill="auto"/>
          </w:tcPr>
          <w:p w:rsidR="009F24FF" w:rsidRPr="00C26E65" w:rsidRDefault="009F24FF" w:rsidP="003214BA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788" w:type="pct"/>
            <w:shd w:val="clear" w:color="auto" w:fill="auto"/>
          </w:tcPr>
          <w:p w:rsidR="009F24FF" w:rsidRPr="00C26E65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 «Психиатрическая  больница № 13  Департамента здравоохранения города Москвы».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комплекса электромонтажных работ под монтаж оборудования для обеззараживания медицинских отходов</w:t>
            </w:r>
          </w:p>
        </w:tc>
        <w:tc>
          <w:tcPr>
            <w:tcW w:w="1331" w:type="pct"/>
            <w:shd w:val="clear" w:color="auto" w:fill="auto"/>
          </w:tcPr>
          <w:p w:rsidR="009F24FF" w:rsidRPr="00C26E65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Ставропольская, д. 27</w:t>
            </w:r>
          </w:p>
        </w:tc>
        <w:tc>
          <w:tcPr>
            <w:tcW w:w="997" w:type="pct"/>
          </w:tcPr>
          <w:p w:rsidR="009F24FF" w:rsidRPr="00C26E65" w:rsidRDefault="009F24FF" w:rsidP="0032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047</w:t>
            </w: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9F24FF" w:rsidRPr="00E845D5" w:rsidTr="003214BA">
        <w:tc>
          <w:tcPr>
            <w:tcW w:w="884" w:type="pct"/>
            <w:shd w:val="clear" w:color="auto" w:fill="auto"/>
          </w:tcPr>
          <w:p w:rsidR="009F24FF" w:rsidRPr="00C26E65" w:rsidRDefault="009F24FF" w:rsidP="003214BA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788" w:type="pct"/>
            <w:shd w:val="clear" w:color="auto" w:fill="auto"/>
          </w:tcPr>
          <w:p w:rsidR="009F24FF" w:rsidRPr="00C26E65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 «Психиатрическая  больница № 13  Департамента здравоохранения города Москвы». Разработка ПСД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части готовности проведения </w:t>
            </w: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ремонт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31" w:type="pct"/>
            <w:shd w:val="clear" w:color="auto" w:fill="auto"/>
          </w:tcPr>
          <w:p w:rsidR="009F24FF" w:rsidRPr="00C26E65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Ставропольская, д. 27</w:t>
            </w:r>
          </w:p>
        </w:tc>
        <w:tc>
          <w:tcPr>
            <w:tcW w:w="997" w:type="pct"/>
          </w:tcPr>
          <w:p w:rsidR="009F24FF" w:rsidRPr="00C26E65" w:rsidRDefault="009F24FF" w:rsidP="0032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</w:t>
            </w: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9F24FF" w:rsidRPr="00E845D5" w:rsidTr="003214BA">
        <w:tc>
          <w:tcPr>
            <w:tcW w:w="884" w:type="pct"/>
            <w:shd w:val="clear" w:color="auto" w:fill="auto"/>
          </w:tcPr>
          <w:p w:rsidR="009F24FF" w:rsidRPr="00C26E65" w:rsidRDefault="009F24FF" w:rsidP="003214BA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788" w:type="pct"/>
            <w:shd w:val="clear" w:color="auto" w:fill="auto"/>
          </w:tcPr>
          <w:p w:rsidR="009F24FF" w:rsidRPr="00C26E65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 «Психиатрическая  больница № 13  Департамента здравоохранения города Москвы». Капитальный ремонт </w:t>
            </w:r>
          </w:p>
        </w:tc>
        <w:tc>
          <w:tcPr>
            <w:tcW w:w="1331" w:type="pct"/>
            <w:shd w:val="clear" w:color="auto" w:fill="auto"/>
          </w:tcPr>
          <w:p w:rsidR="009F24FF" w:rsidRPr="00C26E65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Ставропольская, д. 27, корпус № 8</w:t>
            </w:r>
          </w:p>
        </w:tc>
        <w:tc>
          <w:tcPr>
            <w:tcW w:w="997" w:type="pct"/>
          </w:tcPr>
          <w:p w:rsidR="009F24FF" w:rsidRPr="00C26E65" w:rsidRDefault="009F24FF" w:rsidP="0032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306,86</w:t>
            </w:r>
          </w:p>
        </w:tc>
      </w:tr>
      <w:tr w:rsidR="009F24FF" w:rsidRPr="00C26E65" w:rsidTr="003214BA">
        <w:tc>
          <w:tcPr>
            <w:tcW w:w="884" w:type="pct"/>
            <w:shd w:val="clear" w:color="auto" w:fill="auto"/>
          </w:tcPr>
          <w:p w:rsidR="009F24FF" w:rsidRPr="00C26E65" w:rsidRDefault="009F24FF" w:rsidP="003214BA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1788" w:type="pct"/>
            <w:shd w:val="clear" w:color="auto" w:fill="auto"/>
          </w:tcPr>
          <w:p w:rsidR="009F24FF" w:rsidRPr="00C26E65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 «Городская клиническая больница № 29 им.Н.Э. Баумана  Департамента здравоохранения города Москвы» «Родильный дом».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Выполненеи комплекса электромонтажных работ </w:t>
            </w: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монтаж оборудования для обеззараживания </w:t>
            </w: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медицинских отходов</w:t>
            </w:r>
          </w:p>
        </w:tc>
        <w:tc>
          <w:tcPr>
            <w:tcW w:w="1331" w:type="pct"/>
            <w:shd w:val="clear" w:color="auto" w:fill="auto"/>
          </w:tcPr>
          <w:p w:rsidR="009F24FF" w:rsidRPr="00C26E65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Госпитальная площадь, д.2, корп.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7" w:type="pct"/>
          </w:tcPr>
          <w:p w:rsidR="009F24FF" w:rsidRPr="00C26E65" w:rsidRDefault="009F24FF" w:rsidP="0032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72,44</w:t>
            </w:r>
          </w:p>
        </w:tc>
      </w:tr>
      <w:tr w:rsidR="009F24FF" w:rsidRPr="00A0411F" w:rsidTr="003214BA">
        <w:tc>
          <w:tcPr>
            <w:tcW w:w="884" w:type="pct"/>
            <w:shd w:val="clear" w:color="auto" w:fill="auto"/>
          </w:tcPr>
          <w:p w:rsidR="009F24FF" w:rsidRPr="00A0411F" w:rsidRDefault="009F24FF" w:rsidP="003214BA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1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</w:p>
        </w:tc>
        <w:tc>
          <w:tcPr>
            <w:tcW w:w="1788" w:type="pct"/>
            <w:shd w:val="clear" w:color="auto" w:fill="auto"/>
          </w:tcPr>
          <w:p w:rsidR="009F24FF" w:rsidRPr="00A0411F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1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 «Городская клиническая </w:t>
            </w:r>
            <w:r w:rsidRPr="00A041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больница № 13  Департамента здравоохранения города Москвы» Акушерский филиал  № 1.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Строительно-монтажные работы по капитальному ремонту строения 3</w:t>
            </w:r>
          </w:p>
        </w:tc>
        <w:tc>
          <w:tcPr>
            <w:tcW w:w="1331" w:type="pct"/>
            <w:shd w:val="clear" w:color="auto" w:fill="auto"/>
          </w:tcPr>
          <w:p w:rsidR="009F24FF" w:rsidRPr="00A0411F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1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Шарикоподшипниковска</w:t>
            </w:r>
            <w:r w:rsidRPr="00A041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 ул., д.3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стр. 3</w:t>
            </w:r>
          </w:p>
        </w:tc>
        <w:tc>
          <w:tcPr>
            <w:tcW w:w="997" w:type="pct"/>
          </w:tcPr>
          <w:p w:rsidR="009F24FF" w:rsidRPr="00A0411F" w:rsidRDefault="009F24FF" w:rsidP="0032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Pr="00A041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561,56</w:t>
            </w:r>
          </w:p>
        </w:tc>
      </w:tr>
      <w:tr w:rsidR="009F24FF" w:rsidRPr="00504E53" w:rsidTr="003214BA">
        <w:tc>
          <w:tcPr>
            <w:tcW w:w="5000" w:type="pct"/>
            <w:gridSpan w:val="4"/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4E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Подстанции скорой помощи: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9F24FF" w:rsidRPr="00E845D5" w:rsidTr="003214BA">
        <w:tc>
          <w:tcPr>
            <w:tcW w:w="884" w:type="pct"/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1788" w:type="pct"/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>ГБУ «Станция скорой и неотложной медицинской помощи им. А.С. Пучкова Департамента здравоохранения города Москвы»</w:t>
            </w:r>
          </w:p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>Подстанция № 8</w:t>
            </w:r>
            <w:r>
              <w:rPr>
                <w:rFonts w:ascii="Times New Roman" w:hAnsi="Times New Roman"/>
                <w:sz w:val="24"/>
                <w:szCs w:val="24"/>
              </w:rPr>
              <w:t>. Выполнение комплекса работ по переоборудованию помещений под установку утилизатора медицинских отходов</w:t>
            </w:r>
          </w:p>
        </w:tc>
        <w:tc>
          <w:tcPr>
            <w:tcW w:w="1331" w:type="pct"/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>Шоссейная, д.98</w:t>
            </w:r>
          </w:p>
        </w:tc>
        <w:tc>
          <w:tcPr>
            <w:tcW w:w="997" w:type="pct"/>
          </w:tcPr>
          <w:p w:rsidR="009F24FF" w:rsidRPr="00504E53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9F24FF" w:rsidRPr="00E845D5" w:rsidTr="003214BA">
        <w:tc>
          <w:tcPr>
            <w:tcW w:w="884" w:type="pct"/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1788" w:type="pct"/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>ГБУ «Станция скорой и неотложной медицинской помощи им. А.С. Пучкова Департамента здравоохранения города Москвы»</w:t>
            </w:r>
          </w:p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>Подстанция № 20</w:t>
            </w:r>
            <w:r>
              <w:rPr>
                <w:rFonts w:ascii="Times New Roman" w:hAnsi="Times New Roman"/>
                <w:sz w:val="24"/>
                <w:szCs w:val="24"/>
              </w:rPr>
              <w:t>. Выполнение комплекса работ по переоборудованию помещений под установку утилизатора медицинских отходов</w:t>
            </w:r>
            <w:r w:rsidRPr="00504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pct"/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04E53">
              <w:rPr>
                <w:rFonts w:ascii="Times New Roman" w:hAnsi="Times New Roman"/>
                <w:sz w:val="24"/>
                <w:szCs w:val="24"/>
              </w:rPr>
              <w:t>л. Цимлянская, 1А</w:t>
            </w:r>
          </w:p>
        </w:tc>
        <w:tc>
          <w:tcPr>
            <w:tcW w:w="997" w:type="pct"/>
          </w:tcPr>
          <w:p w:rsidR="009F24FF" w:rsidRPr="00504E53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9F24FF" w:rsidRPr="00E845D5" w:rsidTr="003214BA">
        <w:tc>
          <w:tcPr>
            <w:tcW w:w="884" w:type="pct"/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1788" w:type="pct"/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>ГБУ «Станция скорой и неотложной медицинской помощи им. А.С. Пучкова Департамента здравоохранения города Москвы»</w:t>
            </w:r>
          </w:p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>Подстанция № 42</w:t>
            </w:r>
            <w:r>
              <w:rPr>
                <w:rFonts w:ascii="Times New Roman" w:hAnsi="Times New Roman"/>
                <w:sz w:val="24"/>
                <w:szCs w:val="24"/>
              </w:rPr>
              <w:t>. Выполнение комплекса работ по переоборудованию помещений под установку утилизатора медицинских отходов</w:t>
            </w:r>
          </w:p>
        </w:tc>
        <w:tc>
          <w:tcPr>
            <w:tcW w:w="1331" w:type="pct"/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1-ый </w:t>
            </w:r>
            <w:r w:rsidRPr="00504E53">
              <w:rPr>
                <w:rFonts w:ascii="Times New Roman" w:hAnsi="Times New Roman"/>
                <w:sz w:val="24"/>
                <w:szCs w:val="24"/>
              </w:rPr>
              <w:t>Капотнинский проезд, д.31, стр.1</w:t>
            </w:r>
          </w:p>
        </w:tc>
        <w:tc>
          <w:tcPr>
            <w:tcW w:w="997" w:type="pct"/>
          </w:tcPr>
          <w:p w:rsidR="009F24FF" w:rsidRPr="00504E53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9F24FF" w:rsidRPr="00BA3FBB" w:rsidTr="003214BA">
        <w:tc>
          <w:tcPr>
            <w:tcW w:w="5000" w:type="pct"/>
            <w:gridSpan w:val="4"/>
            <w:shd w:val="clear" w:color="auto" w:fill="auto"/>
          </w:tcPr>
          <w:p w:rsidR="009F24FF" w:rsidRPr="00652C5C" w:rsidRDefault="009F24FF" w:rsidP="003214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52C5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Амбулаторно-поликлинические учреждения: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F24FF" w:rsidRPr="00BA3FBB" w:rsidTr="003214BA">
        <w:tc>
          <w:tcPr>
            <w:tcW w:w="884" w:type="pct"/>
            <w:vMerge w:val="restart"/>
            <w:shd w:val="clear" w:color="auto" w:fill="auto"/>
          </w:tcPr>
          <w:p w:rsidR="009F24FF" w:rsidRPr="00652C5C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C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Выхино-Жулебино</w:t>
            </w:r>
          </w:p>
        </w:tc>
        <w:tc>
          <w:tcPr>
            <w:tcW w:w="1788" w:type="pct"/>
            <w:shd w:val="clear" w:color="auto" w:fill="auto"/>
          </w:tcPr>
          <w:p w:rsidR="009F24FF" w:rsidRPr="00652C5C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C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ГБУЗ «Городская поликлиника  </w:t>
            </w:r>
            <w:r w:rsidRPr="00652C5C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№ 23</w:t>
            </w:r>
            <w:r w:rsidRPr="00652C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Департамента здравоохранения города Москвы». Замена лифта </w:t>
            </w:r>
          </w:p>
        </w:tc>
        <w:tc>
          <w:tcPr>
            <w:tcW w:w="1331" w:type="pct"/>
            <w:shd w:val="clear" w:color="auto" w:fill="auto"/>
          </w:tcPr>
          <w:p w:rsidR="009F24FF" w:rsidRPr="00652C5C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C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Авиаконструктора Миля, д.6, к.1</w:t>
            </w:r>
          </w:p>
        </w:tc>
        <w:tc>
          <w:tcPr>
            <w:tcW w:w="997" w:type="pct"/>
          </w:tcPr>
          <w:p w:rsidR="009F24FF" w:rsidRPr="00652C5C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C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4 200,00</w:t>
            </w:r>
          </w:p>
        </w:tc>
      </w:tr>
      <w:tr w:rsidR="009F24FF" w:rsidRPr="00BA3FBB" w:rsidTr="003214BA">
        <w:tc>
          <w:tcPr>
            <w:tcW w:w="884" w:type="pct"/>
            <w:vMerge/>
            <w:shd w:val="clear" w:color="auto" w:fill="auto"/>
          </w:tcPr>
          <w:p w:rsidR="009F24FF" w:rsidRPr="00652C5C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8" w:type="pct"/>
            <w:shd w:val="clear" w:color="auto" w:fill="auto"/>
          </w:tcPr>
          <w:p w:rsidR="009F24FF" w:rsidRPr="00652C5C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C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ГБУЗ «Городская поликлиника </w:t>
            </w:r>
            <w:r w:rsidRPr="00652C5C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№ 23</w:t>
            </w:r>
            <w:r w:rsidRPr="00652C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Департамента здравоохранения города Москвы» </w:t>
            </w:r>
            <w:r w:rsidRPr="00652C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Филиал № 2.</w:t>
            </w:r>
            <w:r w:rsidRPr="00652C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Замена лифта</w:t>
            </w:r>
            <w:r w:rsidRPr="00652C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31" w:type="pct"/>
            <w:shd w:val="clear" w:color="auto" w:fill="auto"/>
          </w:tcPr>
          <w:p w:rsidR="009F24FF" w:rsidRPr="00652C5C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C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Ташкентская, д.25, корп.2</w:t>
            </w:r>
          </w:p>
        </w:tc>
        <w:tc>
          <w:tcPr>
            <w:tcW w:w="997" w:type="pct"/>
          </w:tcPr>
          <w:p w:rsidR="009F24FF" w:rsidRPr="00652C5C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C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3 133,78</w:t>
            </w:r>
          </w:p>
        </w:tc>
      </w:tr>
      <w:tr w:rsidR="009F24FF" w:rsidRPr="00BA3FBB" w:rsidTr="003214BA">
        <w:tc>
          <w:tcPr>
            <w:tcW w:w="884" w:type="pct"/>
            <w:vMerge w:val="restart"/>
            <w:shd w:val="clear" w:color="auto" w:fill="auto"/>
          </w:tcPr>
          <w:p w:rsidR="009F24FF" w:rsidRPr="00652C5C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C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Текстильщики</w:t>
            </w:r>
          </w:p>
        </w:tc>
        <w:tc>
          <w:tcPr>
            <w:tcW w:w="1788" w:type="pct"/>
            <w:shd w:val="clear" w:color="auto" w:fill="auto"/>
          </w:tcPr>
          <w:p w:rsidR="009F24FF" w:rsidRPr="00652C5C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C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ГБУЗ «Детская городская поликлиника № 48 Департамента здравоохранения города Москвы». </w:t>
            </w:r>
            <w:r w:rsidRPr="00652C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капитального  ремонта здания</w:t>
            </w:r>
          </w:p>
        </w:tc>
        <w:tc>
          <w:tcPr>
            <w:tcW w:w="1331" w:type="pct"/>
            <w:shd w:val="clear" w:color="auto" w:fill="auto"/>
          </w:tcPr>
          <w:p w:rsidR="009F24FF" w:rsidRPr="00652C5C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C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Артюхиной, д. 27, стр. 3</w:t>
            </w:r>
          </w:p>
        </w:tc>
        <w:tc>
          <w:tcPr>
            <w:tcW w:w="997" w:type="pct"/>
          </w:tcPr>
          <w:p w:rsidR="009F24FF" w:rsidRPr="00652C5C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C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1670,87</w:t>
            </w:r>
          </w:p>
        </w:tc>
      </w:tr>
      <w:tr w:rsidR="009F24FF" w:rsidRPr="00BA3FBB" w:rsidTr="003214BA">
        <w:tc>
          <w:tcPr>
            <w:tcW w:w="884" w:type="pct"/>
            <w:vMerge/>
            <w:shd w:val="clear" w:color="auto" w:fill="auto"/>
          </w:tcPr>
          <w:p w:rsidR="009F24FF" w:rsidRPr="00652C5C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8" w:type="pct"/>
            <w:shd w:val="clear" w:color="auto" w:fill="auto"/>
          </w:tcPr>
          <w:p w:rsidR="009F24FF" w:rsidRPr="00652C5C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C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ГБУЗ «Детская городская поликлиника № 48 Департамента здравоохранения города Москвы». </w:t>
            </w:r>
            <w:r w:rsidRPr="00652C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Сопровождение ПСД в части готовности проведения капитального ремонта </w:t>
            </w:r>
          </w:p>
        </w:tc>
        <w:tc>
          <w:tcPr>
            <w:tcW w:w="1331" w:type="pct"/>
            <w:shd w:val="clear" w:color="auto" w:fill="auto"/>
          </w:tcPr>
          <w:p w:rsidR="009F24FF" w:rsidRPr="00652C5C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C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ул. Артюхиной, д. 27, стр. 3</w:t>
            </w:r>
          </w:p>
        </w:tc>
        <w:tc>
          <w:tcPr>
            <w:tcW w:w="997" w:type="pct"/>
          </w:tcPr>
          <w:p w:rsidR="009F24FF" w:rsidRPr="00652C5C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C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374,13</w:t>
            </w:r>
          </w:p>
        </w:tc>
      </w:tr>
      <w:tr w:rsidR="009F24FF" w:rsidRPr="00BA3FBB" w:rsidTr="003214BA">
        <w:tc>
          <w:tcPr>
            <w:tcW w:w="5000" w:type="pct"/>
            <w:gridSpan w:val="4"/>
            <w:shd w:val="clear" w:color="auto" w:fill="auto"/>
          </w:tcPr>
          <w:p w:rsidR="009F24FF" w:rsidRPr="009A2B35" w:rsidRDefault="009F24FF" w:rsidP="003214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2B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НПЦ, НИИ учреждения: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9F24FF" w:rsidRPr="00BA3FBB" w:rsidTr="003214BA">
        <w:tc>
          <w:tcPr>
            <w:tcW w:w="884" w:type="pct"/>
            <w:vMerge w:val="restart"/>
            <w:shd w:val="clear" w:color="auto" w:fill="auto"/>
          </w:tcPr>
          <w:p w:rsidR="009F24FF" w:rsidRPr="009A2B35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Текстильщики</w:t>
            </w:r>
          </w:p>
        </w:tc>
        <w:tc>
          <w:tcPr>
            <w:tcW w:w="1788" w:type="pct"/>
            <w:shd w:val="clear" w:color="auto" w:fill="auto"/>
          </w:tcPr>
          <w:p w:rsidR="009F24FF" w:rsidRPr="009A2B35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«Московский научно-практический центр борьбы с туберкулезом Департамента здравоохранения города Москвы» Филиал по ЮВАО (противотуберкулезный диспансер № 2). Проведение капитального ремонта здания</w:t>
            </w:r>
          </w:p>
        </w:tc>
        <w:tc>
          <w:tcPr>
            <w:tcW w:w="1331" w:type="pct"/>
            <w:shd w:val="clear" w:color="auto" w:fill="auto"/>
          </w:tcPr>
          <w:p w:rsidR="009F24FF" w:rsidRPr="009A2B35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8-я Текстильщиков, </w:t>
            </w:r>
          </w:p>
          <w:p w:rsidR="009F24FF" w:rsidRPr="009A2B35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</w:t>
            </w:r>
          </w:p>
        </w:tc>
        <w:tc>
          <w:tcPr>
            <w:tcW w:w="997" w:type="pct"/>
          </w:tcPr>
          <w:p w:rsidR="009F24FF" w:rsidRPr="009A2B35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3 853,0</w:t>
            </w:r>
          </w:p>
        </w:tc>
      </w:tr>
      <w:tr w:rsidR="009F24FF" w:rsidRPr="00BA3FBB" w:rsidTr="003214BA">
        <w:tc>
          <w:tcPr>
            <w:tcW w:w="884" w:type="pct"/>
            <w:vMerge/>
            <w:shd w:val="clear" w:color="auto" w:fill="auto"/>
          </w:tcPr>
          <w:p w:rsidR="009F24FF" w:rsidRPr="009A2B35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8" w:type="pct"/>
            <w:shd w:val="clear" w:color="auto" w:fill="auto"/>
          </w:tcPr>
          <w:p w:rsidR="009F24FF" w:rsidRPr="009A2B35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ГКУЗ «Московский научно-практический центр борьбы наркологии Департамент аздравоохарнения города Москвы. Выполнение комплекса электромонтажных работ под монтаж оборудования для обеззараживания медицинских отходов.</w:t>
            </w:r>
          </w:p>
        </w:tc>
        <w:tc>
          <w:tcPr>
            <w:tcW w:w="1331" w:type="pct"/>
            <w:shd w:val="clear" w:color="auto" w:fill="auto"/>
          </w:tcPr>
          <w:p w:rsidR="009F24FF" w:rsidRPr="009A2B35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Люблинская, д. 23</w:t>
            </w:r>
          </w:p>
        </w:tc>
        <w:tc>
          <w:tcPr>
            <w:tcW w:w="997" w:type="pct"/>
          </w:tcPr>
          <w:p w:rsidR="009F24FF" w:rsidRPr="009A2B35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431,51</w:t>
            </w:r>
          </w:p>
        </w:tc>
      </w:tr>
      <w:tr w:rsidR="009F24FF" w:rsidRPr="00BA3FBB" w:rsidTr="003214BA">
        <w:tc>
          <w:tcPr>
            <w:tcW w:w="884" w:type="pct"/>
            <w:vMerge w:val="restart"/>
            <w:shd w:val="clear" w:color="auto" w:fill="auto"/>
          </w:tcPr>
          <w:p w:rsidR="009F24FF" w:rsidRPr="009A2B35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Люблино</w:t>
            </w:r>
          </w:p>
        </w:tc>
        <w:tc>
          <w:tcPr>
            <w:tcW w:w="1788" w:type="pct"/>
            <w:shd w:val="clear" w:color="auto" w:fill="auto"/>
          </w:tcPr>
          <w:p w:rsidR="009F24FF" w:rsidRPr="009A2B35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«Московский научно-практический Центр дерматовенерологии и косметологии Департамента здравоохранения города Москвы» филиала (Кожно-венерологический диспансер № 21). Проведение капитального ремонта здания</w:t>
            </w:r>
          </w:p>
        </w:tc>
        <w:tc>
          <w:tcPr>
            <w:tcW w:w="1331" w:type="pct"/>
            <w:shd w:val="clear" w:color="auto" w:fill="auto"/>
          </w:tcPr>
          <w:p w:rsidR="009F24FF" w:rsidRPr="009A2B35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Таганрогская, д. 23</w:t>
            </w:r>
          </w:p>
        </w:tc>
        <w:tc>
          <w:tcPr>
            <w:tcW w:w="997" w:type="pct"/>
          </w:tcPr>
          <w:p w:rsidR="009F24FF" w:rsidRPr="009A2B35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3 283,48</w:t>
            </w:r>
          </w:p>
        </w:tc>
      </w:tr>
      <w:tr w:rsidR="009F24FF" w:rsidRPr="00BA3FBB" w:rsidTr="003214BA">
        <w:tc>
          <w:tcPr>
            <w:tcW w:w="884" w:type="pct"/>
            <w:vMerge/>
            <w:shd w:val="clear" w:color="auto" w:fill="auto"/>
          </w:tcPr>
          <w:p w:rsidR="009F24FF" w:rsidRPr="009A2B35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8" w:type="pct"/>
            <w:shd w:val="clear" w:color="auto" w:fill="auto"/>
          </w:tcPr>
          <w:p w:rsidR="009F24FF" w:rsidRPr="009A2B35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ГБУЗ «Московский научно-практический Центр дерматовенерологии и косметологии Департамента здравоохранения города Москвы» филиал (Кожно-венерологический диспансер № 21).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Сопровождение ПСД в части готовности проведения капитального ремонта</w:t>
            </w:r>
          </w:p>
        </w:tc>
        <w:tc>
          <w:tcPr>
            <w:tcW w:w="1331" w:type="pct"/>
            <w:shd w:val="clear" w:color="auto" w:fill="auto"/>
          </w:tcPr>
          <w:p w:rsidR="009F24FF" w:rsidRPr="009A2B35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Таганрогская, д. 23</w:t>
            </w:r>
          </w:p>
        </w:tc>
        <w:tc>
          <w:tcPr>
            <w:tcW w:w="997" w:type="pct"/>
          </w:tcPr>
          <w:p w:rsidR="009F24FF" w:rsidRPr="009A2B35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235,38</w:t>
            </w:r>
          </w:p>
        </w:tc>
      </w:tr>
      <w:tr w:rsidR="009F24FF" w:rsidRPr="000F3122" w:rsidTr="003214BA">
        <w:tc>
          <w:tcPr>
            <w:tcW w:w="884" w:type="pct"/>
            <w:shd w:val="clear" w:color="auto" w:fill="auto"/>
          </w:tcPr>
          <w:p w:rsidR="009F24FF" w:rsidRPr="000F3122" w:rsidRDefault="009F24FF" w:rsidP="003214B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312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8" w:type="pct"/>
            <w:shd w:val="clear" w:color="auto" w:fill="auto"/>
          </w:tcPr>
          <w:p w:rsidR="009F24FF" w:rsidRPr="000F3122" w:rsidRDefault="009F24FF" w:rsidP="003214B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312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21 объект</w:t>
            </w:r>
          </w:p>
        </w:tc>
        <w:tc>
          <w:tcPr>
            <w:tcW w:w="1331" w:type="pct"/>
            <w:shd w:val="clear" w:color="auto" w:fill="auto"/>
          </w:tcPr>
          <w:p w:rsidR="009F24FF" w:rsidRPr="000F3122" w:rsidRDefault="009F24FF" w:rsidP="003214B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7" w:type="pct"/>
          </w:tcPr>
          <w:p w:rsidR="009F24FF" w:rsidRPr="000F3122" w:rsidRDefault="009F24FF" w:rsidP="003214B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312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58 530,14</w:t>
            </w:r>
          </w:p>
        </w:tc>
      </w:tr>
    </w:tbl>
    <w:p w:rsidR="00FB3231" w:rsidRPr="00030D76" w:rsidRDefault="00FB3231" w:rsidP="00672FED">
      <w:pPr>
        <w:pStyle w:val="af8"/>
        <w:spacing w:before="0" w:after="0"/>
      </w:pPr>
    </w:p>
    <w:p w:rsidR="00027605" w:rsidRDefault="00935FE9" w:rsidP="00672FED">
      <w:pPr>
        <w:pStyle w:val="af8"/>
        <w:spacing w:before="0" w:after="0"/>
      </w:pPr>
      <w:bookmarkStart w:id="14" w:name="_Toc506382720"/>
      <w:r w:rsidRPr="00030D76">
        <w:t>2.</w:t>
      </w:r>
      <w:r w:rsidR="00856E2F" w:rsidRPr="00030D76">
        <w:t>2</w:t>
      </w:r>
      <w:r w:rsidRPr="00030D76">
        <w:t>. Проведение текущего ремонта</w:t>
      </w:r>
      <w:bookmarkEnd w:id="14"/>
    </w:p>
    <w:p w:rsidR="00714879" w:rsidRPr="00030D76" w:rsidRDefault="00714879" w:rsidP="00672FED">
      <w:pPr>
        <w:pStyle w:val="af8"/>
        <w:spacing w:before="0" w:after="0"/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182"/>
        <w:gridCol w:w="4674"/>
        <w:gridCol w:w="1779"/>
        <w:gridCol w:w="2364"/>
      </w:tblGrid>
      <w:tr w:rsidR="009F24FF" w:rsidRPr="00504E53" w:rsidTr="003214BA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F24FF" w:rsidRPr="00504E53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E53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F24FF" w:rsidRPr="00504E53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E53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F24FF" w:rsidRPr="00504E53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E53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F24FF" w:rsidRPr="00504E53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E53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финансирования,</w:t>
            </w:r>
          </w:p>
          <w:p w:rsidR="009F24FF" w:rsidRPr="00504E53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E53">
              <w:rPr>
                <w:rFonts w:ascii="Times New Roman" w:hAnsi="Times New Roman"/>
                <w:b/>
                <w:sz w:val="24"/>
                <w:szCs w:val="24"/>
              </w:rPr>
              <w:t>млн. руб.</w:t>
            </w:r>
          </w:p>
        </w:tc>
      </w:tr>
      <w:tr w:rsidR="009F24FF" w:rsidRPr="00504E53" w:rsidTr="003214B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4E53">
              <w:rPr>
                <w:rFonts w:ascii="Times New Roman" w:hAnsi="Times New Roman"/>
                <w:b/>
                <w:sz w:val="24"/>
                <w:szCs w:val="24"/>
              </w:rPr>
              <w:t xml:space="preserve">Больницы: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F24FF" w:rsidRPr="00E845D5" w:rsidTr="003214BA">
        <w:tc>
          <w:tcPr>
            <w:tcW w:w="8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>ГБУЗ  «Психиатрическая  больница № 13  Департамента здравоохранения города Москвы»</w:t>
            </w:r>
            <w:r>
              <w:rPr>
                <w:rFonts w:ascii="Times New Roman" w:hAnsi="Times New Roman"/>
                <w:sz w:val="24"/>
                <w:szCs w:val="24"/>
              </w:rPr>
              <w:t>. Текущий ремонт корпуса № 6,2,3</w:t>
            </w:r>
            <w:r w:rsidRPr="00504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04E53">
              <w:rPr>
                <w:rFonts w:ascii="Times New Roman" w:hAnsi="Times New Roman"/>
                <w:sz w:val="24"/>
                <w:szCs w:val="24"/>
              </w:rPr>
              <w:t>л. Ставропольская, д. 27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>1 305,43</w:t>
            </w:r>
          </w:p>
        </w:tc>
      </w:tr>
      <w:tr w:rsidR="009F24FF" w:rsidRPr="00E845D5" w:rsidTr="003214BA">
        <w:tc>
          <w:tcPr>
            <w:tcW w:w="8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E53">
              <w:rPr>
                <w:rFonts w:ascii="Times New Roman" w:hAnsi="Times New Roman"/>
                <w:sz w:val="24"/>
                <w:szCs w:val="24"/>
              </w:rPr>
              <w:t xml:space="preserve">ГБУЗ  «Психиатрическая  больница № 13  Департамента здравоохранения города Москвы»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Текущий ремонт корпуса № 2 (3-4 этаж), 3 (3-4 этаж), 4 (2-3-4 этаж), ремонткровли 2-го и 5-го корпуса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04E53">
              <w:rPr>
                <w:rFonts w:ascii="Times New Roman" w:hAnsi="Times New Roman"/>
                <w:sz w:val="24"/>
                <w:szCs w:val="24"/>
              </w:rPr>
              <w:t>л. Ставропольская, д. 27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2 623,0</w:t>
            </w:r>
          </w:p>
        </w:tc>
      </w:tr>
      <w:tr w:rsidR="009F24FF" w:rsidRPr="00E845D5" w:rsidTr="003214BA">
        <w:tc>
          <w:tcPr>
            <w:tcW w:w="8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«Госпиталь для ветеранов войн № 2 Департамента здравоохранения города Москвы». Монтаж системы АПС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Волгоградский пр-т, д. 168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1 380,14</w:t>
            </w:r>
          </w:p>
        </w:tc>
      </w:tr>
      <w:tr w:rsidR="009F24FF" w:rsidRPr="00E845D5" w:rsidTr="003214BA">
        <w:tc>
          <w:tcPr>
            <w:tcW w:w="8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«Госпиталь для ветеранов войн № 2 Департамента здравоохранения города Москвы». Текущий ремонт ПАК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Волгоградский пр-т, д. 168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1 367,80</w:t>
            </w:r>
          </w:p>
        </w:tc>
      </w:tr>
      <w:tr w:rsidR="009F24FF" w:rsidRPr="00E845D5" w:rsidTr="003214BA">
        <w:tc>
          <w:tcPr>
            <w:tcW w:w="8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«Госпиталь для ветеранов войн № 2 Департамента здравоохранения города Москвы». Текущий ремонт главного корпуса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Волгоградский пр-т, д. 168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1 4525,76</w:t>
            </w:r>
          </w:p>
        </w:tc>
      </w:tr>
      <w:tr w:rsidR="009F24FF" w:rsidRPr="00E845D5" w:rsidTr="003214BA"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9A2B35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ГБУЗ «Московский научно-практический Центр дерматовенерологии и косметологии Департамента здравоохранения города Москвы» филиал (Кожно-венерологический диспансер № 21).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Сопровождение ПСД в части готовности проведения капитального ремонта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9A2B35" w:rsidRDefault="009F24FF" w:rsidP="003214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2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Таганрогская, д. 23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04E53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12 087,18</w:t>
            </w:r>
          </w:p>
        </w:tc>
      </w:tr>
      <w:tr w:rsidR="009F24FF" w:rsidRPr="00585F41" w:rsidTr="003214BA"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85F41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F4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85F41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85F41">
              <w:rPr>
                <w:rFonts w:ascii="Times New Roman" w:hAnsi="Times New Roman"/>
                <w:b/>
                <w:sz w:val="24"/>
                <w:szCs w:val="24"/>
              </w:rPr>
              <w:t xml:space="preserve"> объектов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85F41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FF" w:rsidRPr="00585F41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20 219,28</w:t>
            </w:r>
          </w:p>
        </w:tc>
      </w:tr>
    </w:tbl>
    <w:p w:rsidR="00935FE9" w:rsidRPr="00030D76" w:rsidRDefault="00935FE9" w:rsidP="00672FED">
      <w:pPr>
        <w:pStyle w:val="af8"/>
        <w:spacing w:before="0" w:after="0"/>
      </w:pPr>
    </w:p>
    <w:p w:rsidR="00EC72A5" w:rsidRPr="00030D76" w:rsidRDefault="00EC72A5" w:rsidP="00672FED">
      <w:pPr>
        <w:pStyle w:val="af8"/>
        <w:spacing w:before="0" w:after="0"/>
      </w:pPr>
      <w:bookmarkStart w:id="15" w:name="_Toc506382721"/>
      <w:r w:rsidRPr="00030D76">
        <w:t>2.</w:t>
      </w:r>
      <w:r w:rsidR="00856E2F" w:rsidRPr="00030D76">
        <w:t>3</w:t>
      </w:r>
      <w:r w:rsidRPr="00030D76">
        <w:t>. Закупка медицинского оборудования и мебели</w:t>
      </w:r>
      <w:bookmarkEnd w:id="15"/>
    </w:p>
    <w:p w:rsidR="00EC72A5" w:rsidRPr="00030D76" w:rsidRDefault="00EC72A5" w:rsidP="00672FED">
      <w:pPr>
        <w:pStyle w:val="af8"/>
        <w:spacing w:before="0" w:after="0"/>
      </w:pPr>
    </w:p>
    <w:tbl>
      <w:tblPr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6"/>
        <w:gridCol w:w="3918"/>
        <w:gridCol w:w="2314"/>
      </w:tblGrid>
      <w:tr w:rsidR="009F24FF" w:rsidRPr="00980410" w:rsidTr="003214BA"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F24FF" w:rsidRPr="00980410" w:rsidRDefault="009F24FF" w:rsidP="003214BA">
            <w:pPr>
              <w:spacing w:after="0" w:line="240" w:lineRule="auto"/>
              <w:ind w:right="-1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41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F24FF" w:rsidRPr="00980410" w:rsidRDefault="009F24FF" w:rsidP="003214BA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410">
              <w:rPr>
                <w:rFonts w:ascii="Times New Roman" w:hAnsi="Times New Roman"/>
                <w:b/>
                <w:sz w:val="24"/>
                <w:szCs w:val="24"/>
              </w:rPr>
              <w:t>Количество учреждений (ед.)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F24FF" w:rsidRPr="00980410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410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финансирования,</w:t>
            </w:r>
          </w:p>
          <w:p w:rsidR="009F24FF" w:rsidRPr="00980410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410">
              <w:rPr>
                <w:rFonts w:ascii="Times New Roman" w:hAnsi="Times New Roman"/>
                <w:b/>
                <w:sz w:val="24"/>
                <w:szCs w:val="24"/>
              </w:rPr>
              <w:t>млн. руб.</w:t>
            </w:r>
          </w:p>
        </w:tc>
      </w:tr>
      <w:tr w:rsidR="009F24FF" w:rsidRPr="00980410" w:rsidTr="003214BA">
        <w:trPr>
          <w:trHeight w:val="666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FF" w:rsidRPr="00980410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410">
              <w:rPr>
                <w:rFonts w:ascii="Times New Roman" w:hAnsi="Times New Roman"/>
                <w:sz w:val="24"/>
                <w:szCs w:val="24"/>
              </w:rPr>
              <w:t>Закупка медицинского оборудования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FF" w:rsidRPr="00980410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4FF" w:rsidRPr="00980410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4FF" w:rsidRPr="00980410" w:rsidRDefault="009F24FF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240 117,81</w:t>
            </w:r>
          </w:p>
        </w:tc>
      </w:tr>
    </w:tbl>
    <w:p w:rsidR="00EC72A5" w:rsidRPr="00030D76" w:rsidRDefault="00EC72A5" w:rsidP="00672FED">
      <w:pPr>
        <w:pStyle w:val="af8"/>
        <w:spacing w:before="0" w:after="0"/>
      </w:pPr>
    </w:p>
    <w:p w:rsidR="00F53BC6" w:rsidRPr="00E2275B" w:rsidRDefault="00E7015E" w:rsidP="00672FED">
      <w:pPr>
        <w:pStyle w:val="af8"/>
        <w:spacing w:before="0" w:after="0"/>
      </w:pPr>
      <w:bookmarkStart w:id="16" w:name="_Toc506382722"/>
      <w:r w:rsidRPr="00E2275B">
        <w:t>2.</w:t>
      </w:r>
      <w:r w:rsidR="00856E2F" w:rsidRPr="00E2275B">
        <w:t>4</w:t>
      </w:r>
      <w:r w:rsidR="00BA3069" w:rsidRPr="00E2275B">
        <w:t>.</w:t>
      </w:r>
      <w:r w:rsidR="00F53BC6" w:rsidRPr="00E2275B">
        <w:t xml:space="preserve"> Мероприятия по регулирования численности и содержанию безнадзорных и бесхозяйных животных</w:t>
      </w:r>
      <w:bookmarkEnd w:id="16"/>
      <w:r w:rsidR="00F53BC6" w:rsidRPr="00E2275B">
        <w:t xml:space="preserve"> </w:t>
      </w:r>
    </w:p>
    <w:p w:rsidR="00F53BC6" w:rsidRPr="00797028" w:rsidRDefault="00F53BC6" w:rsidP="00672FED">
      <w:pPr>
        <w:pStyle w:val="af8"/>
        <w:spacing w:before="0" w:after="0"/>
        <w:rPr>
          <w:highlight w:val="yellow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2155"/>
        <w:gridCol w:w="2523"/>
        <w:gridCol w:w="2977"/>
      </w:tblGrid>
      <w:tr w:rsidR="00BA1386" w:rsidRPr="00797028" w:rsidTr="00BA1386">
        <w:trPr>
          <w:trHeight w:val="569"/>
          <w:tblHeader/>
        </w:trPr>
        <w:tc>
          <w:tcPr>
            <w:tcW w:w="2977" w:type="dxa"/>
            <w:shd w:val="clear" w:color="auto" w:fill="BFBFBF"/>
            <w:vAlign w:val="center"/>
          </w:tcPr>
          <w:p w:rsidR="00BA1386" w:rsidRPr="00DC1D57" w:rsidRDefault="00BA1386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D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55" w:type="dxa"/>
            <w:shd w:val="clear" w:color="auto" w:fill="BFBFBF"/>
            <w:vAlign w:val="center"/>
          </w:tcPr>
          <w:p w:rsidR="00BA1386" w:rsidRPr="00DC1D57" w:rsidRDefault="00BA1386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D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Финансирование/</w:t>
            </w:r>
            <w:r w:rsidRPr="00DC1D57">
              <w:rPr>
                <w:rFonts w:ascii="Times New Roman" w:hAnsi="Times New Roman"/>
                <w:b/>
                <w:sz w:val="24"/>
                <w:szCs w:val="24"/>
              </w:rPr>
              <w:t xml:space="preserve"> окружной бюджет</w:t>
            </w:r>
            <w:r w:rsidRPr="00DC1D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(млн. руб.)</w:t>
            </w:r>
          </w:p>
        </w:tc>
        <w:tc>
          <w:tcPr>
            <w:tcW w:w="2523" w:type="dxa"/>
            <w:shd w:val="clear" w:color="auto" w:fill="BFBFBF"/>
            <w:vAlign w:val="center"/>
          </w:tcPr>
          <w:p w:rsidR="00BA1386" w:rsidRPr="00DC1D57" w:rsidRDefault="00BA1386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D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</w:t>
            </w:r>
          </w:p>
          <w:p w:rsidR="00BA1386" w:rsidRPr="00DC1D57" w:rsidRDefault="00BA1386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D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BA1386" w:rsidRPr="00DC1D57" w:rsidRDefault="00BA1386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D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A1386" w:rsidRPr="00797028" w:rsidTr="00BA1386">
        <w:tc>
          <w:tcPr>
            <w:tcW w:w="2977" w:type="dxa"/>
          </w:tcPr>
          <w:p w:rsidR="00BA1386" w:rsidRPr="00DC1D57" w:rsidRDefault="00BA1386" w:rsidP="00DC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D57">
              <w:rPr>
                <w:rFonts w:ascii="Times New Roman" w:hAnsi="Times New Roman"/>
                <w:sz w:val="24"/>
                <w:szCs w:val="24"/>
              </w:rPr>
              <w:t>Мероприятия по регулированию численности и содержанию безнадзорных и бесхозяйных животных</w:t>
            </w:r>
          </w:p>
          <w:p w:rsidR="00BA1386" w:rsidRPr="00DC1D57" w:rsidRDefault="00BA1386" w:rsidP="00DC1D57">
            <w:pPr>
              <w:tabs>
                <w:tab w:val="left" w:pos="16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D57">
              <w:rPr>
                <w:rFonts w:ascii="Times New Roman" w:hAnsi="Times New Roman"/>
                <w:sz w:val="24"/>
                <w:szCs w:val="24"/>
              </w:rPr>
              <w:t>в приютах</w:t>
            </w:r>
          </w:p>
        </w:tc>
        <w:tc>
          <w:tcPr>
            <w:tcW w:w="2155" w:type="dxa"/>
            <w:vAlign w:val="center"/>
          </w:tcPr>
          <w:p w:rsidR="00BA1386" w:rsidRPr="00DC1D57" w:rsidRDefault="00BA1386" w:rsidP="002E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7">
              <w:rPr>
                <w:rFonts w:ascii="Times New Roman" w:hAnsi="Times New Roman"/>
                <w:sz w:val="24"/>
                <w:szCs w:val="24"/>
              </w:rPr>
              <w:t>172,5</w:t>
            </w:r>
          </w:p>
        </w:tc>
        <w:tc>
          <w:tcPr>
            <w:tcW w:w="2523" w:type="dxa"/>
            <w:vMerge w:val="restart"/>
            <w:vAlign w:val="center"/>
          </w:tcPr>
          <w:p w:rsidR="00BA1386" w:rsidRPr="00DC1D57" w:rsidRDefault="00BA1386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D5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vMerge w:val="restart"/>
            <w:vAlign w:val="center"/>
          </w:tcPr>
          <w:p w:rsidR="00BA1386" w:rsidRPr="00DC1D57" w:rsidRDefault="00BA1386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D57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BA1386" w:rsidRPr="00DC1D57" w:rsidRDefault="00BA1386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D57"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  <w:p w:rsidR="00BA1386" w:rsidRPr="00DC1D57" w:rsidRDefault="00BA1386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D57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  <w:tr w:rsidR="00BA1386" w:rsidRPr="00030D76" w:rsidTr="00BA1386">
        <w:tc>
          <w:tcPr>
            <w:tcW w:w="2977" w:type="dxa"/>
            <w:vAlign w:val="center"/>
          </w:tcPr>
          <w:p w:rsidR="00BA1386" w:rsidRPr="00DC1D57" w:rsidRDefault="00BA1386" w:rsidP="00672FED">
            <w:pPr>
              <w:tabs>
                <w:tab w:val="left" w:pos="16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D5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55" w:type="dxa"/>
            <w:vAlign w:val="center"/>
          </w:tcPr>
          <w:p w:rsidR="00BA1386" w:rsidRPr="00DC1D57" w:rsidRDefault="00BA1386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D57">
              <w:rPr>
                <w:rFonts w:ascii="Times New Roman" w:hAnsi="Times New Roman"/>
                <w:b/>
                <w:sz w:val="24"/>
                <w:szCs w:val="24"/>
              </w:rPr>
              <w:t>172,5</w:t>
            </w:r>
          </w:p>
        </w:tc>
        <w:tc>
          <w:tcPr>
            <w:tcW w:w="2523" w:type="dxa"/>
            <w:vMerge/>
            <w:vAlign w:val="center"/>
          </w:tcPr>
          <w:p w:rsidR="00BA1386" w:rsidRPr="00DC1D57" w:rsidRDefault="00BA1386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BA1386" w:rsidRPr="00DC1D57" w:rsidRDefault="00BA1386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BC6" w:rsidRPr="00030D76" w:rsidRDefault="00F53BC6" w:rsidP="00672F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D06" w:rsidRPr="00030D76" w:rsidRDefault="00321D06" w:rsidP="00A26CA2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bookmarkStart w:id="17" w:name="_Toc420679001"/>
      <w:bookmarkStart w:id="18" w:name="_Toc420586882"/>
      <w:bookmarkStart w:id="19" w:name="_Toc420599117"/>
      <w:r w:rsidRPr="00030D76">
        <w:rPr>
          <w:rFonts w:ascii="Times New Roman" w:hAnsi="Times New Roman"/>
          <w:i/>
          <w:color w:val="auto"/>
          <w:sz w:val="32"/>
          <w:lang w:eastAsia="ru-RU"/>
        </w:rPr>
        <w:br w:type="page"/>
      </w:r>
      <w:bookmarkStart w:id="20" w:name="_Toc506382723"/>
      <w:r w:rsidRPr="00030D76">
        <w:rPr>
          <w:rFonts w:ascii="Times New Roman" w:hAnsi="Times New Roman"/>
          <w:i/>
          <w:color w:val="auto"/>
          <w:sz w:val="32"/>
          <w:lang w:eastAsia="ru-RU"/>
        </w:rPr>
        <w:lastRenderedPageBreak/>
        <w:t xml:space="preserve">ГОСУДАРСТВЕННАЯ </w:t>
      </w:r>
      <w:r w:rsidR="00EC547F" w:rsidRPr="00030D76">
        <w:rPr>
          <w:rFonts w:ascii="Times New Roman" w:hAnsi="Times New Roman"/>
          <w:i/>
          <w:color w:val="auto"/>
          <w:sz w:val="32"/>
          <w:lang w:eastAsia="ru-RU"/>
        </w:rPr>
        <w:t>ПРОГРАММА «</w:t>
      </w:r>
      <w:r w:rsidRPr="00030D76">
        <w:rPr>
          <w:rFonts w:ascii="Times New Roman" w:hAnsi="Times New Roman"/>
          <w:i/>
          <w:color w:val="auto"/>
          <w:sz w:val="32"/>
          <w:lang w:eastAsia="ru-RU"/>
        </w:rPr>
        <w:t>КУЛЬТУРА»</w:t>
      </w:r>
      <w:bookmarkEnd w:id="17"/>
      <w:bookmarkEnd w:id="20"/>
    </w:p>
    <w:p w:rsidR="00321D06" w:rsidRPr="00030D76" w:rsidRDefault="00321D06" w:rsidP="00A26CA2">
      <w:pPr>
        <w:spacing w:after="0" w:line="240" w:lineRule="auto"/>
        <w:rPr>
          <w:rFonts w:ascii="Times New Roman" w:hAnsi="Times New Roman"/>
          <w:lang w:eastAsia="ru-RU"/>
        </w:rPr>
      </w:pPr>
    </w:p>
    <w:p w:rsidR="00A26CA2" w:rsidRPr="00A26CA2" w:rsidRDefault="00321D06" w:rsidP="00C110CA">
      <w:pPr>
        <w:pStyle w:val="1"/>
        <w:spacing w:before="0" w:line="240" w:lineRule="auto"/>
        <w:rPr>
          <w:lang w:eastAsia="ru-RU"/>
        </w:rPr>
      </w:pPr>
      <w:bookmarkStart w:id="21" w:name="_Toc420679002"/>
      <w:bookmarkStart w:id="22" w:name="_Toc506382724"/>
      <w:r w:rsidRPr="00030D76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  <w:bookmarkEnd w:id="21"/>
      <w:bookmarkEnd w:id="22"/>
    </w:p>
    <w:tbl>
      <w:tblPr>
        <w:tblpPr w:leftFromText="180" w:rightFromText="180" w:vertAnchor="text" w:horzAnchor="margin" w:tblpXSpec="center" w:tblpY="43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559"/>
        <w:gridCol w:w="1984"/>
        <w:gridCol w:w="1701"/>
        <w:gridCol w:w="1985"/>
        <w:gridCol w:w="1701"/>
      </w:tblGrid>
      <w:tr w:rsidR="003214BA" w:rsidRPr="003214BA" w:rsidTr="003214BA">
        <w:trPr>
          <w:cantSplit/>
          <w:trHeight w:val="7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3" w:name="_Toc443472228"/>
            <w:bookmarkStart w:id="24" w:name="_Toc420679009"/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3214BA" w:rsidRPr="00030D76" w:rsidRDefault="003214BA" w:rsidP="00A26CA2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Количество учреждений (ед.)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Финансирование  городской бюджет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/ окружной бюджет</w:t>
            </w:r>
          </w:p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14BA" w:rsidRPr="003214BA" w:rsidRDefault="003214BA" w:rsidP="003214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14BA" w:rsidRDefault="003214BA" w:rsidP="003214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14BA" w:rsidRPr="003214BA" w:rsidRDefault="003214BA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4BA">
              <w:rPr>
                <w:rFonts w:ascii="Times New Roman" w:hAnsi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3214BA" w:rsidRPr="00030D76" w:rsidTr="003214BA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Проведение капитального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0*/0</w:t>
            </w:r>
          </w:p>
          <w:p w:rsidR="003214BA" w:rsidRPr="00030D76" w:rsidRDefault="003214BA" w:rsidP="00A26CA2">
            <w:pPr>
              <w:pStyle w:val="a8"/>
              <w:ind w:left="34"/>
              <w:jc w:val="center"/>
            </w:pPr>
            <w:r w:rsidRPr="00030D76">
              <w:t>*</w:t>
            </w:r>
            <w:r>
              <w:rPr>
                <w:rFonts w:asciiTheme="minorHAnsi" w:eastAsia="Times New Roman" w:hAnsiTheme="minorHAnsi"/>
                <w:sz w:val="28"/>
                <w:szCs w:val="28"/>
                <w:lang w:eastAsia="ru-RU"/>
              </w:rPr>
              <w:t xml:space="preserve"> </w:t>
            </w:r>
            <w:r w:rsidRPr="00030D76">
              <w:t>за счет ранее перечисленных субсидий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jc w:val="center"/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Митрюк Л.В.</w:t>
            </w:r>
          </w:p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Богомолец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3214BA" w:rsidRPr="00030D76" w:rsidTr="003214BA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Закупка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173,1/0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jc w:val="center"/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Митрюк Л.В.</w:t>
            </w:r>
          </w:p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Богомолец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3214BA" w:rsidRPr="00030D76" w:rsidTr="003214BA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 xml:space="preserve">Мероприятия в сфере досуговой и социально-воспитательной работы, проводимые с населением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</w:t>
            </w:r>
            <w:r w:rsidRPr="00030D76">
              <w:rPr>
                <w:rFonts w:ascii="Times New Roman" w:hAnsi="Times New Roman"/>
                <w:sz w:val="24"/>
                <w:szCs w:val="24"/>
              </w:rPr>
              <w:t>137,9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BA" w:rsidRPr="00030D76" w:rsidRDefault="003214BA" w:rsidP="00A26C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Митрюк Л.В.</w:t>
            </w:r>
          </w:p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Руководители ГБУ социальной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3214BA" w:rsidRPr="00030D76" w:rsidTr="003214BA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Осуществление досуговой и социально-воспитательной работы с населением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</w:t>
            </w:r>
            <w:r w:rsidRPr="00030D76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BA" w:rsidRPr="00030D76" w:rsidRDefault="003214BA" w:rsidP="00A26C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Митрюк Л.В.</w:t>
            </w:r>
          </w:p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3214BA" w:rsidRPr="00030D76" w:rsidTr="003214BA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ИТОГО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173,1/166,5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BA" w:rsidRPr="00030D76" w:rsidRDefault="003214BA" w:rsidP="00A26CA2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BA" w:rsidRPr="00030D76" w:rsidRDefault="003214BA" w:rsidP="00A26C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BA" w:rsidRPr="00030D76" w:rsidRDefault="003214BA" w:rsidP="00A26C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110CA" w:rsidRDefault="00C110CA" w:rsidP="00A26CA2">
      <w:pPr>
        <w:pStyle w:val="af8"/>
        <w:spacing w:before="0" w:after="0"/>
      </w:pPr>
    </w:p>
    <w:p w:rsidR="00C110CA" w:rsidRDefault="00C110CA" w:rsidP="00C110CA">
      <w:pPr>
        <w:pStyle w:val="af8"/>
        <w:spacing w:before="0" w:after="0"/>
      </w:pPr>
    </w:p>
    <w:p w:rsidR="00C110CA" w:rsidRPr="00A26CA2" w:rsidRDefault="00C110CA" w:rsidP="00C110CA">
      <w:pPr>
        <w:pStyle w:val="af8"/>
        <w:spacing w:before="0" w:after="0"/>
      </w:pPr>
      <w:bookmarkStart w:id="25" w:name="_Toc506382725"/>
      <w:r w:rsidRPr="00030D76">
        <w:t xml:space="preserve">3.1. </w:t>
      </w:r>
      <w:r w:rsidRPr="00ED261E">
        <w:t>Проведение капитального ремонта учреждений</w:t>
      </w:r>
      <w:bookmarkEnd w:id="25"/>
    </w:p>
    <w:p w:rsidR="00672FED" w:rsidRDefault="00672FED" w:rsidP="00672FED">
      <w:pPr>
        <w:pStyle w:val="af8"/>
        <w:spacing w:before="0" w:after="0"/>
      </w:pPr>
    </w:p>
    <w:tbl>
      <w:tblPr>
        <w:tblStyle w:val="a3"/>
        <w:tblpPr w:leftFromText="180" w:rightFromText="180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2705"/>
        <w:gridCol w:w="2701"/>
        <w:gridCol w:w="2725"/>
        <w:gridCol w:w="2717"/>
      </w:tblGrid>
      <w:tr w:rsidR="00A26CA2" w:rsidRPr="00030D76" w:rsidTr="00A26CA2">
        <w:tc>
          <w:tcPr>
            <w:tcW w:w="2747" w:type="dxa"/>
            <w:shd w:val="clear" w:color="auto" w:fill="BFBFBF" w:themeFill="background1" w:themeFillShade="BF"/>
            <w:vAlign w:val="center"/>
          </w:tcPr>
          <w:p w:rsidR="00A26CA2" w:rsidRPr="00ED261E" w:rsidRDefault="00A26CA2" w:rsidP="00A26C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D261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747" w:type="dxa"/>
            <w:shd w:val="clear" w:color="auto" w:fill="BFBFBF" w:themeFill="background1" w:themeFillShade="BF"/>
            <w:vAlign w:val="center"/>
          </w:tcPr>
          <w:p w:rsidR="00A26CA2" w:rsidRDefault="00A26CA2" w:rsidP="00A26C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D261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Количество </w:t>
            </w:r>
          </w:p>
          <w:p w:rsidR="00A26CA2" w:rsidRPr="00ED261E" w:rsidRDefault="00A26CA2" w:rsidP="00A26C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D261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объектов</w:t>
            </w:r>
          </w:p>
        </w:tc>
        <w:tc>
          <w:tcPr>
            <w:tcW w:w="2747" w:type="dxa"/>
            <w:shd w:val="clear" w:color="auto" w:fill="BFBFBF" w:themeFill="background1" w:themeFillShade="BF"/>
            <w:vAlign w:val="center"/>
          </w:tcPr>
          <w:p w:rsidR="00A26CA2" w:rsidRPr="00030D76" w:rsidRDefault="00A26CA2" w:rsidP="00A2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Финансирование/ городской бюджет</w:t>
            </w:r>
          </w:p>
          <w:p w:rsidR="00A26CA2" w:rsidRPr="00ED261E" w:rsidRDefault="00A26CA2" w:rsidP="00A26C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млн. руб.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747" w:type="dxa"/>
            <w:shd w:val="clear" w:color="auto" w:fill="BFBFBF" w:themeFill="background1" w:themeFillShade="BF"/>
            <w:vAlign w:val="center"/>
          </w:tcPr>
          <w:p w:rsidR="00A26CA2" w:rsidRPr="00ED261E" w:rsidRDefault="00A26CA2" w:rsidP="00A26C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D261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A26CA2" w:rsidRPr="00030D76" w:rsidTr="00A26CA2">
        <w:tc>
          <w:tcPr>
            <w:tcW w:w="2747" w:type="dxa"/>
            <w:vAlign w:val="center"/>
          </w:tcPr>
          <w:p w:rsidR="00A26CA2" w:rsidRPr="00ED261E" w:rsidRDefault="00A26CA2" w:rsidP="00A26C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261E">
              <w:rPr>
                <w:rFonts w:ascii="Times New Roman" w:eastAsiaTheme="minorHAnsi" w:hAnsi="Times New Roman"/>
                <w:bCs/>
                <w:sz w:val="24"/>
                <w:szCs w:val="24"/>
              </w:rPr>
              <w:t>Капитальный ремонт</w:t>
            </w:r>
          </w:p>
        </w:tc>
        <w:tc>
          <w:tcPr>
            <w:tcW w:w="2747" w:type="dxa"/>
            <w:vAlign w:val="center"/>
          </w:tcPr>
          <w:p w:rsidR="00A26CA2" w:rsidRPr="00ED261E" w:rsidRDefault="00A26CA2" w:rsidP="00A26C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261E">
              <w:rPr>
                <w:rFonts w:ascii="Times New Roman" w:eastAsiaTheme="minorHAns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47" w:type="dxa"/>
            <w:vAlign w:val="center"/>
          </w:tcPr>
          <w:p w:rsidR="00A26CA2" w:rsidRPr="00ED261E" w:rsidRDefault="00A26CA2" w:rsidP="00A26C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92E0E">
              <w:rPr>
                <w:rFonts w:ascii="Times New Roman" w:eastAsiaTheme="minorHAnsi" w:hAnsi="Times New Roman"/>
                <w:bCs/>
                <w:sz w:val="24"/>
                <w:szCs w:val="24"/>
              </w:rPr>
              <w:t>* за счет ранее перечисленных субсидий</w:t>
            </w:r>
          </w:p>
        </w:tc>
        <w:tc>
          <w:tcPr>
            <w:tcW w:w="2747" w:type="dxa"/>
            <w:vAlign w:val="center"/>
          </w:tcPr>
          <w:p w:rsidR="00A26CA2" w:rsidRPr="00ED261E" w:rsidRDefault="00A26CA2" w:rsidP="00A26C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261E">
              <w:rPr>
                <w:rFonts w:ascii="Times New Roman" w:eastAsiaTheme="minorHAnsi" w:hAnsi="Times New Roman"/>
                <w:bCs/>
                <w:sz w:val="24"/>
                <w:szCs w:val="24"/>
              </w:rPr>
              <w:t>Митрюк Л.В.</w:t>
            </w:r>
          </w:p>
          <w:p w:rsidR="00A26CA2" w:rsidRPr="00ED261E" w:rsidRDefault="00A26CA2" w:rsidP="00A26C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261E">
              <w:rPr>
                <w:rFonts w:ascii="Times New Roman" w:eastAsiaTheme="minorHAnsi" w:hAnsi="Times New Roman"/>
                <w:bCs/>
                <w:sz w:val="24"/>
                <w:szCs w:val="24"/>
              </w:rPr>
              <w:t>Богомолец Р.С.</w:t>
            </w:r>
          </w:p>
          <w:p w:rsidR="00A26CA2" w:rsidRPr="00ED261E" w:rsidRDefault="00A26CA2" w:rsidP="00A26C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261E">
              <w:rPr>
                <w:rFonts w:ascii="Times New Roman" w:eastAsiaTheme="minorHAnsi" w:hAnsi="Times New Roman"/>
                <w:bCs/>
                <w:sz w:val="24"/>
                <w:szCs w:val="24"/>
              </w:rPr>
              <w:t>Главы управ районов</w:t>
            </w:r>
          </w:p>
        </w:tc>
      </w:tr>
      <w:tr w:rsidR="00A26CA2" w:rsidRPr="00030D76" w:rsidTr="00A26CA2">
        <w:trPr>
          <w:trHeight w:val="329"/>
        </w:trPr>
        <w:tc>
          <w:tcPr>
            <w:tcW w:w="2747" w:type="dxa"/>
            <w:vAlign w:val="center"/>
          </w:tcPr>
          <w:p w:rsidR="00A26CA2" w:rsidRPr="00ED261E" w:rsidRDefault="00A26CA2" w:rsidP="00A26CA2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D261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47" w:type="dxa"/>
            <w:vAlign w:val="center"/>
          </w:tcPr>
          <w:p w:rsidR="00A26CA2" w:rsidRPr="00ED261E" w:rsidRDefault="00A26CA2" w:rsidP="00A26C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D261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7" w:type="dxa"/>
            <w:vAlign w:val="center"/>
          </w:tcPr>
          <w:p w:rsidR="00A26CA2" w:rsidRPr="00ED261E" w:rsidRDefault="00A26CA2" w:rsidP="00A26C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A26CA2" w:rsidRPr="00ED261E" w:rsidRDefault="00A26CA2" w:rsidP="00A26C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</w:tbl>
    <w:p w:rsidR="00672FED" w:rsidRDefault="00C110CA" w:rsidP="00672FED">
      <w:pPr>
        <w:pStyle w:val="af8"/>
        <w:spacing w:before="0" w:after="0"/>
      </w:pPr>
      <w:bookmarkStart w:id="26" w:name="_Toc506382726"/>
      <w:r w:rsidRPr="00030D76">
        <w:t xml:space="preserve">Капитальный ремонт. </w:t>
      </w:r>
      <w:r>
        <w:t>Адресный перечень объектов</w:t>
      </w:r>
      <w:bookmarkEnd w:id="26"/>
    </w:p>
    <w:p w:rsidR="00A26CA2" w:rsidRPr="00030D76" w:rsidRDefault="00A26CA2" w:rsidP="00672FED">
      <w:pPr>
        <w:pStyle w:val="af8"/>
        <w:spacing w:before="0" w:after="0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811"/>
        <w:gridCol w:w="2835"/>
      </w:tblGrid>
      <w:tr w:rsidR="0027662C" w:rsidRPr="00030D76" w:rsidTr="00192E0E">
        <w:trPr>
          <w:tblHeader/>
        </w:trPr>
        <w:tc>
          <w:tcPr>
            <w:tcW w:w="2235" w:type="dxa"/>
            <w:shd w:val="clear" w:color="auto" w:fill="BFBFBF" w:themeFill="background1" w:themeFillShade="BF"/>
          </w:tcPr>
          <w:p w:rsidR="0027662C" w:rsidRPr="00192E0E" w:rsidRDefault="0027662C" w:rsidP="00672F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92E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5811" w:type="dxa"/>
            <w:shd w:val="clear" w:color="auto" w:fill="BFBFBF" w:themeFill="background1" w:themeFillShade="BF"/>
          </w:tcPr>
          <w:p w:rsidR="0027662C" w:rsidRPr="00192E0E" w:rsidRDefault="0027662C" w:rsidP="00672F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92E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27662C" w:rsidRPr="00192E0E" w:rsidRDefault="0027662C" w:rsidP="00672F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92E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27662C" w:rsidRPr="00030D76" w:rsidTr="0027662C">
        <w:tc>
          <w:tcPr>
            <w:tcW w:w="2235" w:type="dxa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5811" w:type="dxa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ГБУК "Московский театр под руководством Геннадия Чихачёва"</w:t>
            </w:r>
          </w:p>
        </w:tc>
        <w:tc>
          <w:tcPr>
            <w:tcW w:w="2835" w:type="dxa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ул.1-ая Новокузьмин-ская, д.1</w:t>
            </w:r>
          </w:p>
        </w:tc>
      </w:tr>
      <w:tr w:rsidR="0027662C" w:rsidRPr="00030D76" w:rsidTr="0027662C">
        <w:tc>
          <w:tcPr>
            <w:tcW w:w="2235" w:type="dxa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lastRenderedPageBreak/>
              <w:t>Печатники</w:t>
            </w:r>
          </w:p>
        </w:tc>
        <w:tc>
          <w:tcPr>
            <w:tcW w:w="5811" w:type="dxa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 xml:space="preserve">ГБУК "Московское кино", </w:t>
            </w:r>
          </w:p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кинотеатр "Тула"</w:t>
            </w:r>
          </w:p>
        </w:tc>
        <w:tc>
          <w:tcPr>
            <w:tcW w:w="2835" w:type="dxa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ул. Кухмистерова, д. 4</w:t>
            </w:r>
          </w:p>
        </w:tc>
      </w:tr>
      <w:tr w:rsidR="0027662C" w:rsidRPr="00030D76" w:rsidTr="0027662C">
        <w:tc>
          <w:tcPr>
            <w:tcW w:w="2235" w:type="dxa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5811" w:type="dxa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 xml:space="preserve">ГБУК "ЦБС ЮВАО", </w:t>
            </w:r>
            <w:r w:rsidRPr="00030D76">
              <w:rPr>
                <w:rFonts w:ascii="Times New Roman" w:hAnsi="Times New Roman"/>
                <w:sz w:val="24"/>
                <w:szCs w:val="24"/>
              </w:rPr>
              <w:br/>
              <w:t>Библиотека №132</w:t>
            </w:r>
          </w:p>
        </w:tc>
        <w:tc>
          <w:tcPr>
            <w:tcW w:w="2835" w:type="dxa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ул. Шоссейная, д.50</w:t>
            </w:r>
          </w:p>
        </w:tc>
      </w:tr>
      <w:tr w:rsidR="0027662C" w:rsidRPr="00030D76" w:rsidTr="0027662C">
        <w:trPr>
          <w:trHeight w:val="555"/>
        </w:trPr>
        <w:tc>
          <w:tcPr>
            <w:tcW w:w="2235" w:type="dxa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5811" w:type="dxa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ГБУК г. Москвы "Дворец культуры им. И.М. Астахова"</w:t>
            </w:r>
          </w:p>
        </w:tc>
        <w:tc>
          <w:tcPr>
            <w:tcW w:w="2835" w:type="dxa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ул. Люблинская д. 149</w:t>
            </w:r>
          </w:p>
        </w:tc>
      </w:tr>
      <w:tr w:rsidR="0027662C" w:rsidRPr="00030D76" w:rsidTr="0027662C">
        <w:tc>
          <w:tcPr>
            <w:tcW w:w="2235" w:type="dxa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5811" w:type="dxa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ГБУК г.Москвы "Музейное объединение "Музей Москвы", "Музей русской усадебной культуры", "Скотный двор"</w:t>
            </w:r>
          </w:p>
        </w:tc>
        <w:tc>
          <w:tcPr>
            <w:tcW w:w="2835" w:type="dxa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Тополевая аллея, д. 16</w:t>
            </w:r>
          </w:p>
        </w:tc>
      </w:tr>
      <w:tr w:rsidR="0027662C" w:rsidRPr="00030D76" w:rsidTr="0027662C">
        <w:tc>
          <w:tcPr>
            <w:tcW w:w="2235" w:type="dxa"/>
          </w:tcPr>
          <w:p w:rsidR="0027662C" w:rsidRPr="00030D76" w:rsidRDefault="00672FED" w:rsidP="00672FED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72FE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811" w:type="dxa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30D76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5 объектов</w:t>
            </w:r>
          </w:p>
        </w:tc>
        <w:tc>
          <w:tcPr>
            <w:tcW w:w="2835" w:type="dxa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bookmarkEnd w:id="23"/>
    </w:tbl>
    <w:p w:rsidR="00672FED" w:rsidRDefault="00672FED" w:rsidP="00672FED">
      <w:pPr>
        <w:pStyle w:val="af8"/>
        <w:spacing w:before="0" w:after="0"/>
      </w:pPr>
    </w:p>
    <w:p w:rsidR="0027662C" w:rsidRDefault="00192E0E" w:rsidP="00672FED">
      <w:pPr>
        <w:pStyle w:val="af8"/>
        <w:spacing w:before="0" w:after="0"/>
      </w:pPr>
      <w:bookmarkStart w:id="27" w:name="_Toc506382727"/>
      <w:r>
        <w:t>3.2</w:t>
      </w:r>
      <w:r w:rsidR="0027662C" w:rsidRPr="00030D76">
        <w:t>. Закупка оборудования. Адресный перечень объектов</w:t>
      </w:r>
      <w:bookmarkEnd w:id="27"/>
    </w:p>
    <w:p w:rsidR="00672FED" w:rsidRPr="00030D76" w:rsidRDefault="00672FED" w:rsidP="00672FED">
      <w:pPr>
        <w:pStyle w:val="af8"/>
        <w:spacing w:before="0" w:after="0"/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3732"/>
        <w:gridCol w:w="2644"/>
        <w:gridCol w:w="2534"/>
      </w:tblGrid>
      <w:tr w:rsidR="0027662C" w:rsidRPr="00030D76" w:rsidTr="00192E0E">
        <w:tc>
          <w:tcPr>
            <w:tcW w:w="2078" w:type="dxa"/>
            <w:shd w:val="clear" w:color="auto" w:fill="BFBFBF" w:themeFill="background1" w:themeFillShade="BF"/>
            <w:vAlign w:val="center"/>
          </w:tcPr>
          <w:p w:rsidR="0027662C" w:rsidRPr="00192E0E" w:rsidRDefault="0027662C" w:rsidP="00672F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92E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3732" w:type="dxa"/>
            <w:shd w:val="clear" w:color="auto" w:fill="BFBFBF" w:themeFill="background1" w:themeFillShade="BF"/>
            <w:vAlign w:val="center"/>
          </w:tcPr>
          <w:p w:rsidR="0027662C" w:rsidRPr="00192E0E" w:rsidRDefault="0027662C" w:rsidP="00672F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92E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2644" w:type="dxa"/>
            <w:shd w:val="clear" w:color="auto" w:fill="BFBFBF" w:themeFill="background1" w:themeFillShade="BF"/>
            <w:vAlign w:val="center"/>
          </w:tcPr>
          <w:p w:rsidR="0027662C" w:rsidRPr="00192E0E" w:rsidRDefault="0027662C" w:rsidP="00672F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92E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534" w:type="dxa"/>
            <w:shd w:val="clear" w:color="auto" w:fill="BFBFBF" w:themeFill="background1" w:themeFillShade="BF"/>
            <w:vAlign w:val="center"/>
          </w:tcPr>
          <w:p w:rsidR="0027662C" w:rsidRPr="00192E0E" w:rsidRDefault="0027662C" w:rsidP="00672F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92E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27662C" w:rsidRPr="00030D76" w:rsidTr="0027662C">
        <w:tc>
          <w:tcPr>
            <w:tcW w:w="2078" w:type="dxa"/>
            <w:vAlign w:val="center"/>
          </w:tcPr>
          <w:p w:rsidR="0027662C" w:rsidRPr="00192E0E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E0E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3732" w:type="dxa"/>
            <w:vAlign w:val="center"/>
          </w:tcPr>
          <w:p w:rsidR="0027662C" w:rsidRPr="00192E0E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E0E">
              <w:rPr>
                <w:rFonts w:ascii="Times New Roman" w:hAnsi="Times New Roman"/>
                <w:sz w:val="24"/>
                <w:szCs w:val="24"/>
              </w:rPr>
              <w:t>Московский литературный музей-центр К.Г.Паустовского</w:t>
            </w:r>
          </w:p>
        </w:tc>
        <w:tc>
          <w:tcPr>
            <w:tcW w:w="2644" w:type="dxa"/>
            <w:vAlign w:val="center"/>
          </w:tcPr>
          <w:p w:rsidR="0027662C" w:rsidRPr="00192E0E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E0E">
              <w:rPr>
                <w:rFonts w:ascii="Times New Roman" w:hAnsi="Times New Roman"/>
                <w:sz w:val="24"/>
                <w:szCs w:val="24"/>
              </w:rPr>
              <w:t>ул. Кузьминская, д. 8</w:t>
            </w:r>
          </w:p>
        </w:tc>
        <w:tc>
          <w:tcPr>
            <w:tcW w:w="2534" w:type="dxa"/>
            <w:vMerge w:val="restart"/>
            <w:vAlign w:val="center"/>
          </w:tcPr>
          <w:p w:rsidR="0027662C" w:rsidRPr="00192E0E" w:rsidRDefault="0027662C" w:rsidP="00672F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92E0E">
              <w:rPr>
                <w:rFonts w:ascii="Times New Roman" w:eastAsiaTheme="minorHAnsi" w:hAnsi="Times New Roman"/>
                <w:bCs/>
                <w:sz w:val="24"/>
                <w:szCs w:val="24"/>
              </w:rPr>
              <w:t>Митрюк Л.В.</w:t>
            </w:r>
          </w:p>
          <w:p w:rsidR="0027662C" w:rsidRPr="00192E0E" w:rsidRDefault="0027662C" w:rsidP="00672F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92E0E">
              <w:rPr>
                <w:rFonts w:ascii="Times New Roman" w:eastAsiaTheme="minorHAnsi" w:hAnsi="Times New Roman"/>
                <w:bCs/>
                <w:sz w:val="24"/>
                <w:szCs w:val="24"/>
              </w:rPr>
              <w:t>Богомолец Р.С.</w:t>
            </w:r>
          </w:p>
          <w:p w:rsidR="0027662C" w:rsidRPr="00192E0E" w:rsidRDefault="0027662C" w:rsidP="00672F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92E0E">
              <w:rPr>
                <w:rFonts w:ascii="Times New Roman" w:eastAsiaTheme="minorHAnsi" w:hAnsi="Times New Roman"/>
                <w:bCs/>
                <w:sz w:val="24"/>
                <w:szCs w:val="24"/>
              </w:rPr>
              <w:t>Главы управ районов</w:t>
            </w:r>
          </w:p>
        </w:tc>
      </w:tr>
      <w:tr w:rsidR="0027662C" w:rsidRPr="00030D76" w:rsidTr="0027662C">
        <w:tc>
          <w:tcPr>
            <w:tcW w:w="2078" w:type="dxa"/>
          </w:tcPr>
          <w:p w:rsidR="0027662C" w:rsidRPr="00192E0E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E0E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3732" w:type="dxa"/>
          </w:tcPr>
          <w:p w:rsidR="0027662C" w:rsidRPr="00192E0E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E0E">
              <w:rPr>
                <w:rFonts w:ascii="Times New Roman" w:hAnsi="Times New Roman"/>
                <w:sz w:val="24"/>
                <w:szCs w:val="24"/>
              </w:rPr>
              <w:t>ГБУК "Московский театр под руководством Геннадия Чихачёва"</w:t>
            </w:r>
          </w:p>
        </w:tc>
        <w:tc>
          <w:tcPr>
            <w:tcW w:w="2644" w:type="dxa"/>
          </w:tcPr>
          <w:p w:rsidR="0027662C" w:rsidRPr="00192E0E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E0E">
              <w:rPr>
                <w:rFonts w:ascii="Times New Roman" w:hAnsi="Times New Roman"/>
                <w:sz w:val="24"/>
                <w:szCs w:val="24"/>
              </w:rPr>
              <w:t>ул.1-ая Новокузьмин-ская, д.1</w:t>
            </w:r>
          </w:p>
        </w:tc>
        <w:tc>
          <w:tcPr>
            <w:tcW w:w="2534" w:type="dxa"/>
            <w:vMerge/>
          </w:tcPr>
          <w:p w:rsidR="0027662C" w:rsidRPr="00192E0E" w:rsidRDefault="0027662C" w:rsidP="00672FED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7662C" w:rsidRPr="00030D76" w:rsidTr="0027662C">
        <w:tc>
          <w:tcPr>
            <w:tcW w:w="2078" w:type="dxa"/>
          </w:tcPr>
          <w:p w:rsidR="0027662C" w:rsidRPr="00192E0E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E0E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732" w:type="dxa"/>
            <w:vAlign w:val="center"/>
          </w:tcPr>
          <w:p w:rsidR="0027662C" w:rsidRPr="00192E0E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E0E">
              <w:rPr>
                <w:rFonts w:ascii="Times New Roman" w:hAnsi="Times New Roman"/>
                <w:sz w:val="24"/>
                <w:szCs w:val="24"/>
              </w:rPr>
              <w:t>Культурный центр "Москвич"</w:t>
            </w:r>
          </w:p>
        </w:tc>
        <w:tc>
          <w:tcPr>
            <w:tcW w:w="2644" w:type="dxa"/>
            <w:vAlign w:val="center"/>
          </w:tcPr>
          <w:p w:rsidR="0027662C" w:rsidRPr="00192E0E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E0E">
              <w:rPr>
                <w:rFonts w:ascii="Times New Roman" w:hAnsi="Times New Roman"/>
                <w:sz w:val="24"/>
                <w:szCs w:val="24"/>
              </w:rPr>
              <w:t>Волгоградский пр-т, д. 46/15</w:t>
            </w:r>
          </w:p>
        </w:tc>
        <w:tc>
          <w:tcPr>
            <w:tcW w:w="2534" w:type="dxa"/>
            <w:vMerge/>
          </w:tcPr>
          <w:p w:rsidR="0027662C" w:rsidRPr="00192E0E" w:rsidRDefault="0027662C" w:rsidP="00672FED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7662C" w:rsidRPr="00030D76" w:rsidTr="0027662C">
        <w:tc>
          <w:tcPr>
            <w:tcW w:w="2078" w:type="dxa"/>
          </w:tcPr>
          <w:p w:rsidR="0027662C" w:rsidRPr="00672FED" w:rsidRDefault="00672FED" w:rsidP="00672FED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72FE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732" w:type="dxa"/>
          </w:tcPr>
          <w:p w:rsidR="0027662C" w:rsidRPr="00192E0E" w:rsidRDefault="0027662C" w:rsidP="00672F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92E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3 объекта</w:t>
            </w:r>
          </w:p>
        </w:tc>
        <w:tc>
          <w:tcPr>
            <w:tcW w:w="2644" w:type="dxa"/>
          </w:tcPr>
          <w:p w:rsidR="0027662C" w:rsidRPr="00192E0E" w:rsidRDefault="0027662C" w:rsidP="00672FED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2534" w:type="dxa"/>
          </w:tcPr>
          <w:p w:rsidR="0027662C" w:rsidRPr="00192E0E" w:rsidRDefault="0027662C" w:rsidP="00672FED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</w:tbl>
    <w:p w:rsidR="00672FED" w:rsidRDefault="00672FED" w:rsidP="00672FED">
      <w:pPr>
        <w:pStyle w:val="af8"/>
        <w:spacing w:before="0" w:after="0"/>
      </w:pPr>
    </w:p>
    <w:p w:rsidR="0027662C" w:rsidRDefault="00672FED" w:rsidP="00672FED">
      <w:pPr>
        <w:pStyle w:val="af8"/>
        <w:spacing w:before="0" w:after="0"/>
      </w:pPr>
      <w:bookmarkStart w:id="28" w:name="_Toc506382728"/>
      <w:r>
        <w:t>3.3</w:t>
      </w:r>
      <w:r w:rsidR="0027662C" w:rsidRPr="00030D76">
        <w:t>. Мероприятия в сфере досуговой и социально-воспитательной работы, проводимые с населением государственными бюджетными учреждениями (показатели по государственным работам, выполняемым государственными бюджетными учреждениями в сфере спорта и досуга в соответствии с государственным заданием)</w:t>
      </w:r>
      <w:bookmarkEnd w:id="28"/>
      <w:r>
        <w:t xml:space="preserve"> </w:t>
      </w:r>
    </w:p>
    <w:p w:rsidR="00672FED" w:rsidRPr="00030D76" w:rsidRDefault="00672FED" w:rsidP="00672FED">
      <w:pPr>
        <w:pStyle w:val="af8"/>
        <w:spacing w:before="0"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1181"/>
        <w:gridCol w:w="1118"/>
        <w:gridCol w:w="1293"/>
        <w:gridCol w:w="1534"/>
        <w:gridCol w:w="1467"/>
        <w:gridCol w:w="2073"/>
      </w:tblGrid>
      <w:tr w:rsidR="0027662C" w:rsidRPr="00030D76" w:rsidTr="0027662C">
        <w:trPr>
          <w:trHeight w:val="1419"/>
          <w:tblHeader/>
        </w:trPr>
        <w:tc>
          <w:tcPr>
            <w:tcW w:w="0" w:type="auto"/>
            <w:shd w:val="pct25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D76">
              <w:rPr>
                <w:rFonts w:ascii="Times New Roman" w:hAnsi="Times New Roman"/>
                <w:b/>
              </w:rPr>
              <w:t>Наименование ГБУ</w:t>
            </w:r>
          </w:p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D76">
              <w:rPr>
                <w:rFonts w:ascii="Times New Roman" w:hAnsi="Times New Roman"/>
                <w:b/>
              </w:rPr>
              <w:t>Район</w:t>
            </w:r>
          </w:p>
        </w:tc>
        <w:tc>
          <w:tcPr>
            <w:tcW w:w="0" w:type="auto"/>
            <w:shd w:val="pct25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D76">
              <w:rPr>
                <w:rFonts w:ascii="Times New Roman" w:hAnsi="Times New Roman"/>
                <w:b/>
              </w:rPr>
              <w:t>Кол-во кружков</w:t>
            </w:r>
          </w:p>
        </w:tc>
        <w:tc>
          <w:tcPr>
            <w:tcW w:w="0" w:type="auto"/>
            <w:shd w:val="pct25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D76">
              <w:rPr>
                <w:rFonts w:ascii="Times New Roman" w:hAnsi="Times New Roman"/>
                <w:b/>
              </w:rPr>
              <w:t>Кол-во</w:t>
            </w:r>
          </w:p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D76">
              <w:rPr>
                <w:rFonts w:ascii="Times New Roman" w:hAnsi="Times New Roman"/>
                <w:b/>
              </w:rPr>
              <w:t>занима-ющихся</w:t>
            </w:r>
          </w:p>
        </w:tc>
        <w:tc>
          <w:tcPr>
            <w:tcW w:w="0" w:type="auto"/>
            <w:shd w:val="pct25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D76">
              <w:rPr>
                <w:rFonts w:ascii="Times New Roman" w:hAnsi="Times New Roman"/>
                <w:b/>
              </w:rPr>
              <w:t>Кол-во меропри-ятий</w:t>
            </w:r>
          </w:p>
        </w:tc>
        <w:tc>
          <w:tcPr>
            <w:tcW w:w="0" w:type="auto"/>
            <w:shd w:val="pct25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D76">
              <w:rPr>
                <w:rFonts w:ascii="Times New Roman" w:hAnsi="Times New Roman"/>
                <w:b/>
              </w:rPr>
              <w:t>Финанси-рование/ окружной бюджет</w:t>
            </w:r>
          </w:p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D76">
              <w:rPr>
                <w:rFonts w:ascii="Times New Roman" w:hAnsi="Times New Roman"/>
                <w:b/>
              </w:rPr>
              <w:t>(тыс. руб.)</w:t>
            </w:r>
          </w:p>
        </w:tc>
        <w:tc>
          <w:tcPr>
            <w:tcW w:w="0" w:type="auto"/>
            <w:shd w:val="pct25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D76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0" w:type="auto"/>
            <w:shd w:val="pct25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D76">
              <w:rPr>
                <w:rFonts w:ascii="Times New Roman" w:hAnsi="Times New Roman"/>
                <w:b/>
              </w:rPr>
              <w:t>Ответственный исполнитель</w:t>
            </w:r>
          </w:p>
        </w:tc>
      </w:tr>
      <w:tr w:rsidR="0027662C" w:rsidRPr="00030D76" w:rsidTr="0027662C"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ГБУ «ЦДСК Истоки» Выхино-Жулебино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16 550,0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 w:val="restart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Митрюк Л.В.</w:t>
            </w:r>
          </w:p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Руководители ГБУ социальной сферы</w:t>
            </w:r>
          </w:p>
        </w:tc>
      </w:tr>
      <w:tr w:rsidR="0027662C" w:rsidRPr="00030D76" w:rsidTr="0027662C"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ГБУ «Капотня» Капотня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4 700,0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27662C" w:rsidRPr="00030D76" w:rsidRDefault="0027662C" w:rsidP="00672FED">
            <w:pPr>
              <w:spacing w:after="0" w:line="240" w:lineRule="auto"/>
              <w:ind w:right="-1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62C" w:rsidRPr="00030D76" w:rsidTr="0027662C"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ГБУ «ММЦ Рубеж» Кузьминки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14 200,0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2C" w:rsidRPr="00030D76" w:rsidTr="0027662C"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ГБУ «Лефортово» Лефортово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20 070,4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62C" w:rsidRPr="00030D76" w:rsidTr="0027662C"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ГБУ «ЦТМ Олимп» Люблино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14 000,0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62C" w:rsidRPr="00030D76" w:rsidTr="0027662C"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ГБУ «КСЦ «Успех» Марьино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16 550,0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62C" w:rsidRPr="00030D76" w:rsidTr="0027662C"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ГБУ «СДЦ Некрасовка» Некрасовка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3 200,0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62C" w:rsidRPr="00030D76" w:rsidTr="0027662C"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ГБУ «Кругозор» Нижегородский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8 000,0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62C" w:rsidRPr="00030D76" w:rsidTr="0027662C"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ГБУ «МЦ Галерис» Текстильщики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11 700,0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62C" w:rsidRPr="00030D76" w:rsidTr="0027662C"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ГБУ «КСЦ Печатники» Печатники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10 600,0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62C" w:rsidRPr="00030D76" w:rsidTr="0027662C"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ГБУ «Аист» Рязанский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9 800,0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62C" w:rsidRPr="00030D76" w:rsidTr="0027662C"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ГБУ МТК «Святогор» Южнопортовый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8 500,0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62C" w:rsidRPr="00030D76" w:rsidTr="0027662C">
        <w:tc>
          <w:tcPr>
            <w:tcW w:w="0" w:type="auto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ИТОГО      </w:t>
            </w:r>
          </w:p>
        </w:tc>
        <w:tc>
          <w:tcPr>
            <w:tcW w:w="0" w:type="auto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0" w:type="auto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30D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0" w:type="auto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588</w:t>
            </w:r>
          </w:p>
        </w:tc>
        <w:tc>
          <w:tcPr>
            <w:tcW w:w="0" w:type="auto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137 870,4</w:t>
            </w:r>
          </w:p>
        </w:tc>
        <w:tc>
          <w:tcPr>
            <w:tcW w:w="0" w:type="auto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7662C" w:rsidRPr="00030D76" w:rsidRDefault="0027662C" w:rsidP="00672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04B0" w:rsidRDefault="00E504B0" w:rsidP="00672FED">
      <w:pPr>
        <w:pStyle w:val="af8"/>
        <w:spacing w:before="0" w:after="0"/>
      </w:pPr>
      <w:bookmarkStart w:id="29" w:name="_Toc443472229"/>
    </w:p>
    <w:p w:rsidR="0001567E" w:rsidRDefault="004E3E95" w:rsidP="00672FED">
      <w:pPr>
        <w:pStyle w:val="af8"/>
        <w:spacing w:before="0" w:after="0"/>
      </w:pPr>
      <w:bookmarkStart w:id="30" w:name="_Toc506382729"/>
      <w:r>
        <w:t>3.4</w:t>
      </w:r>
      <w:r w:rsidR="0027662C" w:rsidRPr="00030D76">
        <w:t>. Осуществление досуговой и социально-воспитательной работы с населением</w:t>
      </w:r>
      <w:bookmarkEnd w:id="30"/>
      <w:r w:rsidR="0027662C" w:rsidRPr="00030D76">
        <w:t xml:space="preserve"> </w:t>
      </w:r>
    </w:p>
    <w:p w:rsidR="0027662C" w:rsidRDefault="0027662C" w:rsidP="00672FED">
      <w:pPr>
        <w:pStyle w:val="af8"/>
        <w:spacing w:before="0" w:after="0"/>
      </w:pPr>
      <w:bookmarkStart w:id="31" w:name="_Toc506382730"/>
      <w:r w:rsidRPr="00030D76">
        <w:t>по месту жительства</w:t>
      </w:r>
      <w:bookmarkEnd w:id="29"/>
      <w:bookmarkEnd w:id="31"/>
    </w:p>
    <w:p w:rsidR="00E504B0" w:rsidRPr="00030D76" w:rsidRDefault="00E504B0" w:rsidP="00672FED">
      <w:pPr>
        <w:pStyle w:val="af8"/>
        <w:spacing w:before="0" w:after="0"/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3"/>
        <w:gridCol w:w="3369"/>
        <w:gridCol w:w="2268"/>
        <w:gridCol w:w="2409"/>
      </w:tblGrid>
      <w:tr w:rsidR="0027662C" w:rsidRPr="00030D76" w:rsidTr="00EA0429">
        <w:trPr>
          <w:trHeight w:val="527"/>
        </w:trPr>
        <w:tc>
          <w:tcPr>
            <w:tcW w:w="2443" w:type="dxa"/>
            <w:shd w:val="clear" w:color="auto" w:fill="BFBFBF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Управа района</w:t>
            </w:r>
          </w:p>
        </w:tc>
        <w:tc>
          <w:tcPr>
            <w:tcW w:w="3369" w:type="dxa"/>
            <w:shd w:val="clear" w:color="auto" w:fill="BFBFBF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Финансирование/</w:t>
            </w:r>
          </w:p>
          <w:p w:rsidR="0027662C" w:rsidRPr="00030D76" w:rsidRDefault="0027662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окружной бюджет</w:t>
            </w:r>
          </w:p>
          <w:p w:rsidR="0027662C" w:rsidRPr="00030D76" w:rsidRDefault="0027662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672FED" w:rsidRDefault="0027662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</w:p>
          <w:p w:rsidR="0027662C" w:rsidRPr="00030D76" w:rsidRDefault="0027662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409" w:type="dxa"/>
            <w:shd w:val="clear" w:color="auto" w:fill="BFBFBF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7662C" w:rsidRPr="00030D76" w:rsidTr="00EA0429">
        <w:trPr>
          <w:trHeight w:val="289"/>
        </w:trPr>
        <w:tc>
          <w:tcPr>
            <w:tcW w:w="2443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369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4 700,0</w:t>
            </w:r>
          </w:p>
        </w:tc>
        <w:tc>
          <w:tcPr>
            <w:tcW w:w="2268" w:type="dxa"/>
            <w:vMerge w:val="restart"/>
            <w:vAlign w:val="center"/>
          </w:tcPr>
          <w:p w:rsidR="0001567E" w:rsidRDefault="0027662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27662C" w:rsidRPr="00030D76" w:rsidRDefault="0027662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409" w:type="dxa"/>
            <w:vMerge w:val="restart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01567E" w:rsidRDefault="0027662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 xml:space="preserve">Главы </w:t>
            </w:r>
          </w:p>
          <w:p w:rsidR="0027662C" w:rsidRPr="00030D76" w:rsidRDefault="0027662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управ районов</w:t>
            </w:r>
          </w:p>
        </w:tc>
      </w:tr>
      <w:tr w:rsidR="0027662C" w:rsidRPr="00030D76" w:rsidTr="00EA0429">
        <w:trPr>
          <w:trHeight w:val="289"/>
        </w:trPr>
        <w:tc>
          <w:tcPr>
            <w:tcW w:w="2443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3369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2268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2C" w:rsidRPr="00030D76" w:rsidTr="00EA0429">
        <w:trPr>
          <w:trHeight w:val="284"/>
        </w:trPr>
        <w:tc>
          <w:tcPr>
            <w:tcW w:w="2443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3369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268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2C" w:rsidRPr="00030D76" w:rsidTr="00EA0429">
        <w:trPr>
          <w:trHeight w:val="284"/>
        </w:trPr>
        <w:tc>
          <w:tcPr>
            <w:tcW w:w="2443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 xml:space="preserve">Лефортово </w:t>
            </w:r>
          </w:p>
        </w:tc>
        <w:tc>
          <w:tcPr>
            <w:tcW w:w="3369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1 900,0</w:t>
            </w:r>
          </w:p>
        </w:tc>
        <w:tc>
          <w:tcPr>
            <w:tcW w:w="2268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2C" w:rsidRPr="00030D76" w:rsidTr="00EA0429">
        <w:trPr>
          <w:trHeight w:val="284"/>
        </w:trPr>
        <w:tc>
          <w:tcPr>
            <w:tcW w:w="2443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369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4 400,0</w:t>
            </w:r>
          </w:p>
        </w:tc>
        <w:tc>
          <w:tcPr>
            <w:tcW w:w="2268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2C" w:rsidRPr="00030D76" w:rsidTr="00EA0429">
        <w:trPr>
          <w:trHeight w:val="284"/>
        </w:trPr>
        <w:tc>
          <w:tcPr>
            <w:tcW w:w="2443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369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2268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2C" w:rsidRPr="00030D76" w:rsidTr="00EA0429">
        <w:trPr>
          <w:trHeight w:val="284"/>
        </w:trPr>
        <w:tc>
          <w:tcPr>
            <w:tcW w:w="2443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3369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268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2C" w:rsidRPr="00030D76" w:rsidTr="00EA0429">
        <w:trPr>
          <w:trHeight w:val="284"/>
        </w:trPr>
        <w:tc>
          <w:tcPr>
            <w:tcW w:w="2443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 xml:space="preserve">Нижегородский </w:t>
            </w:r>
          </w:p>
        </w:tc>
        <w:tc>
          <w:tcPr>
            <w:tcW w:w="3369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268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2C" w:rsidRPr="00030D76" w:rsidTr="00EA0429">
        <w:trPr>
          <w:trHeight w:val="284"/>
        </w:trPr>
        <w:tc>
          <w:tcPr>
            <w:tcW w:w="2443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3369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2268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2C" w:rsidRPr="00030D76" w:rsidTr="00EA0429">
        <w:trPr>
          <w:trHeight w:val="284"/>
        </w:trPr>
        <w:tc>
          <w:tcPr>
            <w:tcW w:w="2443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3369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2 100,0</w:t>
            </w:r>
          </w:p>
        </w:tc>
        <w:tc>
          <w:tcPr>
            <w:tcW w:w="2268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2C" w:rsidRPr="00030D76" w:rsidTr="00EA0429">
        <w:trPr>
          <w:trHeight w:val="284"/>
        </w:trPr>
        <w:tc>
          <w:tcPr>
            <w:tcW w:w="2443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369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2268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2C" w:rsidRPr="00030D76" w:rsidTr="00EA0429">
        <w:trPr>
          <w:trHeight w:val="284"/>
        </w:trPr>
        <w:tc>
          <w:tcPr>
            <w:tcW w:w="2443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Южнопортовый</w:t>
            </w:r>
          </w:p>
        </w:tc>
        <w:tc>
          <w:tcPr>
            <w:tcW w:w="3369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2 700,0</w:t>
            </w:r>
          </w:p>
        </w:tc>
        <w:tc>
          <w:tcPr>
            <w:tcW w:w="2268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2C" w:rsidRPr="00030D76" w:rsidTr="00EA0429">
        <w:trPr>
          <w:trHeight w:val="293"/>
        </w:trPr>
        <w:tc>
          <w:tcPr>
            <w:tcW w:w="2443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369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28 595,0</w:t>
            </w:r>
          </w:p>
        </w:tc>
        <w:tc>
          <w:tcPr>
            <w:tcW w:w="2268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7662C" w:rsidRPr="00030D76" w:rsidRDefault="002766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1D06" w:rsidRPr="00030D76" w:rsidRDefault="0024125E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r w:rsidRPr="00030D76">
        <w:rPr>
          <w:color w:val="auto"/>
          <w:lang w:eastAsia="ru-RU"/>
        </w:rPr>
        <w:br w:type="page"/>
      </w:r>
      <w:bookmarkStart w:id="32" w:name="_Toc506382731"/>
      <w:r w:rsidR="00321D06" w:rsidRPr="00030D76">
        <w:rPr>
          <w:rFonts w:ascii="Times New Roman" w:hAnsi="Times New Roman"/>
          <w:i/>
          <w:color w:val="auto"/>
          <w:sz w:val="32"/>
          <w:lang w:eastAsia="ru-RU"/>
        </w:rPr>
        <w:t>ГОСУДАРСТВЕННАЯ ПРОГРАММА  «СПОРТ»</w:t>
      </w:r>
      <w:bookmarkEnd w:id="24"/>
      <w:bookmarkEnd w:id="32"/>
    </w:p>
    <w:p w:rsidR="00321D06" w:rsidRPr="00030D76" w:rsidRDefault="00321D06" w:rsidP="00672FED">
      <w:pPr>
        <w:spacing w:after="0" w:line="240" w:lineRule="auto"/>
        <w:rPr>
          <w:rFonts w:ascii="Times New Roman" w:hAnsi="Times New Roman"/>
          <w:lang w:eastAsia="ru-RU"/>
        </w:rPr>
      </w:pPr>
    </w:p>
    <w:p w:rsidR="00321D06" w:rsidRPr="00030D76" w:rsidRDefault="00321D06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bookmarkStart w:id="33" w:name="_Toc420679010"/>
      <w:bookmarkStart w:id="34" w:name="_Toc506382732"/>
      <w:r w:rsidRPr="00030D76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  <w:bookmarkEnd w:id="33"/>
      <w:bookmarkEnd w:id="34"/>
    </w:p>
    <w:p w:rsidR="00ED1368" w:rsidRPr="00030D76" w:rsidRDefault="00ED1368" w:rsidP="00672FED">
      <w:pPr>
        <w:pStyle w:val="af1"/>
        <w:spacing w:before="0" w:after="0" w:line="240" w:lineRule="auto"/>
        <w:rPr>
          <w:rFonts w:ascii="Times New Roman" w:hAnsi="Times New Roman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1564"/>
        <w:gridCol w:w="2268"/>
        <w:gridCol w:w="1417"/>
        <w:gridCol w:w="1842"/>
        <w:gridCol w:w="1702"/>
      </w:tblGrid>
      <w:tr w:rsidR="00382143" w:rsidRPr="0080246C" w:rsidTr="00382143">
        <w:trPr>
          <w:cantSplit/>
          <w:trHeight w:val="838"/>
        </w:trPr>
        <w:tc>
          <w:tcPr>
            <w:tcW w:w="24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5" w:name="_Toc443472237"/>
            <w:r w:rsidRPr="0080246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82143" w:rsidRPr="0080246C" w:rsidRDefault="00382143" w:rsidP="00841720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46C">
              <w:rPr>
                <w:rFonts w:ascii="Times New Roman" w:hAnsi="Times New Roman"/>
                <w:b/>
                <w:sz w:val="24"/>
                <w:szCs w:val="24"/>
              </w:rPr>
              <w:t>Количество учреждений (ед.)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46C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46C">
              <w:rPr>
                <w:rFonts w:ascii="Times New Roman" w:hAnsi="Times New Roman"/>
                <w:b/>
                <w:sz w:val="24"/>
                <w:szCs w:val="24"/>
              </w:rPr>
              <w:t>городской бюджет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/окружной бюджет</w:t>
            </w:r>
          </w:p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46C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46C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46C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382143" w:rsidRPr="0080246C" w:rsidTr="00382143">
        <w:trPr>
          <w:cantSplit/>
          <w:trHeight w:val="838"/>
        </w:trPr>
        <w:tc>
          <w:tcPr>
            <w:tcW w:w="2406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82143" w:rsidRPr="0080246C" w:rsidRDefault="00382143" w:rsidP="00841720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82143" w:rsidRPr="0080246C" w:rsidRDefault="00382143" w:rsidP="00841720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BFBFBF"/>
          </w:tcPr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143" w:rsidRPr="0080246C" w:rsidTr="00382143">
        <w:trPr>
          <w:trHeight w:val="70"/>
        </w:trPr>
        <w:tc>
          <w:tcPr>
            <w:tcW w:w="2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80246C" w:rsidRDefault="00382143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Проведение капитального ремонта учреждений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80246C" w:rsidRDefault="005D3553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  <w:r w:rsidR="00382143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3" w:rsidRPr="0080246C" w:rsidRDefault="00382143" w:rsidP="00841720">
            <w:pPr>
              <w:jc w:val="center"/>
            </w:pPr>
            <w:r w:rsidRPr="0080246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143" w:rsidRPr="0080246C" w:rsidRDefault="00382143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Куликов А.В. Главы управ районов</w:t>
            </w:r>
          </w:p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143" w:rsidRPr="0080246C" w:rsidRDefault="00382143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82143" w:rsidRPr="0080246C" w:rsidTr="00382143">
        <w:trPr>
          <w:trHeight w:val="70"/>
        </w:trPr>
        <w:tc>
          <w:tcPr>
            <w:tcW w:w="2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80246C" w:rsidRDefault="00382143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 учреждений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80246C" w:rsidRDefault="00382143" w:rsidP="00382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80246C" w:rsidRDefault="005D3553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3" w:rsidRPr="0080246C" w:rsidRDefault="00382143" w:rsidP="00841720">
            <w:pPr>
              <w:jc w:val="center"/>
            </w:pPr>
            <w:r w:rsidRPr="0080246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143" w:rsidRPr="0080246C" w:rsidRDefault="00382143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Куликов А.В.</w:t>
            </w:r>
          </w:p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143" w:rsidRDefault="00382143" w:rsidP="00841720">
            <w:pPr>
              <w:jc w:val="center"/>
            </w:pPr>
            <w:r w:rsidRPr="001F5023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82143" w:rsidRPr="0080246C" w:rsidTr="00382143">
        <w:trPr>
          <w:trHeight w:val="70"/>
        </w:trPr>
        <w:tc>
          <w:tcPr>
            <w:tcW w:w="2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80246C" w:rsidRDefault="00382143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Закупка оборудования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80246C" w:rsidRDefault="00382143" w:rsidP="00382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3" w:rsidRPr="0080246C" w:rsidRDefault="00382143" w:rsidP="00841720">
            <w:pPr>
              <w:jc w:val="center"/>
            </w:pPr>
            <w:r w:rsidRPr="0080246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143" w:rsidRPr="0080246C" w:rsidRDefault="00382143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382143" w:rsidRPr="0080246C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Куликов А.В.</w:t>
            </w:r>
          </w:p>
          <w:p w:rsidR="00382143" w:rsidRPr="0080246C" w:rsidRDefault="00382143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143" w:rsidRDefault="00382143" w:rsidP="00841720">
            <w:pPr>
              <w:jc w:val="center"/>
            </w:pPr>
            <w:r w:rsidRPr="001F5023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82143" w:rsidRPr="00295477" w:rsidTr="00382143">
        <w:trPr>
          <w:trHeight w:val="70"/>
        </w:trPr>
        <w:tc>
          <w:tcPr>
            <w:tcW w:w="2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295477" w:rsidRDefault="00382143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Мероприятия в сфере досуговой и социально-воспитательной работы, проводимые с населением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295477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</w:t>
            </w:r>
            <w:r w:rsidRPr="00295477">
              <w:rPr>
                <w:rFonts w:ascii="Times New Roman" w:hAnsi="Times New Roman"/>
                <w:sz w:val="24"/>
                <w:szCs w:val="24"/>
              </w:rPr>
              <w:t>82,4</w:t>
            </w:r>
          </w:p>
          <w:p w:rsidR="00382143" w:rsidRPr="00295477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295477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143" w:rsidRPr="00295477" w:rsidRDefault="00382143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382143" w:rsidRPr="00295477" w:rsidRDefault="00382143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382143" w:rsidRPr="00295477" w:rsidRDefault="00382143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Руководители ГБУ социальной сферы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143" w:rsidRDefault="00382143" w:rsidP="00841720">
            <w:pPr>
              <w:jc w:val="center"/>
            </w:pPr>
            <w:r w:rsidRPr="001F5023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82143" w:rsidRPr="00295477" w:rsidTr="00382143">
        <w:trPr>
          <w:trHeight w:val="70"/>
        </w:trPr>
        <w:tc>
          <w:tcPr>
            <w:tcW w:w="2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295477" w:rsidRDefault="00382143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Осуществление физкультурно-оздоровительной и спортивной работы с населением по месту жительства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295477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295477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</w:t>
            </w:r>
            <w:r w:rsidRPr="00295477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295477" w:rsidRDefault="00382143" w:rsidP="00841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143" w:rsidRPr="00295477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382143" w:rsidRPr="00295477" w:rsidRDefault="00382143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143" w:rsidRDefault="00382143" w:rsidP="00841720">
            <w:pPr>
              <w:jc w:val="center"/>
            </w:pPr>
            <w:r w:rsidRPr="001F5023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82143" w:rsidRPr="00295477" w:rsidTr="00382143">
        <w:trPr>
          <w:trHeight w:val="70"/>
        </w:trPr>
        <w:tc>
          <w:tcPr>
            <w:tcW w:w="2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295477" w:rsidRDefault="00382143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5477"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295477" w:rsidRDefault="00382143" w:rsidP="00841720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295477" w:rsidRDefault="00382143" w:rsidP="0038214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58,6/84,9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43" w:rsidRPr="00295477" w:rsidRDefault="00382143" w:rsidP="00841720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143" w:rsidRPr="00295477" w:rsidRDefault="00382143" w:rsidP="008417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143" w:rsidRPr="00295477" w:rsidRDefault="00382143" w:rsidP="008417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72FED" w:rsidRDefault="00672FED" w:rsidP="00672FED">
      <w:pPr>
        <w:pStyle w:val="af8"/>
        <w:spacing w:before="0" w:after="0"/>
      </w:pPr>
    </w:p>
    <w:p w:rsidR="00ED1368" w:rsidRDefault="00ED1368" w:rsidP="00672FED">
      <w:pPr>
        <w:pStyle w:val="af8"/>
        <w:spacing w:before="0" w:after="0"/>
      </w:pPr>
      <w:bookmarkStart w:id="36" w:name="_Toc506382733"/>
      <w:r w:rsidRPr="00030D76">
        <w:t>4.1. Проведение капитального ремонта учреждений</w:t>
      </w:r>
      <w:bookmarkEnd w:id="36"/>
    </w:p>
    <w:p w:rsidR="00672FED" w:rsidRPr="00030D76" w:rsidRDefault="00672FED" w:rsidP="00672FED">
      <w:pPr>
        <w:pStyle w:val="af8"/>
        <w:spacing w:before="0"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2556"/>
        <w:gridCol w:w="2296"/>
        <w:gridCol w:w="2128"/>
        <w:gridCol w:w="1938"/>
      </w:tblGrid>
      <w:tr w:rsidR="00882757" w:rsidRPr="006D22F3" w:rsidTr="00841720">
        <w:tc>
          <w:tcPr>
            <w:tcW w:w="1948" w:type="dxa"/>
            <w:shd w:val="clear" w:color="auto" w:fill="BFBFBF" w:themeFill="background1" w:themeFillShade="BF"/>
          </w:tcPr>
          <w:p w:rsidR="00882757" w:rsidRPr="006D22F3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D22F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2627" w:type="dxa"/>
            <w:shd w:val="clear" w:color="auto" w:fill="BFBFBF" w:themeFill="background1" w:themeFillShade="BF"/>
          </w:tcPr>
          <w:p w:rsidR="00882757" w:rsidRPr="006D22F3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D22F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2342" w:type="dxa"/>
            <w:shd w:val="clear" w:color="auto" w:fill="BFBFBF" w:themeFill="background1" w:themeFillShade="BF"/>
          </w:tcPr>
          <w:p w:rsidR="00882757" w:rsidRPr="006D22F3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D22F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133" w:type="dxa"/>
            <w:shd w:val="clear" w:color="auto" w:fill="BFBFBF" w:themeFill="background1" w:themeFillShade="BF"/>
          </w:tcPr>
          <w:p w:rsidR="00882757" w:rsidRPr="006D22F3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D22F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Объем финансирования тыс. руб.</w:t>
            </w:r>
          </w:p>
        </w:tc>
        <w:tc>
          <w:tcPr>
            <w:tcW w:w="1938" w:type="dxa"/>
            <w:shd w:val="clear" w:color="auto" w:fill="BFBFBF" w:themeFill="background1" w:themeFillShade="BF"/>
            <w:vAlign w:val="center"/>
          </w:tcPr>
          <w:p w:rsidR="00882757" w:rsidRPr="006D22F3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D22F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882757" w:rsidRPr="00E845D5" w:rsidTr="00841720">
        <w:tc>
          <w:tcPr>
            <w:tcW w:w="1948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2627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 xml:space="preserve">ГБУ «Спортивная школа олимпийского резерва «Москвич» Москомспорта </w:t>
            </w:r>
          </w:p>
        </w:tc>
        <w:tc>
          <w:tcPr>
            <w:tcW w:w="2342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Волгоградский проспект, д. 46/15, стр. 10</w:t>
            </w:r>
          </w:p>
        </w:tc>
        <w:tc>
          <w:tcPr>
            <w:tcW w:w="2133" w:type="dxa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37 254</w:t>
            </w:r>
            <w:r w:rsidRPr="0080246C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938" w:type="dxa"/>
            <w:vMerge w:val="restart"/>
            <w:vAlign w:val="center"/>
          </w:tcPr>
          <w:p w:rsidR="00882757" w:rsidRPr="0080246C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Куликов А.В.</w:t>
            </w:r>
          </w:p>
          <w:p w:rsidR="00882757" w:rsidRPr="00E845D5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  <w:tr w:rsidR="00882757" w:rsidRPr="00E845D5" w:rsidTr="00841720">
        <w:tc>
          <w:tcPr>
            <w:tcW w:w="1948" w:type="dxa"/>
          </w:tcPr>
          <w:p w:rsidR="00882757" w:rsidRPr="00402A73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A73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627" w:type="dxa"/>
          </w:tcPr>
          <w:p w:rsidR="00882757" w:rsidRPr="00402A73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A73">
              <w:rPr>
                <w:rFonts w:ascii="Times New Roman" w:hAnsi="Times New Roman"/>
                <w:sz w:val="24"/>
                <w:szCs w:val="24"/>
              </w:rPr>
              <w:t xml:space="preserve">ГБУ «ЦФКиС ЮВАО г. Москвы» Москомспорта </w:t>
            </w:r>
          </w:p>
        </w:tc>
        <w:tc>
          <w:tcPr>
            <w:tcW w:w="2342" w:type="dxa"/>
          </w:tcPr>
          <w:p w:rsidR="00882757" w:rsidRPr="00402A73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A73">
              <w:rPr>
                <w:rFonts w:ascii="Times New Roman" w:hAnsi="Times New Roman"/>
                <w:sz w:val="24"/>
                <w:szCs w:val="24"/>
              </w:rPr>
              <w:t>ул. Маршала Голованова, д. 12, к. 1</w:t>
            </w:r>
          </w:p>
        </w:tc>
        <w:tc>
          <w:tcPr>
            <w:tcW w:w="2133" w:type="dxa"/>
          </w:tcPr>
          <w:p w:rsidR="00882757" w:rsidRPr="00402A73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6 642,1</w:t>
            </w:r>
          </w:p>
        </w:tc>
        <w:tc>
          <w:tcPr>
            <w:tcW w:w="1938" w:type="dxa"/>
            <w:vAlign w:val="center"/>
          </w:tcPr>
          <w:p w:rsidR="00882757" w:rsidRPr="0080246C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Куликов А.В.</w:t>
            </w:r>
          </w:p>
          <w:p w:rsidR="00882757" w:rsidRPr="00E845D5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  <w:tr w:rsidR="00882757" w:rsidRPr="0080246C" w:rsidTr="00841720">
        <w:tc>
          <w:tcPr>
            <w:tcW w:w="1948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246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Pr="0080246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объектов</w:t>
            </w:r>
          </w:p>
        </w:tc>
        <w:tc>
          <w:tcPr>
            <w:tcW w:w="2627" w:type="dxa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4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42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43 946,8</w:t>
            </w:r>
          </w:p>
        </w:tc>
        <w:tc>
          <w:tcPr>
            <w:tcW w:w="1938" w:type="dxa"/>
            <w:vAlign w:val="center"/>
          </w:tcPr>
          <w:p w:rsidR="00882757" w:rsidRPr="0080246C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636C" w:rsidRDefault="0048636C" w:rsidP="00672FED">
      <w:pPr>
        <w:pStyle w:val="af8"/>
        <w:spacing w:before="0" w:after="0"/>
      </w:pPr>
    </w:p>
    <w:p w:rsidR="00ED1368" w:rsidRDefault="00ED1368" w:rsidP="00672FED">
      <w:pPr>
        <w:pStyle w:val="af8"/>
        <w:spacing w:before="0" w:after="0"/>
      </w:pPr>
      <w:bookmarkStart w:id="37" w:name="_Toc506382734"/>
      <w:r w:rsidRPr="00030D76">
        <w:t>4.2. Проведение текущего ремонта учреждений</w:t>
      </w:r>
      <w:bookmarkEnd w:id="37"/>
    </w:p>
    <w:p w:rsidR="00672FED" w:rsidRPr="00030D76" w:rsidRDefault="00672FED" w:rsidP="00672FED">
      <w:pPr>
        <w:pStyle w:val="af8"/>
        <w:spacing w:before="0"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2532"/>
        <w:gridCol w:w="2313"/>
        <w:gridCol w:w="2126"/>
        <w:gridCol w:w="1938"/>
      </w:tblGrid>
      <w:tr w:rsidR="00882757" w:rsidRPr="0080246C" w:rsidTr="00841720">
        <w:tc>
          <w:tcPr>
            <w:tcW w:w="1948" w:type="dxa"/>
            <w:shd w:val="clear" w:color="auto" w:fill="BFBFBF" w:themeFill="background1" w:themeFillShade="BF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0246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2627" w:type="dxa"/>
            <w:shd w:val="clear" w:color="auto" w:fill="BFBFBF" w:themeFill="background1" w:themeFillShade="BF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0246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2342" w:type="dxa"/>
            <w:shd w:val="clear" w:color="auto" w:fill="BFBFBF" w:themeFill="background1" w:themeFillShade="BF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0246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133" w:type="dxa"/>
            <w:shd w:val="clear" w:color="auto" w:fill="BFBFBF" w:themeFill="background1" w:themeFillShade="BF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0246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Объем финансирования тыс. руб.</w:t>
            </w:r>
          </w:p>
        </w:tc>
        <w:tc>
          <w:tcPr>
            <w:tcW w:w="1938" w:type="dxa"/>
            <w:shd w:val="clear" w:color="auto" w:fill="BFBFBF" w:themeFill="background1" w:themeFillShade="BF"/>
            <w:vAlign w:val="center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0246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882757" w:rsidRPr="00E845D5" w:rsidTr="00841720">
        <w:tc>
          <w:tcPr>
            <w:tcW w:w="1948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2627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ГБУ «Спортивная школа олимпийского резерва № 23» Москомспорта,</w:t>
            </w:r>
          </w:p>
        </w:tc>
        <w:tc>
          <w:tcPr>
            <w:tcW w:w="2342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80246C">
              <w:rPr>
                <w:rFonts w:ascii="Times New Roman" w:hAnsi="Times New Roman"/>
                <w:sz w:val="24"/>
                <w:szCs w:val="24"/>
              </w:rPr>
              <w:t>Рязанский проспект, д.7, к.3</w:t>
            </w:r>
          </w:p>
        </w:tc>
        <w:tc>
          <w:tcPr>
            <w:tcW w:w="2133" w:type="dxa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 xml:space="preserve"> 1 5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80246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8" w:type="dxa"/>
            <w:vMerge w:val="restart"/>
            <w:vAlign w:val="center"/>
          </w:tcPr>
          <w:p w:rsidR="00882757" w:rsidRPr="0080246C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Куликов А.В.</w:t>
            </w:r>
          </w:p>
          <w:p w:rsidR="00882757" w:rsidRPr="00E845D5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  <w:tr w:rsidR="00882757" w:rsidRPr="00E845D5" w:rsidTr="00841720">
        <w:tc>
          <w:tcPr>
            <w:tcW w:w="1948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627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 xml:space="preserve">ГБУ «ФСО «Хоккей Москвы» Москомспорта </w:t>
            </w:r>
          </w:p>
        </w:tc>
        <w:tc>
          <w:tcPr>
            <w:tcW w:w="2342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80246C">
              <w:rPr>
                <w:rFonts w:ascii="Times New Roman" w:hAnsi="Times New Roman"/>
                <w:sz w:val="24"/>
                <w:szCs w:val="24"/>
              </w:rPr>
              <w:t>Мячковский б-р, д. 10, к.3</w:t>
            </w:r>
          </w:p>
        </w:tc>
        <w:tc>
          <w:tcPr>
            <w:tcW w:w="2133" w:type="dxa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0246C">
              <w:rPr>
                <w:rFonts w:ascii="Times New Roman" w:hAnsi="Times New Roman"/>
                <w:sz w:val="24"/>
                <w:szCs w:val="24"/>
              </w:rPr>
              <w:t> 350,2</w:t>
            </w:r>
          </w:p>
        </w:tc>
        <w:tc>
          <w:tcPr>
            <w:tcW w:w="1938" w:type="dxa"/>
            <w:vMerge/>
          </w:tcPr>
          <w:p w:rsidR="00882757" w:rsidRPr="00E845D5" w:rsidRDefault="00882757" w:rsidP="00841720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882757" w:rsidRPr="00E845D5" w:rsidTr="00841720">
        <w:tc>
          <w:tcPr>
            <w:tcW w:w="1948" w:type="dxa"/>
            <w:vMerge w:val="restart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Южнопортовый</w:t>
            </w:r>
          </w:p>
        </w:tc>
        <w:tc>
          <w:tcPr>
            <w:tcW w:w="2627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ГБУ «Спортивная школа олимпийского резерва №61 «Фортуна» Москомспорта</w:t>
            </w:r>
          </w:p>
        </w:tc>
        <w:tc>
          <w:tcPr>
            <w:tcW w:w="2342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80246C">
              <w:rPr>
                <w:rFonts w:ascii="Times New Roman" w:hAnsi="Times New Roman"/>
                <w:sz w:val="24"/>
                <w:szCs w:val="24"/>
              </w:rPr>
              <w:t>1-я ул. Машиностроения, дом 16</w:t>
            </w:r>
          </w:p>
        </w:tc>
        <w:tc>
          <w:tcPr>
            <w:tcW w:w="2133" w:type="dxa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80246C">
              <w:rPr>
                <w:rFonts w:ascii="Times New Roman" w:hAnsi="Times New Roman"/>
                <w:sz w:val="24"/>
                <w:szCs w:val="24"/>
              </w:rPr>
              <w:t>771,6</w:t>
            </w:r>
          </w:p>
        </w:tc>
        <w:tc>
          <w:tcPr>
            <w:tcW w:w="1938" w:type="dxa"/>
            <w:vMerge/>
          </w:tcPr>
          <w:p w:rsidR="00882757" w:rsidRPr="00E845D5" w:rsidRDefault="00882757" w:rsidP="00841720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882757" w:rsidRPr="00E845D5" w:rsidTr="00841720">
        <w:tc>
          <w:tcPr>
            <w:tcW w:w="1948" w:type="dxa"/>
            <w:vMerge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«ЦФКиС ЮВАО г. Москвы» </w:t>
            </w:r>
            <w:r w:rsidRPr="0080246C">
              <w:rPr>
                <w:rFonts w:ascii="Times New Roman" w:hAnsi="Times New Roman"/>
                <w:sz w:val="24"/>
                <w:szCs w:val="24"/>
              </w:rPr>
              <w:t>Москомспорта</w:t>
            </w:r>
          </w:p>
        </w:tc>
        <w:tc>
          <w:tcPr>
            <w:tcW w:w="2342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Трофимова, д. 30,к . 3</w:t>
            </w:r>
          </w:p>
        </w:tc>
        <w:tc>
          <w:tcPr>
            <w:tcW w:w="2133" w:type="dxa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1 437,5</w:t>
            </w:r>
          </w:p>
        </w:tc>
        <w:tc>
          <w:tcPr>
            <w:tcW w:w="1938" w:type="dxa"/>
            <w:vMerge/>
          </w:tcPr>
          <w:p w:rsidR="00882757" w:rsidRPr="00E845D5" w:rsidRDefault="00882757" w:rsidP="00841720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882757" w:rsidRPr="00E845D5" w:rsidTr="00841720">
        <w:tc>
          <w:tcPr>
            <w:tcW w:w="1948" w:type="dxa"/>
            <w:vMerge w:val="restart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2627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 xml:space="preserve">ГБУ «Спортивная школа олимпийского резерва «Москвич» Москомспорта </w:t>
            </w:r>
          </w:p>
        </w:tc>
        <w:tc>
          <w:tcPr>
            <w:tcW w:w="2342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80246C">
              <w:rPr>
                <w:rFonts w:ascii="Times New Roman" w:hAnsi="Times New Roman"/>
                <w:sz w:val="24"/>
                <w:szCs w:val="24"/>
              </w:rPr>
              <w:t>Волгоградский проспект, д. 46/15, стр. 1</w:t>
            </w:r>
          </w:p>
        </w:tc>
        <w:tc>
          <w:tcPr>
            <w:tcW w:w="2133" w:type="dxa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1 289,9</w:t>
            </w:r>
          </w:p>
        </w:tc>
        <w:tc>
          <w:tcPr>
            <w:tcW w:w="1938" w:type="dxa"/>
            <w:vMerge/>
          </w:tcPr>
          <w:p w:rsidR="00882757" w:rsidRPr="00E845D5" w:rsidRDefault="00882757" w:rsidP="00841720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882757" w:rsidRPr="00E845D5" w:rsidTr="00841720">
        <w:tc>
          <w:tcPr>
            <w:tcW w:w="1948" w:type="dxa"/>
            <w:vMerge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«МГФСО» Москомспорта</w:t>
            </w:r>
          </w:p>
        </w:tc>
        <w:tc>
          <w:tcPr>
            <w:tcW w:w="2342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7-я Текстильщиков, д. 13 а, стр. 2</w:t>
            </w:r>
          </w:p>
        </w:tc>
        <w:tc>
          <w:tcPr>
            <w:tcW w:w="2133" w:type="dxa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1 274,8</w:t>
            </w:r>
          </w:p>
        </w:tc>
        <w:tc>
          <w:tcPr>
            <w:tcW w:w="1938" w:type="dxa"/>
            <w:vMerge/>
          </w:tcPr>
          <w:p w:rsidR="00882757" w:rsidRPr="00E845D5" w:rsidRDefault="00882757" w:rsidP="00841720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882757" w:rsidRPr="00E845D5" w:rsidTr="00841720">
        <w:tc>
          <w:tcPr>
            <w:tcW w:w="1948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2627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«СШ Энтузиаст» Москомспорта</w:t>
            </w:r>
          </w:p>
        </w:tc>
        <w:tc>
          <w:tcPr>
            <w:tcW w:w="2342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Зарайская, д. 70</w:t>
            </w:r>
          </w:p>
        </w:tc>
        <w:tc>
          <w:tcPr>
            <w:tcW w:w="2133" w:type="dxa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1 756,4</w:t>
            </w:r>
          </w:p>
        </w:tc>
        <w:tc>
          <w:tcPr>
            <w:tcW w:w="1938" w:type="dxa"/>
            <w:vMerge/>
          </w:tcPr>
          <w:p w:rsidR="00882757" w:rsidRPr="00E845D5" w:rsidRDefault="00882757" w:rsidP="00841720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882757" w:rsidRPr="0080246C" w:rsidTr="00841720">
        <w:tc>
          <w:tcPr>
            <w:tcW w:w="1948" w:type="dxa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0246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Итого объектов</w:t>
            </w:r>
          </w:p>
        </w:tc>
        <w:tc>
          <w:tcPr>
            <w:tcW w:w="2627" w:type="dxa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42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0246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  <w:r w:rsidRPr="0080246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426</w:t>
            </w:r>
            <w:r w:rsidRPr="0080246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1938" w:type="dxa"/>
          </w:tcPr>
          <w:p w:rsidR="00882757" w:rsidRPr="0080246C" w:rsidRDefault="00882757" w:rsidP="00841720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</w:tbl>
    <w:p w:rsidR="00672FED" w:rsidRDefault="00672FED" w:rsidP="00672FED">
      <w:pPr>
        <w:pStyle w:val="af8"/>
        <w:spacing w:before="0" w:after="0"/>
      </w:pPr>
    </w:p>
    <w:p w:rsidR="00ED1368" w:rsidRDefault="00ED1368" w:rsidP="00672FED">
      <w:pPr>
        <w:pStyle w:val="af8"/>
        <w:spacing w:before="0" w:after="0"/>
      </w:pPr>
      <w:bookmarkStart w:id="38" w:name="_Toc506382735"/>
      <w:r w:rsidRPr="00030D76">
        <w:t>4.3. Закупка оборудования</w:t>
      </w:r>
      <w:bookmarkEnd w:id="38"/>
    </w:p>
    <w:p w:rsidR="00672FED" w:rsidRPr="00030D76" w:rsidRDefault="00672FED" w:rsidP="00672FED">
      <w:pPr>
        <w:pStyle w:val="af8"/>
        <w:spacing w:before="0"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2562"/>
        <w:gridCol w:w="2278"/>
        <w:gridCol w:w="2129"/>
        <w:gridCol w:w="1938"/>
      </w:tblGrid>
      <w:tr w:rsidR="00882757" w:rsidRPr="0080246C" w:rsidTr="00841720">
        <w:tc>
          <w:tcPr>
            <w:tcW w:w="1948" w:type="dxa"/>
            <w:shd w:val="clear" w:color="auto" w:fill="BFBFBF" w:themeFill="background1" w:themeFillShade="BF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0246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2627" w:type="dxa"/>
            <w:shd w:val="clear" w:color="auto" w:fill="BFBFBF" w:themeFill="background1" w:themeFillShade="BF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0246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2342" w:type="dxa"/>
            <w:shd w:val="clear" w:color="auto" w:fill="BFBFBF" w:themeFill="background1" w:themeFillShade="BF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0246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133" w:type="dxa"/>
            <w:shd w:val="clear" w:color="auto" w:fill="BFBFBF" w:themeFill="background1" w:themeFillShade="BF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0246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Объем финансирования тыс. руб.</w:t>
            </w:r>
          </w:p>
        </w:tc>
        <w:tc>
          <w:tcPr>
            <w:tcW w:w="1938" w:type="dxa"/>
            <w:shd w:val="clear" w:color="auto" w:fill="BFBFBF" w:themeFill="background1" w:themeFillShade="BF"/>
            <w:vAlign w:val="center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0246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882757" w:rsidRPr="00E845D5" w:rsidTr="00841720">
        <w:tc>
          <w:tcPr>
            <w:tcW w:w="1948" w:type="dxa"/>
          </w:tcPr>
          <w:p w:rsidR="00882757" w:rsidRPr="008112CB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2627" w:type="dxa"/>
          </w:tcPr>
          <w:p w:rsidR="00882757" w:rsidRPr="008112CB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«СШОР № 23» Москомспорта</w:t>
            </w:r>
          </w:p>
        </w:tc>
        <w:tc>
          <w:tcPr>
            <w:tcW w:w="2342" w:type="dxa"/>
          </w:tcPr>
          <w:p w:rsidR="00882757" w:rsidRPr="008112CB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80246C">
              <w:rPr>
                <w:rFonts w:ascii="Times New Roman" w:hAnsi="Times New Roman"/>
                <w:sz w:val="24"/>
                <w:szCs w:val="24"/>
              </w:rPr>
              <w:t>Рязанский проспект, д.7, к.3</w:t>
            </w:r>
          </w:p>
        </w:tc>
        <w:tc>
          <w:tcPr>
            <w:tcW w:w="2133" w:type="dxa"/>
          </w:tcPr>
          <w:p w:rsidR="00882757" w:rsidRPr="008112CB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655,98</w:t>
            </w:r>
          </w:p>
        </w:tc>
        <w:tc>
          <w:tcPr>
            <w:tcW w:w="1938" w:type="dxa"/>
            <w:vMerge w:val="restart"/>
            <w:vAlign w:val="center"/>
          </w:tcPr>
          <w:p w:rsidR="00882757" w:rsidRPr="0080246C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Куликов А.В.</w:t>
            </w:r>
          </w:p>
          <w:p w:rsidR="00882757" w:rsidRPr="00E845D5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  <w:tr w:rsidR="00882757" w:rsidRPr="00E845D5" w:rsidTr="00841720">
        <w:tc>
          <w:tcPr>
            <w:tcW w:w="1948" w:type="dxa"/>
          </w:tcPr>
          <w:p w:rsidR="00882757" w:rsidRPr="008112CB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Каптня</w:t>
            </w:r>
          </w:p>
        </w:tc>
        <w:tc>
          <w:tcPr>
            <w:tcW w:w="2627" w:type="dxa"/>
          </w:tcPr>
          <w:p w:rsidR="00882757" w:rsidRPr="008112CB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«СШОР № 63 «Смена» Москомспорта</w:t>
            </w:r>
          </w:p>
        </w:tc>
        <w:tc>
          <w:tcPr>
            <w:tcW w:w="2342" w:type="dxa"/>
          </w:tcPr>
          <w:p w:rsidR="00882757" w:rsidRPr="008112CB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Капотня, 2-й квартал, д. 2 А, с. 1</w:t>
            </w:r>
          </w:p>
        </w:tc>
        <w:tc>
          <w:tcPr>
            <w:tcW w:w="2133" w:type="dxa"/>
          </w:tcPr>
          <w:p w:rsidR="00882757" w:rsidRDefault="00882757" w:rsidP="00841720">
            <w:pPr>
              <w:jc w:val="center"/>
            </w:pPr>
            <w:r w:rsidRPr="00E368B0">
              <w:rPr>
                <w:rFonts w:ascii="Times New Roman" w:hAnsi="Times New Roman"/>
                <w:sz w:val="24"/>
                <w:szCs w:val="24"/>
              </w:rPr>
              <w:t>655,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38" w:type="dxa"/>
            <w:vAlign w:val="center"/>
          </w:tcPr>
          <w:p w:rsidR="00882757" w:rsidRPr="0080246C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Куликов А.В.</w:t>
            </w:r>
          </w:p>
          <w:p w:rsidR="00882757" w:rsidRPr="0080246C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  <w:tr w:rsidR="00882757" w:rsidRPr="00E845D5" w:rsidTr="00841720">
        <w:tc>
          <w:tcPr>
            <w:tcW w:w="1948" w:type="dxa"/>
          </w:tcPr>
          <w:p w:rsidR="00882757" w:rsidRPr="008112CB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627" w:type="dxa"/>
          </w:tcPr>
          <w:p w:rsidR="00882757" w:rsidRPr="008112CB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«ЦФКиС ЮВАО г. Москвы» Москомспорта </w:t>
            </w:r>
          </w:p>
        </w:tc>
        <w:tc>
          <w:tcPr>
            <w:tcW w:w="2342" w:type="dxa"/>
          </w:tcPr>
          <w:p w:rsidR="00882757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маршала Голованова, д. 12,</w:t>
            </w:r>
          </w:p>
          <w:p w:rsidR="00882757" w:rsidRPr="008112CB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1</w:t>
            </w:r>
          </w:p>
        </w:tc>
        <w:tc>
          <w:tcPr>
            <w:tcW w:w="2133" w:type="dxa"/>
          </w:tcPr>
          <w:p w:rsidR="00882757" w:rsidRDefault="00882757" w:rsidP="00841720">
            <w:pPr>
              <w:jc w:val="center"/>
            </w:pPr>
            <w:r w:rsidRPr="00E368B0">
              <w:rPr>
                <w:rFonts w:ascii="Times New Roman" w:hAnsi="Times New Roman"/>
                <w:sz w:val="24"/>
                <w:szCs w:val="24"/>
              </w:rPr>
              <w:t>655,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38" w:type="dxa"/>
            <w:vAlign w:val="center"/>
          </w:tcPr>
          <w:p w:rsidR="00882757" w:rsidRPr="0080246C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Куликов А.В.</w:t>
            </w:r>
          </w:p>
          <w:p w:rsidR="00882757" w:rsidRPr="00E845D5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  <w:tr w:rsidR="00882757" w:rsidRPr="00E845D5" w:rsidTr="00841720">
        <w:tc>
          <w:tcPr>
            <w:tcW w:w="1948" w:type="dxa"/>
          </w:tcPr>
          <w:p w:rsidR="00882757" w:rsidRPr="008112CB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627" w:type="dxa"/>
          </w:tcPr>
          <w:p w:rsidR="00882757" w:rsidRPr="008112CB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«СШ № 4» Москомспорта </w:t>
            </w:r>
          </w:p>
        </w:tc>
        <w:tc>
          <w:tcPr>
            <w:tcW w:w="2342" w:type="dxa"/>
          </w:tcPr>
          <w:p w:rsidR="00882757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2-я Вольская, </w:t>
            </w:r>
          </w:p>
          <w:p w:rsidR="00882757" w:rsidRPr="008112CB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16, к. 3</w:t>
            </w:r>
          </w:p>
        </w:tc>
        <w:tc>
          <w:tcPr>
            <w:tcW w:w="2133" w:type="dxa"/>
          </w:tcPr>
          <w:p w:rsidR="00882757" w:rsidRDefault="00882757" w:rsidP="00841720">
            <w:pPr>
              <w:jc w:val="center"/>
            </w:pPr>
            <w:r w:rsidRPr="00E368B0">
              <w:rPr>
                <w:rFonts w:ascii="Times New Roman" w:hAnsi="Times New Roman"/>
                <w:sz w:val="24"/>
                <w:szCs w:val="24"/>
              </w:rPr>
              <w:t>655,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38" w:type="dxa"/>
            <w:vAlign w:val="center"/>
          </w:tcPr>
          <w:p w:rsidR="00882757" w:rsidRPr="0080246C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Куликов А.В.</w:t>
            </w:r>
          </w:p>
          <w:p w:rsidR="00882757" w:rsidRPr="00E845D5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  <w:tr w:rsidR="00882757" w:rsidRPr="00E845D5" w:rsidTr="00841720">
        <w:tc>
          <w:tcPr>
            <w:tcW w:w="1948" w:type="dxa"/>
          </w:tcPr>
          <w:p w:rsidR="00882757" w:rsidRPr="008112CB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2627" w:type="dxa"/>
          </w:tcPr>
          <w:p w:rsidR="00882757" w:rsidRPr="008112CB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«СШОР № 65 «Ника» Москомспорта</w:t>
            </w:r>
          </w:p>
        </w:tc>
        <w:tc>
          <w:tcPr>
            <w:tcW w:w="2342" w:type="dxa"/>
          </w:tcPr>
          <w:p w:rsidR="00882757" w:rsidRPr="008112CB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Академика Скрябина, д. 40, к. 1</w:t>
            </w:r>
          </w:p>
        </w:tc>
        <w:tc>
          <w:tcPr>
            <w:tcW w:w="2133" w:type="dxa"/>
          </w:tcPr>
          <w:p w:rsidR="00882757" w:rsidRDefault="00882757" w:rsidP="00841720">
            <w:pPr>
              <w:jc w:val="center"/>
            </w:pPr>
            <w:r w:rsidRPr="00E368B0">
              <w:rPr>
                <w:rFonts w:ascii="Times New Roman" w:hAnsi="Times New Roman"/>
                <w:sz w:val="24"/>
                <w:szCs w:val="24"/>
              </w:rPr>
              <w:t>655,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38" w:type="dxa"/>
            <w:vAlign w:val="center"/>
          </w:tcPr>
          <w:p w:rsidR="00882757" w:rsidRPr="0080246C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Куликов А.В.</w:t>
            </w:r>
          </w:p>
          <w:p w:rsidR="00882757" w:rsidRPr="00E845D5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  <w:r w:rsidRPr="0080246C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  <w:tr w:rsidR="00882757" w:rsidRPr="00E845D5" w:rsidTr="00841720">
        <w:tc>
          <w:tcPr>
            <w:tcW w:w="1948" w:type="dxa"/>
          </w:tcPr>
          <w:p w:rsidR="00882757" w:rsidRPr="0080246C" w:rsidRDefault="00882757" w:rsidP="008417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0246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Итого объектов</w:t>
            </w:r>
          </w:p>
        </w:tc>
        <w:tc>
          <w:tcPr>
            <w:tcW w:w="2627" w:type="dxa"/>
          </w:tcPr>
          <w:p w:rsidR="00882757" w:rsidRPr="00C83E5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E5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:rsidR="00882757" w:rsidRPr="00C83E54" w:rsidRDefault="00882757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:rsidR="00882757" w:rsidRPr="00C83E5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E54">
              <w:rPr>
                <w:rFonts w:ascii="Times New Roman" w:hAnsi="Times New Roman"/>
                <w:b/>
                <w:sz w:val="24"/>
                <w:szCs w:val="24"/>
              </w:rPr>
              <w:t>3 279,9</w:t>
            </w:r>
          </w:p>
        </w:tc>
        <w:tc>
          <w:tcPr>
            <w:tcW w:w="1938" w:type="dxa"/>
            <w:vAlign w:val="center"/>
          </w:tcPr>
          <w:p w:rsidR="00882757" w:rsidRPr="0080246C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1368" w:rsidRPr="00030D76" w:rsidRDefault="00ED1368" w:rsidP="00672FED">
      <w:pPr>
        <w:pStyle w:val="af8"/>
        <w:spacing w:before="0" w:after="0"/>
      </w:pPr>
    </w:p>
    <w:p w:rsidR="00ED1368" w:rsidRDefault="007F65E4" w:rsidP="00672FED">
      <w:pPr>
        <w:pStyle w:val="af8"/>
        <w:spacing w:before="0" w:after="0"/>
      </w:pPr>
      <w:bookmarkStart w:id="39" w:name="_Toc506382736"/>
      <w:r>
        <w:t>4.4</w:t>
      </w:r>
      <w:r w:rsidR="00ED1368" w:rsidRPr="00030D76">
        <w:t>. Мероприятия в сфере досуговой и социально-воспитательной работы, проводимые с населением государственными бюджетными учреждениями (показатели по государственным услугам (работам), выполняемым государственными бюджетными учреждениями в сфере спорта и досуга  в соответствии с государственным заданием)</w:t>
      </w:r>
      <w:bookmarkEnd w:id="35"/>
      <w:bookmarkEnd w:id="39"/>
    </w:p>
    <w:p w:rsidR="00552E75" w:rsidRPr="00030D76" w:rsidRDefault="00552E75" w:rsidP="00672FED">
      <w:pPr>
        <w:pStyle w:val="af8"/>
        <w:spacing w:before="0" w:after="0"/>
      </w:pPr>
    </w:p>
    <w:tbl>
      <w:tblPr>
        <w:tblW w:w="10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62"/>
        <w:gridCol w:w="1560"/>
        <w:gridCol w:w="2286"/>
        <w:gridCol w:w="1559"/>
        <w:gridCol w:w="2160"/>
      </w:tblGrid>
      <w:tr w:rsidR="00882757" w:rsidRPr="00E252E4" w:rsidTr="00841720">
        <w:trPr>
          <w:tblHeader/>
        </w:trPr>
        <w:tc>
          <w:tcPr>
            <w:tcW w:w="2235" w:type="dxa"/>
            <w:shd w:val="pct25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40" w:name="_Toc443472238"/>
            <w:r w:rsidRPr="00E252E4">
              <w:rPr>
                <w:rFonts w:ascii="Times New Roman" w:hAnsi="Times New Roman"/>
                <w:b/>
                <w:szCs w:val="24"/>
              </w:rPr>
              <w:t>Наименование ГБУ</w:t>
            </w:r>
          </w:p>
        </w:tc>
        <w:tc>
          <w:tcPr>
            <w:tcW w:w="1162" w:type="dxa"/>
            <w:shd w:val="pct25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252E4">
              <w:rPr>
                <w:rFonts w:ascii="Times New Roman" w:hAnsi="Times New Roman"/>
                <w:b/>
                <w:szCs w:val="24"/>
              </w:rPr>
              <w:t>Кол-во</w:t>
            </w:r>
          </w:p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252E4">
              <w:rPr>
                <w:rFonts w:ascii="Times New Roman" w:hAnsi="Times New Roman"/>
                <w:b/>
                <w:szCs w:val="24"/>
              </w:rPr>
              <w:t>занима-ющихся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252E4">
              <w:rPr>
                <w:rFonts w:ascii="Times New Roman" w:hAnsi="Times New Roman"/>
                <w:b/>
                <w:szCs w:val="24"/>
              </w:rPr>
              <w:t>Кол-во мероприятий</w:t>
            </w:r>
          </w:p>
        </w:tc>
        <w:tc>
          <w:tcPr>
            <w:tcW w:w="2286" w:type="dxa"/>
            <w:shd w:val="pct25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252E4">
              <w:rPr>
                <w:rFonts w:ascii="Times New Roman" w:hAnsi="Times New Roman"/>
                <w:b/>
                <w:szCs w:val="24"/>
              </w:rPr>
              <w:t>Финансирование/ окружной бюджет</w:t>
            </w:r>
          </w:p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252E4">
              <w:rPr>
                <w:rFonts w:ascii="Times New Roman" w:hAnsi="Times New Roman"/>
                <w:b/>
                <w:szCs w:val="24"/>
              </w:rPr>
              <w:t>(тыс. руб.)</w:t>
            </w:r>
          </w:p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252E4">
              <w:rPr>
                <w:rFonts w:ascii="Times New Roman" w:hAnsi="Times New Roman"/>
                <w:b/>
                <w:szCs w:val="24"/>
              </w:rPr>
              <w:t>план/факт</w:t>
            </w:r>
          </w:p>
        </w:tc>
        <w:tc>
          <w:tcPr>
            <w:tcW w:w="1559" w:type="dxa"/>
            <w:shd w:val="pct25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252E4">
              <w:rPr>
                <w:rFonts w:ascii="Times New Roman" w:hAnsi="Times New Roman"/>
                <w:b/>
                <w:szCs w:val="24"/>
              </w:rPr>
              <w:t>Срок исполнения</w:t>
            </w:r>
          </w:p>
        </w:tc>
        <w:tc>
          <w:tcPr>
            <w:tcW w:w="2160" w:type="dxa"/>
            <w:shd w:val="pct25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252E4">
              <w:rPr>
                <w:rFonts w:ascii="Times New Roman" w:hAnsi="Times New Roman"/>
                <w:b/>
                <w:szCs w:val="24"/>
              </w:rPr>
              <w:t>Ответственный исполнитель</w:t>
            </w:r>
          </w:p>
        </w:tc>
      </w:tr>
      <w:tr w:rsidR="00882757" w:rsidRPr="00E252E4" w:rsidTr="00841720">
        <w:tc>
          <w:tcPr>
            <w:tcW w:w="2235" w:type="dxa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ГБУ «Истоки» Выхино-Жулебино</w:t>
            </w:r>
          </w:p>
        </w:tc>
        <w:tc>
          <w:tcPr>
            <w:tcW w:w="1162" w:type="dxa"/>
            <w:vAlign w:val="center"/>
          </w:tcPr>
          <w:p w:rsidR="00882757" w:rsidRPr="009C7CC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CC4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757" w:rsidRPr="009C7CC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CC4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82757" w:rsidRPr="009C7CC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CC4">
              <w:rPr>
                <w:rFonts w:ascii="Times New Roman" w:hAnsi="Times New Roman"/>
                <w:sz w:val="24"/>
                <w:szCs w:val="24"/>
              </w:rPr>
              <w:t>11 000,0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vMerge w:val="restart"/>
            <w:vAlign w:val="center"/>
          </w:tcPr>
          <w:p w:rsidR="00882757" w:rsidRPr="00E252E4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Руководители ГБУ социальной сферы</w:t>
            </w:r>
          </w:p>
        </w:tc>
      </w:tr>
      <w:tr w:rsidR="00882757" w:rsidRPr="00E252E4" w:rsidTr="00841720">
        <w:tc>
          <w:tcPr>
            <w:tcW w:w="2235" w:type="dxa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ГБУ «Капотня» Капотня</w:t>
            </w:r>
          </w:p>
        </w:tc>
        <w:tc>
          <w:tcPr>
            <w:tcW w:w="1162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2 500,0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2757" w:rsidRPr="00E252E4" w:rsidTr="00841720">
        <w:tc>
          <w:tcPr>
            <w:tcW w:w="2235" w:type="dxa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ГБУ «ММЦ Рубеж» Кузьминки</w:t>
            </w:r>
          </w:p>
        </w:tc>
        <w:tc>
          <w:tcPr>
            <w:tcW w:w="1162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560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286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8 000,0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757" w:rsidRPr="00E252E4" w:rsidTr="00841720">
        <w:tc>
          <w:tcPr>
            <w:tcW w:w="2235" w:type="dxa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ГБУ СДЦ «Лефортово» Лефортово</w:t>
            </w:r>
          </w:p>
        </w:tc>
        <w:tc>
          <w:tcPr>
            <w:tcW w:w="1162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60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86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8 758,5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2757" w:rsidRPr="00E252E4" w:rsidTr="00841720">
        <w:tc>
          <w:tcPr>
            <w:tcW w:w="2235" w:type="dxa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ГБУ «СДЦ Люблино» Люблино</w:t>
            </w:r>
          </w:p>
        </w:tc>
        <w:tc>
          <w:tcPr>
            <w:tcW w:w="1162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560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86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11</w:t>
            </w:r>
            <w:r w:rsidRPr="002954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95477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2757" w:rsidRPr="00E252E4" w:rsidTr="00841720">
        <w:tc>
          <w:tcPr>
            <w:tcW w:w="2235" w:type="dxa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ГБУ «КСЦ «Успех» Марьино</w:t>
            </w:r>
          </w:p>
        </w:tc>
        <w:tc>
          <w:tcPr>
            <w:tcW w:w="1162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560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286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12 500,0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2757" w:rsidRPr="00E252E4" w:rsidTr="00841720">
        <w:tc>
          <w:tcPr>
            <w:tcW w:w="2235" w:type="dxa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ГБУ «СДЦ Некрасовка» Некрасовка</w:t>
            </w:r>
          </w:p>
        </w:tc>
        <w:tc>
          <w:tcPr>
            <w:tcW w:w="1162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86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3 100,0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2757" w:rsidRPr="00E252E4" w:rsidTr="00841720">
        <w:tc>
          <w:tcPr>
            <w:tcW w:w="2235" w:type="dxa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ГБУ «Кругозор» Нижегородский</w:t>
            </w:r>
          </w:p>
        </w:tc>
        <w:tc>
          <w:tcPr>
            <w:tcW w:w="1162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560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86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4 600,0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2757" w:rsidRPr="00E252E4" w:rsidTr="00841720">
        <w:tc>
          <w:tcPr>
            <w:tcW w:w="2235" w:type="dxa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ГБУ «МЦ Галерис» Текстильщики</w:t>
            </w:r>
          </w:p>
        </w:tc>
        <w:tc>
          <w:tcPr>
            <w:tcW w:w="1162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560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86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4 950,0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2757" w:rsidRPr="00E252E4" w:rsidTr="00841720">
        <w:tc>
          <w:tcPr>
            <w:tcW w:w="2235" w:type="dxa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ГБУ «КСЦ Печатники» Печатники</w:t>
            </w:r>
          </w:p>
        </w:tc>
        <w:tc>
          <w:tcPr>
            <w:tcW w:w="1162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560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286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5 850,0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2757" w:rsidRPr="00E252E4" w:rsidTr="00841720">
        <w:tc>
          <w:tcPr>
            <w:tcW w:w="2235" w:type="dxa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ГБУ «Аист» Рязанский</w:t>
            </w:r>
          </w:p>
        </w:tc>
        <w:tc>
          <w:tcPr>
            <w:tcW w:w="1162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560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286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4 500,0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2757" w:rsidRPr="00E252E4" w:rsidTr="00841720">
        <w:tc>
          <w:tcPr>
            <w:tcW w:w="2235" w:type="dxa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ГБУ МТК «Святогор» Южнопортовый</w:t>
            </w:r>
          </w:p>
        </w:tc>
        <w:tc>
          <w:tcPr>
            <w:tcW w:w="1162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1560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86" w:type="dxa"/>
            <w:vAlign w:val="center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77">
              <w:rPr>
                <w:rFonts w:ascii="Times New Roman" w:hAnsi="Times New Roman"/>
                <w:sz w:val="24"/>
                <w:szCs w:val="24"/>
              </w:rPr>
              <w:t>4 800,0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2757" w:rsidRPr="00E252E4" w:rsidTr="00841720">
        <w:tc>
          <w:tcPr>
            <w:tcW w:w="2235" w:type="dxa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52E4">
              <w:rPr>
                <w:rFonts w:ascii="Times New Roman" w:hAnsi="Times New Roman"/>
                <w:b/>
                <w:sz w:val="24"/>
                <w:szCs w:val="24"/>
              </w:rPr>
              <w:t>ИТОГО         13</w:t>
            </w:r>
          </w:p>
        </w:tc>
        <w:tc>
          <w:tcPr>
            <w:tcW w:w="1162" w:type="dxa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477">
              <w:rPr>
                <w:rFonts w:ascii="Times New Roman" w:hAnsi="Times New Roman"/>
                <w:b/>
                <w:sz w:val="24"/>
                <w:szCs w:val="24"/>
              </w:rPr>
              <w:t>5 251</w:t>
            </w:r>
          </w:p>
        </w:tc>
        <w:tc>
          <w:tcPr>
            <w:tcW w:w="1560" w:type="dxa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477">
              <w:rPr>
                <w:rFonts w:ascii="Times New Roman" w:hAnsi="Times New Roman"/>
                <w:b/>
                <w:sz w:val="24"/>
                <w:szCs w:val="24"/>
              </w:rPr>
              <w:t>1 001</w:t>
            </w:r>
          </w:p>
        </w:tc>
        <w:tc>
          <w:tcPr>
            <w:tcW w:w="2286" w:type="dxa"/>
          </w:tcPr>
          <w:p w:rsidR="00882757" w:rsidRPr="00295477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477">
              <w:rPr>
                <w:rFonts w:ascii="Times New Roman" w:hAnsi="Times New Roman"/>
                <w:b/>
                <w:sz w:val="24"/>
                <w:szCs w:val="24"/>
              </w:rPr>
              <w:t>82 358,5</w:t>
            </w:r>
          </w:p>
        </w:tc>
        <w:tc>
          <w:tcPr>
            <w:tcW w:w="1559" w:type="dxa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882757" w:rsidRPr="00E252E4" w:rsidRDefault="00882757" w:rsidP="00841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6B40" w:rsidRDefault="00AA6B40" w:rsidP="00672FED">
      <w:pPr>
        <w:pStyle w:val="af8"/>
        <w:spacing w:before="0" w:after="0"/>
      </w:pPr>
    </w:p>
    <w:p w:rsidR="00ED1368" w:rsidRDefault="007F65E4" w:rsidP="00672FED">
      <w:pPr>
        <w:pStyle w:val="af8"/>
        <w:spacing w:before="0" w:after="0"/>
      </w:pPr>
      <w:bookmarkStart w:id="41" w:name="_Toc506382737"/>
      <w:r>
        <w:t>4.5</w:t>
      </w:r>
      <w:r w:rsidR="00ED1368" w:rsidRPr="00030D76">
        <w:t>. Осуществление физкультурно-оздоровительной и спортивной работы с населением по месту жительства</w:t>
      </w:r>
      <w:bookmarkEnd w:id="40"/>
      <w:bookmarkEnd w:id="41"/>
      <w:r w:rsidR="00ED1368" w:rsidRPr="00030D76">
        <w:t xml:space="preserve"> </w:t>
      </w:r>
    </w:p>
    <w:p w:rsidR="00AA6B40" w:rsidRPr="00030D76" w:rsidRDefault="00AA6B40" w:rsidP="00672FED">
      <w:pPr>
        <w:pStyle w:val="af8"/>
        <w:spacing w:before="0"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402"/>
        <w:gridCol w:w="2126"/>
        <w:gridCol w:w="2410"/>
      </w:tblGrid>
      <w:tr w:rsidR="00882757" w:rsidRPr="00E252E4" w:rsidTr="00841720">
        <w:trPr>
          <w:trHeight w:val="527"/>
        </w:trPr>
        <w:tc>
          <w:tcPr>
            <w:tcW w:w="2943" w:type="dxa"/>
            <w:shd w:val="clear" w:color="auto" w:fill="BFBFBF"/>
            <w:vAlign w:val="center"/>
          </w:tcPr>
          <w:p w:rsidR="00882757" w:rsidRPr="00E252E4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b/>
                <w:sz w:val="24"/>
                <w:szCs w:val="24"/>
              </w:rPr>
              <w:t>Управа района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882757" w:rsidRPr="00E252E4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2E4">
              <w:rPr>
                <w:rFonts w:ascii="Times New Roman" w:hAnsi="Times New Roman"/>
                <w:b/>
                <w:sz w:val="24"/>
                <w:szCs w:val="24"/>
              </w:rPr>
              <w:t>Финансирование/</w:t>
            </w:r>
          </w:p>
          <w:p w:rsidR="00882757" w:rsidRPr="00E252E4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2E4">
              <w:rPr>
                <w:rFonts w:ascii="Times New Roman" w:hAnsi="Times New Roman"/>
                <w:b/>
                <w:sz w:val="24"/>
                <w:szCs w:val="24"/>
              </w:rPr>
              <w:t>окружной бюджет</w:t>
            </w:r>
          </w:p>
          <w:p w:rsidR="00882757" w:rsidRPr="00E252E4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2E4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882757" w:rsidRPr="00E252E4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2E4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2E4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82757" w:rsidRPr="00E252E4" w:rsidTr="00841720">
        <w:trPr>
          <w:trHeight w:val="289"/>
        </w:trPr>
        <w:tc>
          <w:tcPr>
            <w:tcW w:w="2943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B0FC9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126" w:type="dxa"/>
            <w:vMerge w:val="restart"/>
            <w:vAlign w:val="center"/>
          </w:tcPr>
          <w:p w:rsidR="00882757" w:rsidRPr="00E252E4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Merge w:val="restart"/>
            <w:vAlign w:val="center"/>
          </w:tcPr>
          <w:p w:rsidR="00882757" w:rsidRPr="00E252E4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82757" w:rsidRPr="00E252E4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2E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</w:tr>
      <w:tr w:rsidR="00882757" w:rsidRPr="00E252E4" w:rsidTr="00841720">
        <w:trPr>
          <w:trHeight w:val="289"/>
        </w:trPr>
        <w:tc>
          <w:tcPr>
            <w:tcW w:w="2943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B0FC9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3402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126" w:type="dxa"/>
            <w:vMerge/>
            <w:vAlign w:val="center"/>
          </w:tcPr>
          <w:p w:rsidR="00882757" w:rsidRPr="00E252E4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82757" w:rsidRPr="00E252E4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757" w:rsidRPr="00E252E4" w:rsidTr="00841720">
        <w:trPr>
          <w:trHeight w:val="284"/>
        </w:trPr>
        <w:tc>
          <w:tcPr>
            <w:tcW w:w="2943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B0FC9">
              <w:rPr>
                <w:rFonts w:ascii="Times New Roman" w:hAnsi="Times New Roman"/>
                <w:sz w:val="24"/>
                <w:szCs w:val="24"/>
              </w:rPr>
              <w:t xml:space="preserve">Лефортово </w:t>
            </w:r>
          </w:p>
        </w:tc>
        <w:tc>
          <w:tcPr>
            <w:tcW w:w="3402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126" w:type="dxa"/>
            <w:vMerge/>
            <w:vAlign w:val="center"/>
          </w:tcPr>
          <w:p w:rsidR="00882757" w:rsidRPr="00E252E4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757" w:rsidRPr="00E252E4" w:rsidTr="00841720">
        <w:trPr>
          <w:trHeight w:val="284"/>
        </w:trPr>
        <w:tc>
          <w:tcPr>
            <w:tcW w:w="2943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B0FC9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402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233,8</w:t>
            </w:r>
          </w:p>
        </w:tc>
        <w:tc>
          <w:tcPr>
            <w:tcW w:w="2126" w:type="dxa"/>
            <w:vMerge/>
            <w:vAlign w:val="center"/>
          </w:tcPr>
          <w:p w:rsidR="00882757" w:rsidRPr="00E252E4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757" w:rsidRPr="00E252E4" w:rsidTr="00841720">
        <w:trPr>
          <w:trHeight w:val="284"/>
        </w:trPr>
        <w:tc>
          <w:tcPr>
            <w:tcW w:w="2943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B0FC9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402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126" w:type="dxa"/>
            <w:vMerge/>
            <w:vAlign w:val="center"/>
          </w:tcPr>
          <w:p w:rsidR="00882757" w:rsidRPr="00E252E4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757" w:rsidRPr="00E252E4" w:rsidTr="00841720">
        <w:trPr>
          <w:trHeight w:val="284"/>
        </w:trPr>
        <w:tc>
          <w:tcPr>
            <w:tcW w:w="2943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B0FC9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3402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126" w:type="dxa"/>
            <w:vMerge/>
            <w:vAlign w:val="center"/>
          </w:tcPr>
          <w:p w:rsidR="00882757" w:rsidRPr="00E252E4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757" w:rsidRPr="00E252E4" w:rsidTr="00841720">
        <w:trPr>
          <w:trHeight w:val="284"/>
        </w:trPr>
        <w:tc>
          <w:tcPr>
            <w:tcW w:w="2943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B0FC9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3402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126" w:type="dxa"/>
            <w:vMerge/>
            <w:vAlign w:val="center"/>
          </w:tcPr>
          <w:p w:rsidR="00882757" w:rsidRPr="00E252E4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757" w:rsidRPr="00E252E4" w:rsidTr="00841720">
        <w:trPr>
          <w:trHeight w:val="284"/>
        </w:trPr>
        <w:tc>
          <w:tcPr>
            <w:tcW w:w="2943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B0FC9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402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126" w:type="dxa"/>
            <w:vMerge/>
            <w:vAlign w:val="center"/>
          </w:tcPr>
          <w:p w:rsidR="00882757" w:rsidRPr="00E252E4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757" w:rsidRPr="00E252E4" w:rsidTr="00841720">
        <w:trPr>
          <w:trHeight w:val="293"/>
        </w:trPr>
        <w:tc>
          <w:tcPr>
            <w:tcW w:w="2943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3B0FC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vAlign w:val="center"/>
          </w:tcPr>
          <w:p w:rsidR="00882757" w:rsidRPr="003B0FC9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FC9">
              <w:rPr>
                <w:rFonts w:ascii="Times New Roman" w:hAnsi="Times New Roman"/>
                <w:b/>
                <w:sz w:val="24"/>
                <w:szCs w:val="24"/>
              </w:rPr>
              <w:t>2 533,8</w:t>
            </w:r>
          </w:p>
        </w:tc>
        <w:tc>
          <w:tcPr>
            <w:tcW w:w="2126" w:type="dxa"/>
            <w:vAlign w:val="center"/>
          </w:tcPr>
          <w:p w:rsidR="00882757" w:rsidRPr="00E252E4" w:rsidRDefault="00882757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82757" w:rsidRPr="00E252E4" w:rsidRDefault="00882757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5617" w:rsidRPr="00030D76" w:rsidRDefault="00177D60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r w:rsidRPr="00030D76">
        <w:rPr>
          <w:color w:val="auto"/>
          <w:lang w:eastAsia="ru-RU"/>
        </w:rPr>
        <w:br w:type="page"/>
      </w:r>
      <w:bookmarkStart w:id="42" w:name="_Toc447269351"/>
      <w:bookmarkStart w:id="43" w:name="_Toc448757478"/>
      <w:bookmarkStart w:id="44" w:name="_Toc448916177"/>
      <w:bookmarkStart w:id="45" w:name="_Toc450130125"/>
      <w:bookmarkStart w:id="46" w:name="_Toc450136657"/>
      <w:bookmarkStart w:id="47" w:name="_Toc506382738"/>
      <w:r w:rsidR="00985356" w:rsidRPr="00030D76">
        <w:rPr>
          <w:rFonts w:ascii="Times New Roman" w:hAnsi="Times New Roman"/>
          <w:i/>
          <w:color w:val="auto"/>
          <w:sz w:val="32"/>
          <w:lang w:eastAsia="ru-RU"/>
        </w:rPr>
        <w:t>ГОСУДАРСТВЕННАЯ ПРОГРАММА</w:t>
      </w:r>
      <w:r w:rsidR="00A7587F" w:rsidRPr="00030D76">
        <w:rPr>
          <w:rFonts w:ascii="Times New Roman" w:hAnsi="Times New Roman"/>
          <w:i/>
          <w:color w:val="auto"/>
          <w:sz w:val="32"/>
          <w:lang w:eastAsia="ru-RU"/>
        </w:rPr>
        <w:t xml:space="preserve"> </w:t>
      </w:r>
      <w:r w:rsidR="00445617" w:rsidRPr="00030D76">
        <w:rPr>
          <w:rFonts w:ascii="Times New Roman" w:hAnsi="Times New Roman"/>
          <w:i/>
          <w:color w:val="auto"/>
          <w:sz w:val="32"/>
          <w:lang w:eastAsia="ru-RU"/>
        </w:rPr>
        <w:t xml:space="preserve"> «СОЦИАЛЬНАЯ ПОДДЕРЖКА ЖИТЕЛЕЙ»</w:t>
      </w:r>
      <w:bookmarkEnd w:id="18"/>
      <w:bookmarkEnd w:id="19"/>
      <w:bookmarkEnd w:id="42"/>
      <w:bookmarkEnd w:id="43"/>
      <w:bookmarkEnd w:id="44"/>
      <w:bookmarkEnd w:id="45"/>
      <w:bookmarkEnd w:id="46"/>
      <w:bookmarkEnd w:id="47"/>
    </w:p>
    <w:p w:rsidR="00F23AAD" w:rsidRPr="00030D76" w:rsidRDefault="00F23AAD" w:rsidP="00672FED">
      <w:pPr>
        <w:spacing w:after="0" w:line="240" w:lineRule="auto"/>
        <w:rPr>
          <w:lang w:eastAsia="ru-RU"/>
        </w:rPr>
      </w:pPr>
    </w:p>
    <w:p w:rsidR="00AA5041" w:rsidRPr="00030D76" w:rsidRDefault="00AA5041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bookmarkStart w:id="48" w:name="_Toc506382739"/>
      <w:r w:rsidRPr="00030D76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  <w:bookmarkEnd w:id="48"/>
    </w:p>
    <w:p w:rsidR="00B0385C" w:rsidRPr="00030D76" w:rsidRDefault="00B0385C" w:rsidP="00672FED">
      <w:pPr>
        <w:pStyle w:val="af1"/>
        <w:spacing w:before="0" w:after="0" w:line="240" w:lineRule="auto"/>
        <w:rPr>
          <w:rFonts w:ascii="Times New Roman" w:hAnsi="Times New Roman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2127"/>
        <w:gridCol w:w="1559"/>
        <w:gridCol w:w="1984"/>
        <w:gridCol w:w="1985"/>
      </w:tblGrid>
      <w:tr w:rsidR="006243AC" w:rsidRPr="00030D76" w:rsidTr="00493484">
        <w:trPr>
          <w:trHeight w:val="335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3AC" w:rsidRPr="00030D76" w:rsidRDefault="006243A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9" w:name="_Toc413320764"/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3AC" w:rsidRPr="00030D76" w:rsidRDefault="006243A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Количество учреждений (ед.)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3AC" w:rsidRPr="00030D76" w:rsidRDefault="006243A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  <w:p w:rsidR="006243AC" w:rsidRPr="00030D76" w:rsidRDefault="006243A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городской бюджет/ окружной бюджет</w:t>
            </w:r>
          </w:p>
          <w:p w:rsidR="006243AC" w:rsidRPr="00030D76" w:rsidRDefault="006243A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(млн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3AC" w:rsidRPr="00030D76" w:rsidRDefault="006243A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6243AC" w:rsidRPr="00030D76" w:rsidRDefault="006243A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243AC" w:rsidRPr="00030D76" w:rsidRDefault="006243A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6243AC" w:rsidRDefault="006243AC" w:rsidP="0062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43AC" w:rsidRDefault="006243AC" w:rsidP="0062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43AC" w:rsidRDefault="006243AC" w:rsidP="0062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 о выполне</w:t>
            </w:r>
          </w:p>
          <w:p w:rsidR="006243AC" w:rsidRPr="00030D76" w:rsidRDefault="006243AC" w:rsidP="0062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нии</w:t>
            </w:r>
          </w:p>
        </w:tc>
      </w:tr>
      <w:tr w:rsidR="00841720" w:rsidRPr="00030D76" w:rsidTr="00493484">
        <w:trPr>
          <w:trHeight w:val="7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030D76" w:rsidRDefault="00841720" w:rsidP="00672FE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Проведение капитального  ремонта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1818CA" w:rsidRDefault="00841720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1818CA" w:rsidRDefault="00841720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030D76" w:rsidRDefault="00841720" w:rsidP="00AA6B40">
            <w:pPr>
              <w:spacing w:after="0" w:line="240" w:lineRule="auto"/>
              <w:jc w:val="center"/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720" w:rsidRPr="00030D76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Митрюк Л.В.</w:t>
            </w:r>
          </w:p>
          <w:p w:rsidR="00841720" w:rsidRPr="00030D76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Корчагина О.С.</w:t>
            </w:r>
          </w:p>
          <w:p w:rsidR="00841720" w:rsidRPr="00030D76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720" w:rsidRPr="00030D76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841720" w:rsidRPr="00030D76" w:rsidTr="00493484">
        <w:trPr>
          <w:trHeight w:val="7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030D76" w:rsidRDefault="00841720" w:rsidP="00672FE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Проведение текущего ремонта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1818CA" w:rsidRDefault="00841720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Default="00841720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030D76" w:rsidRDefault="00841720" w:rsidP="00AA6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720" w:rsidRPr="00030D76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Митрюк Л.В.</w:t>
            </w:r>
          </w:p>
          <w:p w:rsidR="00841720" w:rsidRPr="00030D76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Корчагина О.С.</w:t>
            </w:r>
          </w:p>
          <w:p w:rsidR="00841720" w:rsidRPr="00030D76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720" w:rsidRPr="00030D76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841720" w:rsidRPr="00030D76" w:rsidTr="00493484">
        <w:trPr>
          <w:trHeight w:val="7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030D76" w:rsidRDefault="00841720" w:rsidP="00AA6B4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Приспособление учреждений социальной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1818CA" w:rsidRDefault="00841720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1818CA" w:rsidRDefault="00841720" w:rsidP="008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030D76" w:rsidRDefault="00841720" w:rsidP="00AA6B40">
            <w:pPr>
              <w:spacing w:after="0" w:line="240" w:lineRule="auto"/>
              <w:jc w:val="center"/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720" w:rsidRPr="00030D76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Митрюк Л.В.</w:t>
            </w:r>
          </w:p>
          <w:p w:rsidR="00841720" w:rsidRPr="00030D76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Корчагина О.С.</w:t>
            </w:r>
          </w:p>
          <w:p w:rsidR="00841720" w:rsidRPr="00030D76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720" w:rsidRPr="00030D76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841720" w:rsidRPr="00030D76" w:rsidTr="00493484">
        <w:trPr>
          <w:trHeight w:val="7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030D76" w:rsidRDefault="00841720" w:rsidP="00672FED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Закупка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D9281E" w:rsidRDefault="00841720" w:rsidP="00841720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D9281E" w:rsidRDefault="00841720" w:rsidP="00841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030D76" w:rsidRDefault="00841720" w:rsidP="00AA6B40">
            <w:pPr>
              <w:spacing w:after="0" w:line="240" w:lineRule="auto"/>
              <w:jc w:val="center"/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720" w:rsidRPr="00030D76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Митрюк Л.В.</w:t>
            </w:r>
          </w:p>
          <w:p w:rsidR="00841720" w:rsidRPr="00030D76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Корчагина О.С.</w:t>
            </w:r>
          </w:p>
          <w:p w:rsidR="00841720" w:rsidRPr="00030D76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720" w:rsidRPr="00030D76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841720" w:rsidRPr="00030D76" w:rsidTr="00493484">
        <w:trPr>
          <w:trHeight w:val="7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7B7281" w:rsidRDefault="00841720" w:rsidP="00672FE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B7281">
              <w:rPr>
                <w:rFonts w:ascii="Times New Roman" w:hAnsi="Times New Roman"/>
                <w:sz w:val="24"/>
                <w:szCs w:val="24"/>
              </w:rPr>
              <w:t>Возмещение расходов ресурсо-снабжающим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7B7281" w:rsidRDefault="00841720" w:rsidP="00672FED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28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7B7281" w:rsidRDefault="00841720" w:rsidP="0075518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281">
              <w:rPr>
                <w:rFonts w:ascii="Times New Roman" w:hAnsi="Times New Roman"/>
                <w:sz w:val="24"/>
                <w:szCs w:val="24"/>
              </w:rPr>
              <w:t>259,4/0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7B7281" w:rsidRDefault="00841720" w:rsidP="00AA6B4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28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720" w:rsidRPr="007B7281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281">
              <w:rPr>
                <w:rFonts w:ascii="Times New Roman" w:hAnsi="Times New Roman"/>
                <w:bCs/>
                <w:sz w:val="24"/>
                <w:szCs w:val="24"/>
              </w:rPr>
              <w:t>Афанасенков Е.Л.</w:t>
            </w:r>
          </w:p>
          <w:p w:rsidR="00841720" w:rsidRPr="007B7281" w:rsidRDefault="00841720" w:rsidP="00DC62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281">
              <w:rPr>
                <w:rFonts w:ascii="Times New Roman" w:hAnsi="Times New Roman"/>
                <w:bCs/>
                <w:sz w:val="24"/>
                <w:szCs w:val="24"/>
              </w:rPr>
              <w:t>Бакашев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720" w:rsidRPr="007B7281" w:rsidRDefault="00841720" w:rsidP="007B7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281"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841720" w:rsidRPr="00030D76" w:rsidTr="00493484">
        <w:trPr>
          <w:trHeight w:val="7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030D76" w:rsidRDefault="00841720" w:rsidP="00672FE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0" w:name="OLE_LINK1"/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bookmarkEnd w:id="5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030D76" w:rsidRDefault="00841720" w:rsidP="00672FED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030D76" w:rsidRDefault="00841720" w:rsidP="00672FE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478,2/0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20" w:rsidRPr="00030D76" w:rsidRDefault="00841720" w:rsidP="00672FE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720" w:rsidRPr="00030D76" w:rsidRDefault="00841720" w:rsidP="00672F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720" w:rsidRPr="00030D76" w:rsidRDefault="00841720" w:rsidP="00672F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49"/>
    </w:tbl>
    <w:p w:rsidR="000A0ED4" w:rsidRPr="00030D76" w:rsidRDefault="000A0ED4" w:rsidP="00672FED">
      <w:pPr>
        <w:pStyle w:val="af8"/>
        <w:spacing w:before="0" w:after="0"/>
      </w:pPr>
    </w:p>
    <w:p w:rsidR="00FA2CA4" w:rsidRPr="00AA6B40" w:rsidRDefault="00362574" w:rsidP="00672FED">
      <w:pPr>
        <w:pStyle w:val="af8"/>
        <w:spacing w:before="0" w:after="0"/>
        <w:rPr>
          <w:szCs w:val="26"/>
        </w:rPr>
      </w:pPr>
      <w:bookmarkStart w:id="51" w:name="_Toc506382740"/>
      <w:r>
        <w:rPr>
          <w:szCs w:val="26"/>
        </w:rPr>
        <w:t xml:space="preserve">5.1. Проведение капитального </w:t>
      </w:r>
      <w:r w:rsidR="00FA2CA4" w:rsidRPr="00AA6B40">
        <w:rPr>
          <w:szCs w:val="26"/>
        </w:rPr>
        <w:t>ремонта учреждений</w:t>
      </w:r>
      <w:bookmarkEnd w:id="51"/>
    </w:p>
    <w:p w:rsidR="00FA2CA4" w:rsidRPr="00030D76" w:rsidRDefault="00FA2CA4" w:rsidP="00672FED">
      <w:pPr>
        <w:pStyle w:val="af8"/>
        <w:spacing w:before="0" w:after="0"/>
      </w:pPr>
    </w:p>
    <w:tbl>
      <w:tblPr>
        <w:tblW w:w="109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3543"/>
        <w:gridCol w:w="2836"/>
        <w:gridCol w:w="2268"/>
      </w:tblGrid>
      <w:tr w:rsidR="00841720" w:rsidRPr="00826EA7" w:rsidTr="00841720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720" w:rsidRPr="003D2E6B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E6B">
              <w:rPr>
                <w:rStyle w:val="23"/>
                <w:b/>
                <w:bCs/>
              </w:rPr>
              <w:t>Район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720" w:rsidRPr="003D2E6B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E6B">
              <w:rPr>
                <w:rStyle w:val="23"/>
                <w:b/>
                <w:bCs/>
              </w:rPr>
              <w:t>Объект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720" w:rsidRPr="003D2E6B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E6B">
              <w:rPr>
                <w:rStyle w:val="23"/>
                <w:b/>
                <w:bCs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1720" w:rsidRPr="00826EA7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/>
                <w:bCs/>
              </w:rPr>
            </w:pPr>
            <w:r w:rsidRPr="00826EA7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841720" w:rsidRPr="003D2E6B" w:rsidTr="00841720">
        <w:trPr>
          <w:trHeight w:val="2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3D2E6B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/>
                <w:bCs/>
              </w:rPr>
            </w:pPr>
            <w:r w:rsidRPr="001D447D">
              <w:rPr>
                <w:rStyle w:val="23"/>
                <w:bCs/>
              </w:rPr>
              <w:t>Выхино-Жулебино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1D447D">
              <w:rPr>
                <w:rStyle w:val="23"/>
                <w:bCs/>
              </w:rPr>
              <w:t>ГБУ Территориальный центр социального обслуживания "Жулебино" филиал "Выхино"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ind w:left="180"/>
              <w:jc w:val="center"/>
              <w:rPr>
                <w:b w:val="0"/>
                <w:sz w:val="24"/>
                <w:szCs w:val="24"/>
              </w:rPr>
            </w:pPr>
            <w:r w:rsidRPr="001D447D">
              <w:rPr>
                <w:rStyle w:val="23"/>
                <w:bCs/>
              </w:rPr>
              <w:t>ул. Рязанский проспект д. 64 корп.</w:t>
            </w:r>
            <w:r>
              <w:rPr>
                <w:rStyle w:val="23"/>
                <w:bCs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Корчагина О.С.</w:t>
            </w:r>
          </w:p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A7">
              <w:rPr>
                <w:b w:val="0"/>
                <w:sz w:val="24"/>
                <w:szCs w:val="24"/>
              </w:rPr>
              <w:t>Главы управ районов</w:t>
            </w:r>
          </w:p>
        </w:tc>
      </w:tr>
      <w:tr w:rsidR="00841720" w:rsidRPr="003D2E6B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3D2E6B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1D447D">
              <w:rPr>
                <w:rStyle w:val="23"/>
                <w:bCs/>
              </w:rPr>
              <w:t>ГБУ Территориальный центр социального обслуживания "Жулебино"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ind w:left="180"/>
              <w:jc w:val="center"/>
              <w:rPr>
                <w:rStyle w:val="23"/>
                <w:bCs/>
              </w:rPr>
            </w:pPr>
            <w:r w:rsidRPr="00A03668">
              <w:rPr>
                <w:b w:val="0"/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D447D">
              <w:rPr>
                <w:rStyle w:val="23"/>
                <w:bCs/>
              </w:rPr>
              <w:t>Жулебинский б</w:t>
            </w:r>
            <w:r>
              <w:rPr>
                <w:rStyle w:val="23"/>
                <w:bCs/>
              </w:rPr>
              <w:t>-</w:t>
            </w:r>
            <w:r w:rsidRPr="001D447D">
              <w:rPr>
                <w:rStyle w:val="23"/>
                <w:bCs/>
              </w:rPr>
              <w:t>р</w:t>
            </w:r>
            <w:r>
              <w:rPr>
                <w:rStyle w:val="23"/>
                <w:bCs/>
              </w:rPr>
              <w:t>,</w:t>
            </w:r>
          </w:p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ind w:left="180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1D447D">
              <w:rPr>
                <w:rStyle w:val="23"/>
                <w:bCs/>
              </w:rPr>
              <w:t>д. 40</w:t>
            </w:r>
            <w:r>
              <w:rPr>
                <w:rStyle w:val="23"/>
                <w:bCs/>
              </w:rPr>
              <w:t>,</w:t>
            </w:r>
            <w:r w:rsidRPr="001D447D">
              <w:rPr>
                <w:rStyle w:val="23"/>
                <w:bCs/>
              </w:rPr>
              <w:t xml:space="preserve"> к.1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1720" w:rsidRPr="003D2E6B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3D2E6B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1D447D" w:rsidRDefault="00841720" w:rsidP="00841720">
            <w:pPr>
              <w:pStyle w:val="25"/>
              <w:spacing w:after="0" w:line="240" w:lineRule="auto"/>
              <w:jc w:val="center"/>
              <w:rPr>
                <w:rStyle w:val="23"/>
                <w:bCs/>
              </w:rPr>
            </w:pPr>
            <w:r w:rsidRPr="00347A9E">
              <w:rPr>
                <w:b w:val="0"/>
                <w:color w:val="000000"/>
                <w:sz w:val="24"/>
                <w:szCs w:val="24"/>
                <w:lang w:bidi="ru-RU"/>
              </w:rPr>
              <w:t>ГБУ Территориальный центр социального обслуживания "Жулебино" филиал "Выхино"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pacing w:after="0" w:line="240" w:lineRule="auto"/>
              <w:ind w:left="180"/>
              <w:jc w:val="center"/>
              <w:rPr>
                <w:rStyle w:val="23"/>
                <w:bCs/>
              </w:rPr>
            </w:pPr>
            <w:r w:rsidRPr="00A03668">
              <w:rPr>
                <w:b w:val="0"/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23"/>
                <w:bCs/>
              </w:rPr>
              <w:t>Ферганский пр-д,</w:t>
            </w:r>
          </w:p>
          <w:p w:rsidR="00841720" w:rsidRPr="001D447D" w:rsidRDefault="00841720" w:rsidP="00841720">
            <w:pPr>
              <w:pStyle w:val="25"/>
              <w:spacing w:after="0" w:line="240" w:lineRule="auto"/>
              <w:ind w:left="180"/>
              <w:jc w:val="center"/>
              <w:rPr>
                <w:rStyle w:val="23"/>
                <w:bCs/>
              </w:rPr>
            </w:pPr>
            <w:r>
              <w:rPr>
                <w:rStyle w:val="23"/>
                <w:bCs/>
              </w:rPr>
              <w:t>д. 7, к. 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1720" w:rsidRPr="003D2E6B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3D2E6B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3D2E6B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/>
                <w:bCs/>
              </w:rPr>
            </w:pPr>
            <w:r w:rsidRPr="001D447D">
              <w:rPr>
                <w:rStyle w:val="23"/>
                <w:bCs/>
              </w:rPr>
              <w:t>ГБУ Территориальный центр социального обслуживания "</w:t>
            </w:r>
            <w:r>
              <w:rPr>
                <w:rStyle w:val="23"/>
                <w:bCs/>
              </w:rPr>
              <w:t>Выхино-</w:t>
            </w:r>
            <w:r w:rsidRPr="001D447D">
              <w:rPr>
                <w:rStyle w:val="23"/>
                <w:bCs/>
              </w:rPr>
              <w:t>Жулебино"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7576E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>
              <w:rPr>
                <w:rStyle w:val="23"/>
                <w:bCs/>
              </w:rPr>
              <w:t>у</w:t>
            </w:r>
            <w:r w:rsidRPr="007576EA">
              <w:rPr>
                <w:rStyle w:val="23"/>
                <w:bCs/>
              </w:rPr>
              <w:t xml:space="preserve">л. </w:t>
            </w:r>
            <w:r>
              <w:rPr>
                <w:rStyle w:val="23"/>
                <w:bCs/>
              </w:rPr>
              <w:t>Моршанская, д. 2, к. 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1720" w:rsidRPr="003D2E6B" w:rsidTr="00841720">
        <w:trPr>
          <w:trHeight w:val="20"/>
        </w:trPr>
        <w:tc>
          <w:tcPr>
            <w:tcW w:w="227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3D2E6B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>
              <w:rPr>
                <w:rStyle w:val="23"/>
                <w:bCs/>
              </w:rPr>
              <w:t>ГАОУ ДПО Центр профессиональных квалификаций и содействия трудоустройству «Профессионал»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>
              <w:rPr>
                <w:rStyle w:val="23"/>
                <w:bCs/>
              </w:rPr>
              <w:t>ул. А.Скрябина, д. 9, с. 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1720" w:rsidRPr="003D2E6B" w:rsidTr="00841720">
        <w:trPr>
          <w:trHeight w:val="20"/>
        </w:trPr>
        <w:tc>
          <w:tcPr>
            <w:tcW w:w="227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7576E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 w:rsidRPr="007576EA">
              <w:rPr>
                <w:rStyle w:val="23"/>
                <w:bCs/>
              </w:rPr>
              <w:t>Капотня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1D447D">
              <w:rPr>
                <w:rStyle w:val="23"/>
                <w:bCs/>
              </w:rPr>
              <w:t>ГБУ Территориальный центр социального обслуживания" Марьино", филиал " Капотня"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ind w:left="180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1D447D">
              <w:rPr>
                <w:rStyle w:val="23"/>
                <w:bCs/>
              </w:rPr>
              <w:t>1-й квартал Капотня д.14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Корчагина О.С.</w:t>
            </w:r>
          </w:p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A7">
              <w:rPr>
                <w:b w:val="0"/>
                <w:sz w:val="24"/>
                <w:szCs w:val="24"/>
              </w:rPr>
              <w:t>Главы управ районов</w:t>
            </w:r>
          </w:p>
        </w:tc>
      </w:tr>
      <w:tr w:rsidR="00841720" w:rsidRPr="001D447D" w:rsidTr="00841720">
        <w:trPr>
          <w:trHeight w:val="2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>
              <w:rPr>
                <w:rStyle w:val="23"/>
                <w:bCs/>
              </w:rPr>
              <w:t>Кузьминки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F5D4A">
              <w:rPr>
                <w:rStyle w:val="23"/>
                <w:bCs/>
                <w:color w:val="auto"/>
              </w:rPr>
              <w:t xml:space="preserve">ГБУ Центр содействия семейному воспитанию" Школа циркового искусства им. Ю.В.Никулина"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 w:rsidRPr="00A03668">
              <w:rPr>
                <w:b w:val="0"/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BF5D4A">
              <w:rPr>
                <w:rStyle w:val="23"/>
                <w:bCs/>
                <w:color w:val="auto"/>
              </w:rPr>
              <w:t>Волгоградский пр-т,</w:t>
            </w:r>
          </w:p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F5D4A">
              <w:rPr>
                <w:rStyle w:val="23"/>
                <w:bCs/>
                <w:color w:val="auto"/>
              </w:rPr>
              <w:t>д. 169, к. 2, с.2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Корчагина О.С.</w:t>
            </w:r>
          </w:p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 w:rsidRPr="00826EA7">
              <w:rPr>
                <w:b w:val="0"/>
                <w:sz w:val="24"/>
                <w:szCs w:val="24"/>
              </w:rPr>
              <w:t>Главы управ районов</w:t>
            </w:r>
          </w:p>
        </w:tc>
      </w:tr>
      <w:tr w:rsidR="00841720" w:rsidRPr="001D447D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BF5D4A">
              <w:rPr>
                <w:rStyle w:val="23"/>
                <w:bCs/>
                <w:color w:val="auto"/>
              </w:rPr>
              <w:t>ГБУ Центр содействия семейному воспитанию" Школа циркового искусства им. Ю.В.Никулина"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ind w:left="180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color w:val="000000"/>
                <w:sz w:val="24"/>
                <w:szCs w:val="24"/>
                <w:lang w:bidi="ru-RU"/>
              </w:rPr>
              <w:t>ул. Юных Ленинцев,</w:t>
            </w:r>
          </w:p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ind w:left="180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color w:val="000000"/>
                <w:sz w:val="24"/>
                <w:szCs w:val="24"/>
                <w:lang w:bidi="ru-RU"/>
              </w:rPr>
              <w:t>д. 96, к. 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</w:p>
        </w:tc>
      </w:tr>
      <w:tr w:rsidR="00841720" w:rsidRPr="001D447D" w:rsidTr="00841720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>
              <w:rPr>
                <w:rStyle w:val="23"/>
                <w:bCs/>
              </w:rPr>
              <w:t>Лефортово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  <w:color w:val="auto"/>
              </w:rPr>
              <w:t>ГБУ Территориальный центр социального обслуживания «Южнопортовый», филиал  «Лефортово»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  <w:color w:val="auto"/>
              </w:rPr>
              <w:t>ул. Госпитальная, д.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Корчагина О.С.</w:t>
            </w:r>
          </w:p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 w:rsidRPr="00826EA7">
              <w:rPr>
                <w:b w:val="0"/>
                <w:sz w:val="24"/>
                <w:szCs w:val="24"/>
              </w:rPr>
              <w:t>Главы управ районов</w:t>
            </w:r>
          </w:p>
        </w:tc>
      </w:tr>
      <w:tr w:rsidR="00841720" w:rsidRPr="001D447D" w:rsidTr="00841720">
        <w:trPr>
          <w:trHeight w:val="2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1D447D">
              <w:rPr>
                <w:rStyle w:val="23"/>
                <w:bCs/>
              </w:rPr>
              <w:t>Люблино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F5D4A">
              <w:rPr>
                <w:rStyle w:val="23"/>
                <w:bCs/>
                <w:color w:val="auto"/>
              </w:rPr>
              <w:t>ГБУ Пансионат для ветеранов труда №17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F5D4A">
              <w:rPr>
                <w:rStyle w:val="23"/>
                <w:bCs/>
                <w:color w:val="auto"/>
              </w:rPr>
              <w:t>ул. Ставропольская, д. 27 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Корчагина О.С.</w:t>
            </w:r>
          </w:p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 w:rsidRPr="00826EA7">
              <w:rPr>
                <w:b w:val="0"/>
                <w:sz w:val="24"/>
                <w:szCs w:val="24"/>
              </w:rPr>
              <w:t>Главы управ районов</w:t>
            </w:r>
          </w:p>
        </w:tc>
      </w:tr>
      <w:tr w:rsidR="00841720" w:rsidRPr="001D447D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F5D4A">
              <w:rPr>
                <w:rStyle w:val="23"/>
                <w:bCs/>
                <w:color w:val="auto"/>
              </w:rPr>
              <w:t>ГБУ Психоневрологический интернат № 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F5D4A">
              <w:rPr>
                <w:rStyle w:val="23"/>
                <w:bCs/>
                <w:color w:val="auto"/>
              </w:rPr>
              <w:t>ул. Ставропольская, д. 37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</w:p>
        </w:tc>
      </w:tr>
      <w:tr w:rsidR="00841720" w:rsidRPr="001D447D" w:rsidTr="00841720">
        <w:trPr>
          <w:trHeight w:val="776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pacing w:after="0" w:line="240" w:lineRule="auto"/>
              <w:jc w:val="center"/>
              <w:rPr>
                <w:b w:val="0"/>
                <w:sz w:val="24"/>
                <w:szCs w:val="24"/>
                <w:lang w:bidi="ru-RU"/>
              </w:rPr>
            </w:pPr>
            <w:r w:rsidRPr="00BF5D4A">
              <w:rPr>
                <w:rStyle w:val="23"/>
                <w:bCs/>
                <w:color w:val="auto"/>
              </w:rPr>
              <w:t>Отдел социальной защиты населения района Люблино УСЗН ЮВАО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ind w:left="180"/>
              <w:jc w:val="center"/>
              <w:rPr>
                <w:b w:val="0"/>
                <w:sz w:val="24"/>
                <w:szCs w:val="24"/>
                <w:lang w:bidi="ru-RU"/>
              </w:rPr>
            </w:pPr>
            <w:r w:rsidRPr="004002E7">
              <w:rPr>
                <w:b w:val="0"/>
                <w:sz w:val="24"/>
                <w:szCs w:val="24"/>
              </w:rPr>
              <w:t xml:space="preserve">ул. </w:t>
            </w:r>
            <w:r w:rsidRPr="00BF5D4A">
              <w:rPr>
                <w:rStyle w:val="23"/>
                <w:bCs/>
                <w:color w:val="auto"/>
              </w:rPr>
              <w:t>Таганрогская</w:t>
            </w:r>
            <w:r>
              <w:rPr>
                <w:rStyle w:val="23"/>
                <w:bCs/>
                <w:color w:val="auto"/>
              </w:rPr>
              <w:t xml:space="preserve">, </w:t>
            </w:r>
            <w:r w:rsidRPr="00BF5D4A">
              <w:rPr>
                <w:rStyle w:val="23"/>
                <w:bCs/>
                <w:color w:val="auto"/>
              </w:rPr>
              <w:t>д.9</w:t>
            </w:r>
            <w:r>
              <w:rPr>
                <w:rStyle w:val="23"/>
                <w:bCs/>
                <w:color w:val="auto"/>
              </w:rPr>
              <w:t>,</w:t>
            </w:r>
            <w:r w:rsidRPr="00BF5D4A">
              <w:rPr>
                <w:rStyle w:val="23"/>
                <w:bCs/>
                <w:color w:val="auto"/>
              </w:rPr>
              <w:t xml:space="preserve"> к.2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rPr>
                <w:rStyle w:val="23"/>
                <w:bCs/>
              </w:rPr>
            </w:pPr>
          </w:p>
        </w:tc>
      </w:tr>
      <w:tr w:rsidR="00841720" w:rsidRPr="001D447D" w:rsidTr="00841720">
        <w:trPr>
          <w:trHeight w:val="315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 w:rsidRPr="00BF5D4A">
              <w:rPr>
                <w:rStyle w:val="23"/>
                <w:bCs/>
                <w:color w:val="auto"/>
              </w:rPr>
              <w:t>ГБУ Территориальный центр социального обслуживания «Марьино» филиал «Люблино»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pacing w:after="0" w:line="240" w:lineRule="auto"/>
              <w:ind w:left="180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  <w:color w:val="auto"/>
              </w:rPr>
              <w:t>у</w:t>
            </w:r>
            <w:r w:rsidRPr="00BF5D4A">
              <w:rPr>
                <w:rStyle w:val="23"/>
                <w:bCs/>
                <w:color w:val="auto"/>
              </w:rPr>
              <w:t>л. Тихая, д. 23, стр. 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rPr>
                <w:rStyle w:val="23"/>
                <w:bCs/>
              </w:rPr>
            </w:pPr>
          </w:p>
        </w:tc>
      </w:tr>
      <w:tr w:rsidR="00841720" w:rsidRPr="001D447D" w:rsidTr="00841720">
        <w:trPr>
          <w:trHeight w:val="2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1D447D">
              <w:rPr>
                <w:rStyle w:val="23"/>
                <w:bCs/>
              </w:rPr>
              <w:t>Марьино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A21031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0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ГБУ "Комплексный реабилитационно-образовательный центр" ОСП "Марьино"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A21031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Pr="00A210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Новочеркасский бульвар д.28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Корчагина О.С.</w:t>
            </w:r>
          </w:p>
          <w:p w:rsidR="00841720" w:rsidRPr="001D447D" w:rsidRDefault="00841720" w:rsidP="00841720">
            <w:pPr>
              <w:pStyle w:val="25"/>
              <w:spacing w:after="0" w:line="240" w:lineRule="auto"/>
              <w:jc w:val="center"/>
              <w:rPr>
                <w:rStyle w:val="23"/>
                <w:bCs/>
              </w:rPr>
            </w:pPr>
            <w:r w:rsidRPr="00826EA7">
              <w:rPr>
                <w:b w:val="0"/>
                <w:sz w:val="24"/>
                <w:szCs w:val="24"/>
              </w:rPr>
              <w:t>Главы управ районов</w:t>
            </w:r>
          </w:p>
        </w:tc>
      </w:tr>
      <w:tr w:rsidR="00841720" w:rsidRPr="001D447D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pacing w:after="0" w:line="240" w:lineRule="auto"/>
              <w:jc w:val="center"/>
              <w:rPr>
                <w:rStyle w:val="23"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A21031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10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ГБУ "Комплексный реабилитационно-образовательный центр" ОСП "Марьино"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A21031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Pr="00A210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Новочеркасский бульвар, д.12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720" w:rsidRDefault="00841720" w:rsidP="00841720">
            <w:pPr>
              <w:pStyle w:val="25"/>
              <w:spacing w:after="0" w:line="240" w:lineRule="auto"/>
              <w:jc w:val="center"/>
              <w:rPr>
                <w:rStyle w:val="23"/>
                <w:bCs/>
              </w:rPr>
            </w:pPr>
          </w:p>
        </w:tc>
      </w:tr>
      <w:tr w:rsidR="00841720" w:rsidRPr="001D447D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ГБУ Территориальный центр социального обслуживания «Марьино»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ул. Люблинская, д. 159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pacing w:after="0" w:line="240" w:lineRule="auto"/>
              <w:jc w:val="center"/>
              <w:rPr>
                <w:rStyle w:val="23"/>
                <w:bCs/>
              </w:rPr>
            </w:pPr>
          </w:p>
        </w:tc>
      </w:tr>
      <w:tr w:rsidR="00841720" w:rsidRPr="001D447D" w:rsidTr="00841720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>
              <w:rPr>
                <w:rStyle w:val="23"/>
                <w:bCs/>
              </w:rPr>
              <w:t>Нижегородский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</w:rPr>
              <w:t>ГАОУ ДПО Центр профессиональных квалификаций и содействия трудоустройству «Профессионал»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  <w:color w:val="auto"/>
              </w:rPr>
              <w:t>ул. Рязанский пр-т. Д. 7, стр.1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Корчагина О.С.</w:t>
            </w:r>
          </w:p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 w:rsidRPr="00826EA7">
              <w:rPr>
                <w:b w:val="0"/>
                <w:sz w:val="24"/>
                <w:szCs w:val="24"/>
              </w:rPr>
              <w:t>Главы управ районов</w:t>
            </w:r>
          </w:p>
        </w:tc>
      </w:tr>
      <w:tr w:rsidR="00841720" w:rsidRPr="001D447D" w:rsidTr="00841720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>
              <w:rPr>
                <w:rStyle w:val="23"/>
                <w:bCs/>
              </w:rPr>
              <w:t>Печатники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  <w:color w:val="auto"/>
              </w:rPr>
              <w:t>ГБУ Центр социальной помощи семье и детям «Печатники»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  <w:color w:val="auto"/>
              </w:rPr>
              <w:t>ул. 1-я Курьяновская, д. 35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</w:p>
        </w:tc>
      </w:tr>
      <w:tr w:rsidR="00841720" w:rsidRPr="001D447D" w:rsidTr="00841720">
        <w:trPr>
          <w:trHeight w:val="2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1D447D">
              <w:rPr>
                <w:rStyle w:val="23"/>
                <w:bCs/>
              </w:rPr>
              <w:t>Текстильщики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F5D4A">
              <w:rPr>
                <w:rStyle w:val="23"/>
                <w:bCs/>
                <w:color w:val="auto"/>
              </w:rPr>
              <w:t>ГБОУ Реабилитационно</w:t>
            </w:r>
            <w:r w:rsidRPr="00BF5D4A">
              <w:rPr>
                <w:rStyle w:val="23"/>
                <w:bCs/>
                <w:color w:val="auto"/>
              </w:rPr>
              <w:softHyphen/>
              <w:t>образовательный центр № 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F5D4A">
              <w:rPr>
                <w:rStyle w:val="23"/>
                <w:bCs/>
                <w:color w:val="auto"/>
              </w:rPr>
              <w:t>ул.</w:t>
            </w:r>
            <w:r>
              <w:rPr>
                <w:rStyle w:val="23"/>
                <w:bCs/>
                <w:color w:val="auto"/>
              </w:rPr>
              <w:t xml:space="preserve"> </w:t>
            </w:r>
            <w:r w:rsidRPr="00BF5D4A">
              <w:rPr>
                <w:rStyle w:val="23"/>
                <w:bCs/>
                <w:color w:val="auto"/>
              </w:rPr>
              <w:t>Саратовская д.21 с.1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</w:p>
        </w:tc>
      </w:tr>
      <w:tr w:rsidR="00841720" w:rsidRPr="001D447D" w:rsidTr="00841720">
        <w:trPr>
          <w:trHeight w:val="676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>
              <w:rPr>
                <w:rStyle w:val="23"/>
                <w:bCs/>
                <w:color w:val="auto"/>
              </w:rPr>
              <w:t xml:space="preserve">ГБУ Московская служба психологической помощи населению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ind w:left="180"/>
              <w:rPr>
                <w:b w:val="0"/>
                <w:color w:val="000000"/>
                <w:sz w:val="24"/>
                <w:szCs w:val="24"/>
                <w:lang w:bidi="ru-RU"/>
              </w:rPr>
            </w:pPr>
            <w:r>
              <w:rPr>
                <w:rStyle w:val="23"/>
                <w:bCs/>
                <w:color w:val="auto"/>
              </w:rPr>
              <w:t>ул. 2-й Саратовский пр-д, д. 8, к. 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rPr>
                <w:rStyle w:val="23"/>
                <w:bCs/>
              </w:rPr>
            </w:pPr>
          </w:p>
        </w:tc>
      </w:tr>
      <w:tr w:rsidR="00841720" w:rsidRPr="001D447D" w:rsidTr="00841720">
        <w:trPr>
          <w:trHeight w:val="20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3D2E6B" w:rsidRDefault="00841720" w:rsidP="008417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579">
              <w:rPr>
                <w:rFonts w:ascii="Times New Roman" w:hAnsi="Times New Roman"/>
                <w:b/>
                <w:bCs/>
                <w:sz w:val="24"/>
                <w:szCs w:val="24"/>
              </w:rPr>
              <w:t>Всего объектов: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</w:t>
            </w:r>
          </w:p>
        </w:tc>
      </w:tr>
    </w:tbl>
    <w:p w:rsidR="00FA2CA4" w:rsidRPr="00030D76" w:rsidRDefault="00FA2CA4" w:rsidP="00672FED">
      <w:pPr>
        <w:pStyle w:val="af8"/>
        <w:spacing w:before="0" w:after="0"/>
      </w:pPr>
    </w:p>
    <w:p w:rsidR="00FA2CA4" w:rsidRPr="00BC1AEC" w:rsidRDefault="00FA2CA4" w:rsidP="00672FED">
      <w:pPr>
        <w:pStyle w:val="af8"/>
        <w:spacing w:before="0" w:after="0"/>
        <w:rPr>
          <w:szCs w:val="26"/>
        </w:rPr>
      </w:pPr>
      <w:bookmarkStart w:id="52" w:name="_Toc506382741"/>
      <w:r w:rsidRPr="00BC1AEC">
        <w:rPr>
          <w:szCs w:val="26"/>
        </w:rPr>
        <w:t>5.2. Проведение текущего ремонта учреждений</w:t>
      </w:r>
      <w:bookmarkEnd w:id="52"/>
    </w:p>
    <w:p w:rsidR="00FA2CA4" w:rsidRPr="00030D76" w:rsidRDefault="00FA2CA4" w:rsidP="00672FED">
      <w:pPr>
        <w:pStyle w:val="af8"/>
        <w:spacing w:before="0" w:after="0"/>
        <w:rPr>
          <w:sz w:val="24"/>
        </w:rPr>
      </w:pPr>
    </w:p>
    <w:tbl>
      <w:tblPr>
        <w:tblW w:w="109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3544"/>
        <w:gridCol w:w="2835"/>
        <w:gridCol w:w="2268"/>
      </w:tblGrid>
      <w:tr w:rsidR="00841720" w:rsidRPr="00562FAC" w:rsidTr="00841720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720" w:rsidRPr="00562FAC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62FAC">
              <w:rPr>
                <w:rStyle w:val="23"/>
                <w:b/>
                <w:bCs/>
                <w:color w:val="auto"/>
              </w:rPr>
              <w:t>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720" w:rsidRPr="00562FAC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62FAC">
              <w:rPr>
                <w:rStyle w:val="23"/>
                <w:b/>
                <w:bCs/>
                <w:color w:val="auto"/>
              </w:rPr>
              <w:t>Объект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720" w:rsidRPr="00562FAC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62FAC">
              <w:rPr>
                <w:rStyle w:val="23"/>
                <w:b/>
                <w:bCs/>
                <w:color w:val="auto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720" w:rsidRPr="00562FAC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/>
                <w:bCs/>
                <w:color w:val="auto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 w:rsidRPr="00A3634E">
              <w:rPr>
                <w:rStyle w:val="23"/>
                <w:bCs/>
                <w:color w:val="auto"/>
              </w:rPr>
              <w:t>Выхино-Жулебино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1D447D">
              <w:rPr>
                <w:rStyle w:val="23"/>
                <w:bCs/>
              </w:rPr>
              <w:t>ГБУ Территориальный центр социального обслуживания "Жулебино" филиал "Выхино"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ind w:left="180"/>
              <w:rPr>
                <w:b w:val="0"/>
                <w:sz w:val="24"/>
                <w:szCs w:val="24"/>
              </w:rPr>
            </w:pPr>
            <w:r w:rsidRPr="001D447D">
              <w:rPr>
                <w:rStyle w:val="23"/>
                <w:bCs/>
              </w:rPr>
              <w:t>ул. Рязанский проспект д. 64</w:t>
            </w:r>
            <w:r>
              <w:rPr>
                <w:rStyle w:val="23"/>
                <w:bCs/>
              </w:rPr>
              <w:t>,</w:t>
            </w:r>
            <w:r w:rsidRPr="001D447D">
              <w:rPr>
                <w:rStyle w:val="23"/>
                <w:bCs/>
              </w:rPr>
              <w:t xml:space="preserve"> к</w:t>
            </w:r>
            <w:r>
              <w:rPr>
                <w:rStyle w:val="23"/>
                <w:bCs/>
              </w:rPr>
              <w:t>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Корчагина О.С.</w:t>
            </w:r>
          </w:p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826EA7">
              <w:rPr>
                <w:b w:val="0"/>
                <w:sz w:val="24"/>
                <w:szCs w:val="24"/>
              </w:rPr>
              <w:t>Главы управ районов</w:t>
            </w: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1D447D">
              <w:rPr>
                <w:rStyle w:val="23"/>
                <w:bCs/>
              </w:rPr>
              <w:t>ГБУ Территориальный центр социального обслуживания "Жулебино" филиал "Выхино"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ind w:left="180"/>
              <w:rPr>
                <w:b w:val="0"/>
                <w:sz w:val="24"/>
                <w:szCs w:val="24"/>
              </w:rPr>
            </w:pPr>
            <w:r w:rsidRPr="001D447D">
              <w:rPr>
                <w:rStyle w:val="23"/>
                <w:bCs/>
              </w:rPr>
              <w:t xml:space="preserve">ул. </w:t>
            </w:r>
            <w:r>
              <w:rPr>
                <w:rStyle w:val="23"/>
                <w:bCs/>
              </w:rPr>
              <w:t>Хлобыстова, д. 8, к. 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1D447D">
              <w:rPr>
                <w:rStyle w:val="23"/>
                <w:bCs/>
              </w:rPr>
              <w:t>ГБУ Территориальный центр социального обслуживания "Жулебино"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ind w:left="180"/>
              <w:rPr>
                <w:rStyle w:val="23"/>
                <w:bCs/>
              </w:rPr>
            </w:pPr>
            <w:r w:rsidRPr="004002E7">
              <w:rPr>
                <w:b w:val="0"/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D447D">
              <w:rPr>
                <w:rStyle w:val="23"/>
                <w:bCs/>
              </w:rPr>
              <w:t>Жулебинский б</w:t>
            </w:r>
            <w:r>
              <w:rPr>
                <w:rStyle w:val="23"/>
                <w:bCs/>
              </w:rPr>
              <w:t>-</w:t>
            </w:r>
            <w:r w:rsidRPr="001D447D">
              <w:rPr>
                <w:rStyle w:val="23"/>
                <w:bCs/>
              </w:rPr>
              <w:t>р</w:t>
            </w:r>
            <w:r>
              <w:rPr>
                <w:rStyle w:val="23"/>
                <w:bCs/>
              </w:rPr>
              <w:t>,</w:t>
            </w:r>
          </w:p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ind w:left="180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1D447D">
              <w:rPr>
                <w:rStyle w:val="23"/>
                <w:bCs/>
              </w:rPr>
              <w:t xml:space="preserve"> д. 40 корп.1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3D2E6B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/>
                <w:bCs/>
              </w:rPr>
            </w:pPr>
            <w:r w:rsidRPr="001D447D">
              <w:rPr>
                <w:rStyle w:val="23"/>
                <w:bCs/>
              </w:rPr>
              <w:t>ГБУ Территориальный центр социального обслуживания "</w:t>
            </w:r>
            <w:r>
              <w:rPr>
                <w:rStyle w:val="23"/>
                <w:bCs/>
              </w:rPr>
              <w:t>Выхино-</w:t>
            </w:r>
            <w:r w:rsidRPr="001D447D">
              <w:rPr>
                <w:rStyle w:val="23"/>
                <w:bCs/>
              </w:rPr>
              <w:t>Жулебино"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7576E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>
              <w:rPr>
                <w:rStyle w:val="23"/>
                <w:bCs/>
              </w:rPr>
              <w:t>у</w:t>
            </w:r>
            <w:r w:rsidRPr="007576EA">
              <w:rPr>
                <w:rStyle w:val="23"/>
                <w:bCs/>
              </w:rPr>
              <w:t xml:space="preserve">л. </w:t>
            </w:r>
            <w:r>
              <w:rPr>
                <w:rStyle w:val="23"/>
                <w:bCs/>
              </w:rPr>
              <w:t>Моршанская, д. 2, к. 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>
              <w:rPr>
                <w:rStyle w:val="23"/>
                <w:bCs/>
              </w:rPr>
              <w:t>ГАОУ ДПО Центр профессиональных квалификаций и содействия трудоустройству «Профессионал»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>
              <w:rPr>
                <w:rStyle w:val="23"/>
                <w:bCs/>
              </w:rPr>
              <w:t>ул. А.Скрябина, д. 9, с. 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  <w:color w:val="auto"/>
              </w:rPr>
              <w:t>Капотня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  <w:color w:val="auto"/>
              </w:rPr>
              <w:t>ГБУ Центр социальной помощи семье и детям «Гармония» филиал «Капотня»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  <w:color w:val="auto"/>
              </w:rPr>
              <w:t>2-й квартал Капотня, д. 10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pacing w:after="0" w:line="240" w:lineRule="auto"/>
              <w:jc w:val="center"/>
              <w:rPr>
                <w:rStyle w:val="23"/>
                <w:color w:val="auto"/>
              </w:rPr>
            </w:pPr>
            <w:r w:rsidRPr="00DB341D">
              <w:rPr>
                <w:rStyle w:val="23"/>
                <w:color w:val="auto"/>
              </w:rPr>
              <w:t>Кузьминки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41D">
              <w:rPr>
                <w:rFonts w:ascii="Times New Roman" w:eastAsia="Times New Roman" w:hAnsi="Times New Roman"/>
                <w:sz w:val="24"/>
                <w:szCs w:val="24"/>
              </w:rPr>
              <w:t>ГБУ Центр содействия семейному воспитанию   Школа циркового искусства   им. Ю.В.Никулина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2E7"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B341D">
              <w:rPr>
                <w:rFonts w:ascii="Times New Roman" w:eastAsia="Times New Roman" w:hAnsi="Times New Roman"/>
                <w:sz w:val="24"/>
                <w:szCs w:val="24"/>
              </w:rPr>
              <w:t>Волгоградский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DB341D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B341D">
              <w:rPr>
                <w:rFonts w:ascii="Times New Roman" w:eastAsia="Times New Roman" w:hAnsi="Times New Roman"/>
                <w:sz w:val="24"/>
                <w:szCs w:val="24"/>
              </w:rPr>
              <w:t xml:space="preserve"> д.169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B341D">
              <w:rPr>
                <w:rFonts w:ascii="Times New Roman" w:eastAsia="Times New Roman" w:hAnsi="Times New Roman"/>
                <w:sz w:val="24"/>
                <w:szCs w:val="24"/>
              </w:rPr>
              <w:t xml:space="preserve"> к.2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B341D">
              <w:rPr>
                <w:rFonts w:ascii="Times New Roman" w:eastAsia="Times New Roman" w:hAnsi="Times New Roman"/>
                <w:sz w:val="24"/>
                <w:szCs w:val="24"/>
              </w:rPr>
              <w:t xml:space="preserve"> с.2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 w:rsidRPr="00DB341D">
              <w:rPr>
                <w:b w:val="0"/>
                <w:sz w:val="24"/>
                <w:szCs w:val="24"/>
              </w:rPr>
              <w:t xml:space="preserve">ГБУ Территориальный центр социального обслуживания   "Кузьминки"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4002E7">
              <w:rPr>
                <w:b w:val="0"/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DB341D">
              <w:rPr>
                <w:b w:val="0"/>
                <w:sz w:val="24"/>
                <w:szCs w:val="24"/>
              </w:rPr>
              <w:t>Зеленодольская</w:t>
            </w:r>
            <w:r>
              <w:rPr>
                <w:b w:val="0"/>
                <w:sz w:val="24"/>
                <w:szCs w:val="24"/>
              </w:rPr>
              <w:t>,</w:t>
            </w:r>
          </w:p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 w:rsidRPr="00DB341D">
              <w:rPr>
                <w:b w:val="0"/>
                <w:sz w:val="24"/>
                <w:szCs w:val="24"/>
              </w:rPr>
              <w:t xml:space="preserve"> д.36 к.1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 w:rsidRPr="00DB341D">
              <w:rPr>
                <w:b w:val="0"/>
                <w:sz w:val="24"/>
                <w:szCs w:val="24"/>
              </w:rPr>
              <w:t>ГКУ Центр занятости нселения, центр квотирования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 w:rsidRPr="00DB341D">
              <w:rPr>
                <w:b w:val="0"/>
                <w:sz w:val="24"/>
                <w:szCs w:val="24"/>
              </w:rPr>
              <w:t>ул. Волгоградский пр-т, д. 130, к. 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color w:val="auto"/>
              </w:rPr>
            </w:pPr>
            <w:r>
              <w:rPr>
                <w:rStyle w:val="23"/>
                <w:color w:val="auto"/>
              </w:rPr>
              <w:t>Лефортово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  <w:color w:val="auto"/>
              </w:rPr>
              <w:t>ГБУ Территориальный центр социального обслуживания «Южнопортовый», филиал  «Лефортово»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BF5D4A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  <w:color w:val="auto"/>
              </w:rPr>
              <w:t>ул. Госпитальная, д. 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Корчагина О.С.</w:t>
            </w:r>
          </w:p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 w:rsidRPr="00826EA7">
              <w:rPr>
                <w:b w:val="0"/>
                <w:sz w:val="24"/>
                <w:szCs w:val="24"/>
              </w:rPr>
              <w:t>Главы управ районов</w:t>
            </w: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  <w:color w:val="auto"/>
              </w:rPr>
              <w:t>ГКУ «Центр занятости населения города Москвы», отдел трудоустройства «Лефортово»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  <w:color w:val="auto"/>
              </w:rPr>
              <w:t>ул. шоссе Энтузиастов, д. 20 б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Cs w:val="0"/>
                <w:sz w:val="24"/>
                <w:szCs w:val="24"/>
                <w:lang w:bidi="ru-RU"/>
              </w:rPr>
            </w:pPr>
            <w:r w:rsidRPr="00DB341D">
              <w:rPr>
                <w:rStyle w:val="23"/>
                <w:color w:val="auto"/>
              </w:rPr>
              <w:t>Люблино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41D">
              <w:rPr>
                <w:rFonts w:ascii="Times New Roman" w:eastAsia="Times New Roman" w:hAnsi="Times New Roman"/>
                <w:sz w:val="24"/>
                <w:szCs w:val="24"/>
              </w:rPr>
              <w:t>ГБУ Пансионат для ветеранов труда №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r w:rsidRPr="00DB341D">
              <w:rPr>
                <w:rFonts w:ascii="Times New Roman" w:eastAsia="Times New Roman" w:hAnsi="Times New Roman"/>
                <w:sz w:val="24"/>
                <w:szCs w:val="24"/>
              </w:rPr>
              <w:t>Ставропольская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841720" w:rsidRPr="00DB341D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41D">
              <w:rPr>
                <w:rFonts w:ascii="Times New Roman" w:eastAsia="Times New Roman" w:hAnsi="Times New Roman"/>
                <w:sz w:val="24"/>
                <w:szCs w:val="24"/>
              </w:rPr>
              <w:t xml:space="preserve"> д.27а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B341D">
              <w:rPr>
                <w:rFonts w:ascii="Times New Roman" w:eastAsia="Times New Roman" w:hAnsi="Times New Roman"/>
                <w:sz w:val="24"/>
                <w:szCs w:val="24"/>
              </w:rPr>
              <w:t xml:space="preserve"> с.1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Корчагина О.С.</w:t>
            </w:r>
          </w:p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826EA7">
              <w:rPr>
                <w:b w:val="0"/>
                <w:sz w:val="24"/>
                <w:szCs w:val="24"/>
              </w:rPr>
              <w:t>Главы управ районов</w:t>
            </w: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 w:rsidRPr="00DB341D">
              <w:rPr>
                <w:b w:val="0"/>
                <w:color w:val="000000"/>
                <w:sz w:val="24"/>
                <w:szCs w:val="24"/>
              </w:rPr>
              <w:t>ГБУ Психоневрологический интернат №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 w:rsidRPr="004002E7">
              <w:rPr>
                <w:b w:val="0"/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DB341D">
              <w:rPr>
                <w:b w:val="0"/>
                <w:color w:val="000000"/>
                <w:sz w:val="24"/>
                <w:szCs w:val="24"/>
              </w:rPr>
              <w:t>Ставропольская улица, д.37А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 w:rsidRPr="00DB341D">
              <w:rPr>
                <w:b w:val="0"/>
                <w:color w:val="000000"/>
                <w:sz w:val="24"/>
                <w:szCs w:val="24"/>
              </w:rPr>
              <w:t>ГБУ Центр социальной помощи семье и детям   "Гармония"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DB341D">
              <w:rPr>
                <w:b w:val="0"/>
                <w:color w:val="000000"/>
                <w:sz w:val="24"/>
                <w:szCs w:val="24"/>
              </w:rPr>
              <w:t xml:space="preserve">ул. Марьинский парк, </w:t>
            </w:r>
          </w:p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 w:rsidRPr="00DB341D">
              <w:rPr>
                <w:b w:val="0"/>
                <w:color w:val="000000"/>
                <w:sz w:val="24"/>
                <w:szCs w:val="24"/>
              </w:rPr>
              <w:t>д.41 к.2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 w:rsidRPr="00DB341D">
              <w:rPr>
                <w:b w:val="0"/>
                <w:color w:val="000000"/>
                <w:sz w:val="24"/>
                <w:szCs w:val="24"/>
              </w:rPr>
              <w:t xml:space="preserve">ГКУ Центр социальной адаптации для лиц без определенного места жительства и занятий   имени Е.П. Глинки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ул. </w:t>
            </w:r>
            <w:r w:rsidRPr="00DB341D">
              <w:rPr>
                <w:b w:val="0"/>
                <w:color w:val="000000"/>
                <w:sz w:val="24"/>
                <w:szCs w:val="24"/>
              </w:rPr>
              <w:t>Иловайская</w:t>
            </w:r>
            <w:r>
              <w:rPr>
                <w:b w:val="0"/>
                <w:color w:val="000000"/>
                <w:sz w:val="24"/>
                <w:szCs w:val="24"/>
              </w:rPr>
              <w:t>,</w:t>
            </w:r>
            <w:r w:rsidRPr="00DB341D">
              <w:rPr>
                <w:b w:val="0"/>
                <w:color w:val="000000"/>
                <w:sz w:val="24"/>
                <w:szCs w:val="24"/>
              </w:rPr>
              <w:t xml:space="preserve"> д.22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ГБУ «Московский городской центр условий и охраны труда»  базовый центр ЮВАО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ул. Верхние поля, </w:t>
            </w:r>
          </w:p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д. 11, к.1, с. 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ГКУ «Центр занятостинаселения города Москвы», отдел трудоустройства «Люблино»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ул. Верхние поля, </w:t>
            </w:r>
          </w:p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д. 3, стр. 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bidi="ru-RU"/>
              </w:rPr>
            </w:pPr>
            <w:r w:rsidRPr="00562FAC">
              <w:rPr>
                <w:rStyle w:val="23"/>
                <w:color w:val="auto"/>
              </w:rPr>
              <w:t>Марьино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2FAC">
              <w:rPr>
                <w:rFonts w:ascii="Times New Roman" w:eastAsia="Times New Roman" w:hAnsi="Times New Roman"/>
                <w:sz w:val="24"/>
                <w:szCs w:val="24"/>
              </w:rPr>
              <w:t>ГБУ "Комплексный реабилитационно-образовательный центр" ОСП "Марьино"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4002E7" w:rsidRDefault="00841720" w:rsidP="008417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E7">
              <w:rPr>
                <w:rFonts w:ascii="Times New Roman" w:hAnsi="Times New Roman"/>
                <w:color w:val="000000"/>
                <w:sz w:val="24"/>
                <w:szCs w:val="24"/>
              </w:rPr>
              <w:t>ул. Новочеркасский б-р,</w:t>
            </w:r>
          </w:p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2E7">
              <w:rPr>
                <w:rFonts w:ascii="Times New Roman" w:eastAsia="Times New Roman" w:hAnsi="Times New Roman"/>
                <w:sz w:val="24"/>
                <w:szCs w:val="24"/>
              </w:rPr>
              <w:t>д.28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Корчагина О.С.</w:t>
            </w:r>
          </w:p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826EA7">
              <w:rPr>
                <w:b w:val="0"/>
                <w:sz w:val="24"/>
                <w:szCs w:val="24"/>
              </w:rPr>
              <w:t>Главы управ районов</w:t>
            </w: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EE67C8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/>
                <w:bCs/>
                <w:color w:val="auto"/>
              </w:rPr>
            </w:pPr>
            <w:r w:rsidRPr="00EE67C8">
              <w:rPr>
                <w:b w:val="0"/>
                <w:color w:val="000000"/>
                <w:sz w:val="24"/>
                <w:szCs w:val="24"/>
              </w:rPr>
              <w:t>ГБУ "Комплексный реабилитационно-образовательный центр" ОСП "Марьино"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ул. Новочеркасский б-р,</w:t>
            </w:r>
          </w:p>
          <w:p w:rsidR="00841720" w:rsidRPr="00EE67C8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/>
                <w:bCs/>
                <w:color w:val="auto"/>
              </w:rPr>
            </w:pPr>
            <w:r w:rsidRPr="00EE67C8">
              <w:rPr>
                <w:b w:val="0"/>
                <w:color w:val="000000"/>
                <w:sz w:val="24"/>
                <w:szCs w:val="24"/>
              </w:rPr>
              <w:t>д.12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EE67C8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ГКУ «Центр занятостинаселения города Москвы», отдел трудоустройства «Марьино»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ул. Новочеркасский б-р, </w:t>
            </w:r>
          </w:p>
          <w:p w:rsidR="00841720" w:rsidRPr="00EE67C8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д. 47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1D447D">
              <w:rPr>
                <w:rStyle w:val="23"/>
                <w:bCs/>
              </w:rPr>
              <w:t>ГБУ Комплекс социальных жилых домов (СЖД Марьино)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</w:rPr>
            </w:pPr>
            <w:r w:rsidRPr="001D447D">
              <w:rPr>
                <w:rStyle w:val="23"/>
                <w:bCs/>
              </w:rPr>
              <w:t xml:space="preserve">ул. Верхние поля, </w:t>
            </w:r>
          </w:p>
          <w:p w:rsidR="00841720" w:rsidRPr="001D447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1D447D">
              <w:rPr>
                <w:rStyle w:val="23"/>
                <w:bCs/>
              </w:rPr>
              <w:t>д. 34, корп. 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color w:val="auto"/>
              </w:rPr>
            </w:pPr>
            <w:r w:rsidRPr="00DB341D">
              <w:rPr>
                <w:rStyle w:val="23"/>
                <w:color w:val="auto"/>
              </w:rPr>
              <w:t>Некрасовка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DB341D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ГБУ Территориальный центр социального обслуживания «Жулебино» филиал «Некрасовка»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Рождественяка, </w:t>
            </w:r>
          </w:p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21, к. 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E845D5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color w:val="FF0000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  <w:color w:val="auto"/>
              </w:rPr>
              <w:t>Нижегородский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ГАОУ ДПО Центр профессиональных квалификаций и содействия трудоустройству «Профессионал»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Рязанский 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 д.7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ГБУ Территориальный центр социального обслуживания   "Южнопортовый", филиал   "Нижегородский"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3-я Карачаровская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ГБУ Территориальный центр социального обслуживания   "Южнопортовый"   филиал   "Нижегородский"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Рязанский 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д.37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  <w:color w:val="auto"/>
              </w:rPr>
              <w:t>Печатники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2FAC">
              <w:rPr>
                <w:rFonts w:ascii="Times New Roman" w:eastAsia="Times New Roman" w:hAnsi="Times New Roman"/>
                <w:sz w:val="24"/>
                <w:szCs w:val="24"/>
              </w:rPr>
              <w:t xml:space="preserve">ГБУ Центр социальной помощи семье и детям   "Печатники"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562FAC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62FAC">
              <w:rPr>
                <w:rFonts w:ascii="Times New Roman" w:eastAsia="Times New Roman" w:hAnsi="Times New Roman"/>
                <w:sz w:val="24"/>
                <w:szCs w:val="24"/>
              </w:rPr>
              <w:t>Гурьянова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562FAC">
              <w:rPr>
                <w:rFonts w:ascii="Times New Roman" w:eastAsia="Times New Roman" w:hAnsi="Times New Roman"/>
                <w:sz w:val="24"/>
                <w:szCs w:val="24"/>
              </w:rPr>
              <w:t xml:space="preserve"> д.55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Корчагина О.С.</w:t>
            </w:r>
          </w:p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826EA7">
              <w:rPr>
                <w:b w:val="0"/>
                <w:sz w:val="24"/>
                <w:szCs w:val="24"/>
              </w:rPr>
              <w:t>Главы управ районов</w:t>
            </w: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ГБУ Центр социальной помощи семье и детям «Печатники»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Шоссейня, д. 39, к. 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>
              <w:rPr>
                <w:rStyle w:val="23"/>
                <w:bCs/>
                <w:color w:val="auto"/>
              </w:rPr>
              <w:t>Рязанский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2FAC">
              <w:rPr>
                <w:rFonts w:ascii="Times New Roman" w:eastAsia="Times New Roman" w:hAnsi="Times New Roman"/>
                <w:sz w:val="24"/>
                <w:szCs w:val="24"/>
              </w:rPr>
              <w:t>ГБУ Центр социальной помощи семье и детям   "Истоки"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r w:rsidRPr="00562FAC">
              <w:rPr>
                <w:rFonts w:ascii="Times New Roman" w:eastAsia="Times New Roman" w:hAnsi="Times New Roman"/>
                <w:sz w:val="24"/>
                <w:szCs w:val="24"/>
              </w:rPr>
              <w:t>Волжский 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62FAC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562FAC">
              <w:rPr>
                <w:rFonts w:ascii="Times New Roman" w:eastAsia="Times New Roman" w:hAnsi="Times New Roman"/>
                <w:sz w:val="24"/>
                <w:szCs w:val="24"/>
              </w:rPr>
              <w:t xml:space="preserve"> д.11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ГБУ Территориальный центр социального обслуживания   "Кузьминки", филиал   "Рязанский"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Зеленодольская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848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Cs/>
                <w:color w:val="auto"/>
              </w:rPr>
            </w:pPr>
            <w:r w:rsidRPr="00562FAC">
              <w:rPr>
                <w:rStyle w:val="23"/>
                <w:color w:val="auto"/>
              </w:rPr>
              <w:t>Текстильщики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ГБОУ Реабилитационно-образовательный центр № 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Саратовская улица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562F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3634E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848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D3861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3861">
              <w:rPr>
                <w:rFonts w:ascii="Times New Roman" w:hAnsi="Times New Roman"/>
                <w:color w:val="000000"/>
                <w:sz w:val="24"/>
                <w:szCs w:val="24"/>
              </w:rPr>
              <w:t>ГКУ «Центр занятостинаселения города Москвы», отдел трудоустройства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D3861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2-й Саратовский пр-д, д. 8, к. 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848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3861">
              <w:rPr>
                <w:rFonts w:ascii="Times New Roman" w:hAnsi="Times New Roman"/>
                <w:color w:val="000000"/>
                <w:sz w:val="24"/>
                <w:szCs w:val="24"/>
              </w:rPr>
              <w:t>ГКУ «Центр занятостинаселения города Москвы»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Юных Ленинцев, </w:t>
            </w:r>
          </w:p>
          <w:p w:rsid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9, с. 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66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pStyle w:val="25"/>
              <w:spacing w:after="0" w:line="240" w:lineRule="auto"/>
              <w:jc w:val="center"/>
              <w:rPr>
                <w:rStyle w:val="23"/>
                <w:color w:val="auto"/>
              </w:rPr>
            </w:pPr>
            <w:r w:rsidRPr="00562FAC">
              <w:rPr>
                <w:rStyle w:val="23"/>
                <w:color w:val="auto"/>
              </w:rPr>
              <w:t>Южнопортовый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2FAC">
              <w:rPr>
                <w:rFonts w:ascii="Times New Roman" w:eastAsia="Times New Roman" w:hAnsi="Times New Roman"/>
                <w:sz w:val="24"/>
                <w:szCs w:val="24"/>
              </w:rPr>
              <w:t>ГБУ Центр социальной помощи семье и детям   "Истоки"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r w:rsidRPr="00562FAC">
              <w:rPr>
                <w:rFonts w:ascii="Times New Roman" w:eastAsia="Times New Roman" w:hAnsi="Times New Roman"/>
                <w:sz w:val="24"/>
                <w:szCs w:val="24"/>
              </w:rPr>
              <w:t>2-й Южнопортовый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562FAC">
              <w:rPr>
                <w:rFonts w:ascii="Times New Roman" w:eastAsia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62FAC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562FAC">
              <w:rPr>
                <w:rFonts w:ascii="Times New Roman" w:eastAsia="Times New Roman" w:hAnsi="Times New Roman"/>
                <w:sz w:val="24"/>
                <w:szCs w:val="24"/>
              </w:rPr>
              <w:t xml:space="preserve"> д.19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562FAC">
              <w:rPr>
                <w:rFonts w:ascii="Times New Roman" w:eastAsia="Times New Roman" w:hAnsi="Times New Roman"/>
                <w:sz w:val="24"/>
                <w:szCs w:val="24"/>
              </w:rPr>
              <w:t xml:space="preserve"> к.1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562FAC" w:rsidRDefault="00841720" w:rsidP="00841720">
            <w:pPr>
              <w:pStyle w:val="25"/>
              <w:spacing w:after="0" w:line="240" w:lineRule="auto"/>
              <w:jc w:val="center"/>
              <w:rPr>
                <w:bCs w:val="0"/>
                <w:sz w:val="24"/>
                <w:szCs w:val="24"/>
              </w:rPr>
            </w:pPr>
          </w:p>
        </w:tc>
      </w:tr>
      <w:tr w:rsidR="00841720" w:rsidRPr="00562FAC" w:rsidTr="00841720">
        <w:trPr>
          <w:trHeight w:val="20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562FAC" w:rsidRDefault="00841720" w:rsidP="008417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F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объектов: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</w:tr>
    </w:tbl>
    <w:p w:rsidR="00BC1AEC" w:rsidRDefault="00BC1AEC" w:rsidP="00672FED">
      <w:pPr>
        <w:pStyle w:val="af8"/>
        <w:spacing w:before="0" w:after="0"/>
      </w:pPr>
    </w:p>
    <w:p w:rsidR="00EF683F" w:rsidRDefault="00FA2CA4" w:rsidP="00672FED">
      <w:pPr>
        <w:pStyle w:val="af8"/>
        <w:spacing w:before="0" w:after="0"/>
      </w:pPr>
      <w:bookmarkStart w:id="53" w:name="_Toc506382742"/>
      <w:r w:rsidRPr="00030D76">
        <w:t>5.3. Приспособление учреждений социальн</w:t>
      </w:r>
      <w:r w:rsidR="00EF683F">
        <w:t>ой защиты</w:t>
      </w:r>
      <w:bookmarkEnd w:id="53"/>
    </w:p>
    <w:p w:rsidR="007F65E4" w:rsidRPr="00030D76" w:rsidRDefault="007F65E4" w:rsidP="00672FED">
      <w:pPr>
        <w:pStyle w:val="af8"/>
        <w:spacing w:before="0" w:after="0"/>
      </w:pPr>
    </w:p>
    <w:tbl>
      <w:tblPr>
        <w:tblW w:w="109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3544"/>
        <w:gridCol w:w="2835"/>
        <w:gridCol w:w="2268"/>
      </w:tblGrid>
      <w:tr w:rsidR="00841720" w:rsidRPr="003D2E6B" w:rsidTr="00841720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720" w:rsidRPr="003D2E6B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E6B">
              <w:rPr>
                <w:rStyle w:val="23"/>
                <w:b/>
                <w:bCs/>
              </w:rPr>
              <w:t>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720" w:rsidRPr="003D2E6B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E6B">
              <w:rPr>
                <w:rStyle w:val="23"/>
                <w:b/>
                <w:bCs/>
              </w:rPr>
              <w:t>Объект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720" w:rsidRPr="003D2E6B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E6B">
              <w:rPr>
                <w:rStyle w:val="23"/>
                <w:b/>
                <w:bCs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720" w:rsidRPr="003D2E6B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/>
                <w:bCs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841720" w:rsidTr="00841720">
        <w:trPr>
          <w:trHeight w:val="61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</w:pPr>
            <w:r>
              <w:rPr>
                <w:rStyle w:val="23"/>
              </w:rPr>
              <w:t>Марьино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</w:pPr>
            <w:r>
              <w:rPr>
                <w:rStyle w:val="23"/>
              </w:rPr>
              <w:t xml:space="preserve">ГБУ Комплексный реабилитационно-образовательный центр «Раменки» обособленное структруное подразделение «Марьино»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</w:rPr>
            </w:pPr>
            <w:r>
              <w:rPr>
                <w:rStyle w:val="23"/>
              </w:rPr>
              <w:t xml:space="preserve">ул. Новочеркасский б-р, </w:t>
            </w:r>
          </w:p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</w:pPr>
            <w:r>
              <w:rPr>
                <w:rStyle w:val="23"/>
              </w:rPr>
              <w:t>д.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Корчагина О.С.</w:t>
            </w:r>
          </w:p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</w:rPr>
            </w:pPr>
            <w:r w:rsidRPr="00826EA7">
              <w:rPr>
                <w:b w:val="0"/>
                <w:sz w:val="24"/>
                <w:szCs w:val="24"/>
              </w:rPr>
              <w:t>Главы управ районов</w:t>
            </w:r>
          </w:p>
        </w:tc>
      </w:tr>
    </w:tbl>
    <w:p w:rsidR="00FA2CA4" w:rsidRPr="00030D76" w:rsidRDefault="00FA2CA4" w:rsidP="00672FED">
      <w:pPr>
        <w:pStyle w:val="af8"/>
        <w:spacing w:before="0" w:after="0"/>
      </w:pPr>
      <w:bookmarkStart w:id="54" w:name="_Toc506382743"/>
      <w:r w:rsidRPr="00030D76">
        <w:t>5.4. Закупка оборудования</w:t>
      </w:r>
      <w:bookmarkEnd w:id="54"/>
    </w:p>
    <w:p w:rsidR="00FA2CA4" w:rsidRPr="00030D76" w:rsidRDefault="00FA2CA4" w:rsidP="00672FED">
      <w:pPr>
        <w:pStyle w:val="af8"/>
        <w:spacing w:before="0" w:after="0"/>
      </w:pPr>
    </w:p>
    <w:tbl>
      <w:tblPr>
        <w:tblW w:w="109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3544"/>
        <w:gridCol w:w="2835"/>
        <w:gridCol w:w="2268"/>
      </w:tblGrid>
      <w:tr w:rsidR="00841720" w:rsidRPr="00BE16C3" w:rsidTr="00841720">
        <w:trPr>
          <w:trHeight w:val="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720" w:rsidRPr="00BE16C3" w:rsidRDefault="00841720" w:rsidP="00841720">
            <w:pPr>
              <w:pStyle w:val="af8"/>
              <w:spacing w:before="0" w:after="0"/>
              <w:jc w:val="center"/>
            </w:pPr>
            <w:bookmarkStart w:id="55" w:name="_Toc506382744"/>
            <w:r w:rsidRPr="00BE16C3">
              <w:rPr>
                <w:lang w:bidi="ru-RU"/>
              </w:rPr>
              <w:t>Район</w:t>
            </w:r>
            <w:bookmarkEnd w:id="5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720" w:rsidRPr="00BE16C3" w:rsidRDefault="00841720" w:rsidP="00841720">
            <w:pPr>
              <w:pStyle w:val="af8"/>
              <w:spacing w:before="0" w:after="0"/>
              <w:jc w:val="center"/>
            </w:pPr>
            <w:bookmarkStart w:id="56" w:name="_Toc506382745"/>
            <w:r w:rsidRPr="00BE16C3">
              <w:rPr>
                <w:lang w:bidi="ru-RU"/>
              </w:rPr>
              <w:t>Объект</w:t>
            </w:r>
            <w:bookmarkEnd w:id="56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720" w:rsidRPr="00BE16C3" w:rsidRDefault="00841720" w:rsidP="00841720">
            <w:pPr>
              <w:pStyle w:val="af8"/>
              <w:spacing w:before="0" w:after="0"/>
              <w:jc w:val="center"/>
            </w:pPr>
            <w:bookmarkStart w:id="57" w:name="_Toc506382746"/>
            <w:r w:rsidRPr="00BE16C3">
              <w:rPr>
                <w:lang w:bidi="ru-RU"/>
              </w:rPr>
              <w:t>Адрес</w:t>
            </w:r>
            <w:bookmarkEnd w:id="5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720" w:rsidRPr="003D2E6B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  <w:b/>
                <w:bCs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841720" w:rsidRPr="006D22F3" w:rsidTr="00841720">
        <w:trPr>
          <w:trHeight w:val="438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A80B37" w:rsidRDefault="00841720" w:rsidP="00841720">
            <w:pPr>
              <w:pStyle w:val="af8"/>
              <w:spacing w:before="0" w:after="0"/>
              <w:rPr>
                <w:b w:val="0"/>
              </w:rPr>
            </w:pPr>
            <w:bookmarkStart w:id="58" w:name="_Toc506382747"/>
            <w:r w:rsidRPr="00A80B37">
              <w:rPr>
                <w:b w:val="0"/>
                <w:lang w:bidi="ru-RU"/>
              </w:rPr>
              <w:t>Текстильщики</w:t>
            </w:r>
            <w:bookmarkEnd w:id="5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ГБУ Московская служба психологической помощи населению УОПП " Текстильщики"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2-й Саратовский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 д.8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 к.2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Корчагина О.С.</w:t>
            </w:r>
          </w:p>
          <w:p w:rsidR="00841720" w:rsidRDefault="00841720" w:rsidP="00841720">
            <w:pPr>
              <w:pStyle w:val="25"/>
              <w:shd w:val="clear" w:color="auto" w:fill="auto"/>
              <w:spacing w:after="0" w:line="240" w:lineRule="auto"/>
              <w:jc w:val="center"/>
              <w:rPr>
                <w:rStyle w:val="23"/>
              </w:rPr>
            </w:pPr>
            <w:r w:rsidRPr="00826EA7">
              <w:rPr>
                <w:b w:val="0"/>
                <w:sz w:val="24"/>
                <w:szCs w:val="24"/>
              </w:rPr>
              <w:t>Главы управ районов</w:t>
            </w:r>
          </w:p>
        </w:tc>
      </w:tr>
      <w:tr w:rsidR="00841720" w:rsidRPr="006D22F3" w:rsidTr="00841720">
        <w:trPr>
          <w:trHeight w:val="601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720" w:rsidRPr="00A80B37" w:rsidRDefault="00841720" w:rsidP="00841720">
            <w:pPr>
              <w:pStyle w:val="af8"/>
              <w:spacing w:before="0" w:after="0"/>
              <w:rPr>
                <w:b w:val="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ГБОУ Реабилитационно-образовательный центр № 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Саратовская улица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д.21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 с.1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6D22F3" w:rsidRDefault="00841720" w:rsidP="00841720">
            <w:pPr>
              <w:pStyle w:val="af8"/>
              <w:spacing w:before="0" w:after="0"/>
              <w:jc w:val="center"/>
              <w:rPr>
                <w:b w:val="0"/>
                <w:sz w:val="24"/>
              </w:rPr>
            </w:pPr>
          </w:p>
        </w:tc>
      </w:tr>
      <w:tr w:rsidR="00841720" w:rsidRPr="006D22F3" w:rsidTr="00841720">
        <w:trPr>
          <w:trHeight w:val="204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720" w:rsidRPr="00A80B37" w:rsidRDefault="00841720" w:rsidP="00841720">
            <w:pPr>
              <w:pStyle w:val="af8"/>
              <w:spacing w:before="0" w:after="0"/>
              <w:rPr>
                <w:b w:val="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ГАУ Реабилитационный центр "Текстильщики"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1-я улица Текстильщиков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 д.8А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6D22F3" w:rsidRDefault="00841720" w:rsidP="00841720">
            <w:pPr>
              <w:pStyle w:val="af8"/>
              <w:spacing w:before="0" w:after="0"/>
              <w:jc w:val="center"/>
              <w:rPr>
                <w:b w:val="0"/>
                <w:sz w:val="24"/>
              </w:rPr>
            </w:pPr>
          </w:p>
        </w:tc>
      </w:tr>
      <w:tr w:rsidR="00841720" w:rsidRPr="006D22F3" w:rsidTr="00841720">
        <w:trPr>
          <w:trHeight w:val="237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A80B37" w:rsidRDefault="00841720" w:rsidP="00841720">
            <w:pPr>
              <w:pStyle w:val="af8"/>
              <w:spacing w:before="0" w:after="0"/>
              <w:rPr>
                <w:b w:val="0"/>
                <w:lang w:bidi="ru-RU"/>
              </w:rPr>
            </w:pPr>
            <w:bookmarkStart w:id="59" w:name="_Toc506382748"/>
            <w:r w:rsidRPr="00A80B37">
              <w:rPr>
                <w:b w:val="0"/>
                <w:lang w:bidi="ru-RU"/>
              </w:rPr>
              <w:t>Марьино</w:t>
            </w:r>
            <w:bookmarkEnd w:id="59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ГБУ Территориальный центр социального обслуживания " Марьино"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Люблинская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 д.159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6D22F3" w:rsidRDefault="00841720" w:rsidP="00841720">
            <w:pPr>
              <w:pStyle w:val="af8"/>
              <w:spacing w:before="0" w:after="0"/>
              <w:jc w:val="center"/>
              <w:rPr>
                <w:b w:val="0"/>
                <w:sz w:val="24"/>
                <w:lang w:bidi="ru-RU"/>
              </w:rPr>
            </w:pPr>
          </w:p>
        </w:tc>
      </w:tr>
      <w:tr w:rsidR="00841720" w:rsidRPr="006D22F3" w:rsidTr="00841720">
        <w:trPr>
          <w:trHeight w:val="237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720" w:rsidRPr="00A80B37" w:rsidRDefault="00841720" w:rsidP="00841720">
            <w:pPr>
              <w:pStyle w:val="af8"/>
              <w:spacing w:before="0" w:after="0"/>
              <w:rPr>
                <w:b w:val="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Управление социальной защиты населения ЮВАО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Люблинская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 д.159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6D22F3" w:rsidRDefault="00841720" w:rsidP="00841720">
            <w:pPr>
              <w:pStyle w:val="af8"/>
              <w:spacing w:before="0" w:after="0"/>
              <w:jc w:val="center"/>
              <w:rPr>
                <w:b w:val="0"/>
                <w:sz w:val="24"/>
                <w:lang w:bidi="ru-RU"/>
              </w:rPr>
            </w:pPr>
          </w:p>
        </w:tc>
      </w:tr>
      <w:tr w:rsidR="00841720" w:rsidRPr="006D22F3" w:rsidTr="00841720">
        <w:trPr>
          <w:trHeight w:val="676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A80B37" w:rsidRDefault="00841720" w:rsidP="00841720">
            <w:pPr>
              <w:pStyle w:val="af8"/>
              <w:spacing w:before="0" w:after="0"/>
              <w:rPr>
                <w:b w:val="0"/>
                <w:lang w:bidi="ru-RU"/>
              </w:rPr>
            </w:pPr>
            <w:bookmarkStart w:id="60" w:name="_Toc506382749"/>
            <w:r w:rsidRPr="00A80B37">
              <w:rPr>
                <w:b w:val="0"/>
                <w:lang w:bidi="ru-RU"/>
              </w:rPr>
              <w:t>Печатники</w:t>
            </w:r>
            <w:bookmarkEnd w:id="6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ГБУ Центр социальной помощи семье и детям " Печатники"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улица Гурьянова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 д.55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6D22F3" w:rsidRDefault="00841720" w:rsidP="00841720">
            <w:pPr>
              <w:pStyle w:val="af8"/>
              <w:spacing w:before="0" w:after="0"/>
              <w:jc w:val="center"/>
              <w:rPr>
                <w:b w:val="0"/>
                <w:sz w:val="24"/>
                <w:lang w:bidi="ru-RU"/>
              </w:rPr>
            </w:pPr>
          </w:p>
        </w:tc>
      </w:tr>
      <w:tr w:rsidR="00841720" w:rsidRPr="006D22F3" w:rsidTr="00841720">
        <w:trPr>
          <w:trHeight w:val="208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720" w:rsidRPr="00A80B37" w:rsidRDefault="00841720" w:rsidP="00841720">
            <w:pPr>
              <w:pStyle w:val="af8"/>
              <w:spacing w:before="0" w:after="0"/>
              <w:rPr>
                <w:b w:val="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ГБУ Центр содействия семейному воспитанию 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улица Полбина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 д.26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6D22F3" w:rsidRDefault="00841720" w:rsidP="00841720">
            <w:pPr>
              <w:pStyle w:val="af8"/>
              <w:spacing w:before="0" w:after="0"/>
              <w:jc w:val="center"/>
              <w:rPr>
                <w:b w:val="0"/>
                <w:sz w:val="24"/>
              </w:rPr>
            </w:pPr>
          </w:p>
        </w:tc>
      </w:tr>
      <w:tr w:rsidR="00841720" w:rsidRPr="006D22F3" w:rsidTr="00841720">
        <w:trPr>
          <w:trHeight w:val="377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A80B37" w:rsidRDefault="00841720" w:rsidP="00841720">
            <w:pPr>
              <w:pStyle w:val="af8"/>
              <w:spacing w:before="0" w:after="0"/>
              <w:rPr>
                <w:b w:val="0"/>
                <w:lang w:bidi="ru-RU"/>
              </w:rPr>
            </w:pPr>
            <w:bookmarkStart w:id="61" w:name="_Toc506382750"/>
            <w:r w:rsidRPr="00A80B37">
              <w:rPr>
                <w:b w:val="0"/>
                <w:lang w:bidi="ru-RU"/>
              </w:rPr>
              <w:t>Люблино</w:t>
            </w:r>
            <w:bookmarkEnd w:id="6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ГБУ Пансионат для ветеранов труда № 17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Ставропольская улица д.27А с.1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6D22F3" w:rsidRDefault="00841720" w:rsidP="00841720">
            <w:pPr>
              <w:pStyle w:val="af8"/>
              <w:spacing w:before="0" w:after="0"/>
              <w:jc w:val="center"/>
              <w:rPr>
                <w:b w:val="0"/>
                <w:sz w:val="24"/>
                <w:lang w:bidi="ru-RU"/>
              </w:rPr>
            </w:pPr>
          </w:p>
        </w:tc>
      </w:tr>
      <w:tr w:rsidR="00841720" w:rsidRPr="006D22F3" w:rsidTr="00841720">
        <w:trPr>
          <w:trHeight w:val="576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720" w:rsidRPr="00BE16C3" w:rsidRDefault="00841720" w:rsidP="00841720">
            <w:pPr>
              <w:pStyle w:val="af8"/>
              <w:spacing w:before="0" w:after="0"/>
              <w:rPr>
                <w:b w:val="0"/>
                <w:color w:val="FF000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ГБУ Психоневрологический интернат №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Ставропольская улица, д.37А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6D22F3" w:rsidRDefault="00841720" w:rsidP="00841720">
            <w:pPr>
              <w:pStyle w:val="af8"/>
              <w:spacing w:before="0" w:after="0"/>
              <w:jc w:val="center"/>
              <w:rPr>
                <w:b w:val="0"/>
                <w:color w:val="FF0000"/>
                <w:sz w:val="24"/>
              </w:rPr>
            </w:pPr>
          </w:p>
        </w:tc>
      </w:tr>
      <w:tr w:rsidR="00841720" w:rsidRPr="006D22F3" w:rsidTr="00841720">
        <w:trPr>
          <w:trHeight w:val="229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720" w:rsidRPr="00BE16C3" w:rsidRDefault="00841720" w:rsidP="00841720">
            <w:pPr>
              <w:pStyle w:val="af8"/>
              <w:spacing w:before="0" w:after="0"/>
              <w:rPr>
                <w:b w:val="0"/>
                <w:color w:val="FF000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ГБУ Центр социальной помощи семье и детям " Гармония"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улица Марьинский парк, д.41 к.2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6D22F3" w:rsidRDefault="00841720" w:rsidP="00841720">
            <w:pPr>
              <w:pStyle w:val="af8"/>
              <w:spacing w:before="0" w:after="0"/>
              <w:jc w:val="center"/>
              <w:rPr>
                <w:b w:val="0"/>
                <w:color w:val="FF0000"/>
                <w:sz w:val="24"/>
              </w:rPr>
            </w:pPr>
          </w:p>
        </w:tc>
      </w:tr>
      <w:tr w:rsidR="00841720" w:rsidRPr="006D22F3" w:rsidTr="00841720">
        <w:trPr>
          <w:trHeight w:val="138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720" w:rsidRPr="00BE16C3" w:rsidRDefault="00841720" w:rsidP="00841720">
            <w:pPr>
              <w:pStyle w:val="af8"/>
              <w:spacing w:before="0" w:after="0"/>
              <w:rPr>
                <w:b w:val="0"/>
                <w:color w:val="FF000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ГКУ Центр социальной адаптации для лиц без определенного места жительства и занятий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имени Е.П. Глинки</w:t>
            </w:r>
            <w:r w:rsidRPr="00A80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Иловайская улица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80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д.22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6D22F3" w:rsidRDefault="00841720" w:rsidP="00841720">
            <w:pPr>
              <w:pStyle w:val="af8"/>
              <w:spacing w:before="0" w:after="0"/>
              <w:jc w:val="center"/>
              <w:rPr>
                <w:b w:val="0"/>
                <w:color w:val="FF0000"/>
                <w:sz w:val="24"/>
              </w:rPr>
            </w:pPr>
          </w:p>
        </w:tc>
      </w:tr>
      <w:tr w:rsidR="00841720" w:rsidRPr="006D22F3" w:rsidTr="00841720">
        <w:trPr>
          <w:trHeight w:val="901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A80B37" w:rsidRDefault="00841720" w:rsidP="00841720">
            <w:pPr>
              <w:pStyle w:val="af8"/>
              <w:spacing w:before="0" w:after="0"/>
              <w:rPr>
                <w:b w:val="0"/>
                <w:lang w:bidi="ru-RU"/>
              </w:rPr>
            </w:pPr>
            <w:bookmarkStart w:id="62" w:name="_Toc506382751"/>
            <w:r w:rsidRPr="00A80B37">
              <w:rPr>
                <w:b w:val="0"/>
                <w:lang w:bidi="ru-RU"/>
              </w:rPr>
              <w:t>Южнопортовый</w:t>
            </w:r>
            <w:bookmarkEnd w:id="6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ГБУ Территориальный центр социального обслуживания " Южнопортовый"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Шарикоподшипниковская улица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 д.40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3B1B36" w:rsidRDefault="00841720" w:rsidP="00841720">
            <w:pPr>
              <w:jc w:val="center"/>
              <w:rPr>
                <w:b/>
              </w:rPr>
            </w:pPr>
          </w:p>
        </w:tc>
      </w:tr>
      <w:tr w:rsidR="00841720" w:rsidRPr="006D22F3" w:rsidTr="00841720">
        <w:trPr>
          <w:trHeight w:val="525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720" w:rsidRPr="00A80B37" w:rsidRDefault="00841720" w:rsidP="00841720">
            <w:pPr>
              <w:pStyle w:val="af8"/>
              <w:spacing w:before="0" w:after="0"/>
              <w:rPr>
                <w:b w:val="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ГБУ Ресурсный центр для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Новоостаповская улица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 д.6 с.1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3B1B36" w:rsidRDefault="00841720" w:rsidP="00841720">
            <w:pPr>
              <w:pStyle w:val="af8"/>
              <w:spacing w:before="0" w:after="0"/>
              <w:jc w:val="center"/>
              <w:rPr>
                <w:b w:val="0"/>
                <w:sz w:val="24"/>
              </w:rPr>
            </w:pPr>
          </w:p>
        </w:tc>
      </w:tr>
      <w:tr w:rsidR="00841720" w:rsidRPr="006D22F3" w:rsidTr="00841720">
        <w:trPr>
          <w:trHeight w:val="280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720" w:rsidRPr="00A80B37" w:rsidRDefault="00841720" w:rsidP="00841720">
            <w:pPr>
              <w:pStyle w:val="af8"/>
              <w:spacing w:before="0" w:after="0"/>
              <w:rPr>
                <w:b w:val="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ГБУ Центр социальной помощи семье и детям   "Истоки"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2-й Южнопортовый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 д.19 к.1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3B1B36" w:rsidRDefault="00841720" w:rsidP="00841720">
            <w:pPr>
              <w:pStyle w:val="af8"/>
              <w:spacing w:before="0" w:after="0"/>
              <w:jc w:val="center"/>
              <w:rPr>
                <w:b w:val="0"/>
                <w:sz w:val="24"/>
              </w:rPr>
            </w:pPr>
          </w:p>
        </w:tc>
      </w:tr>
      <w:tr w:rsidR="00841720" w:rsidRPr="006D22F3" w:rsidTr="00841720">
        <w:trPr>
          <w:trHeight w:val="914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A80B37" w:rsidRDefault="00841720" w:rsidP="00841720">
            <w:pPr>
              <w:pStyle w:val="af8"/>
              <w:spacing w:before="0" w:after="0"/>
              <w:rPr>
                <w:b w:val="0"/>
                <w:lang w:bidi="ru-RU"/>
              </w:rPr>
            </w:pPr>
            <w:bookmarkStart w:id="63" w:name="_Toc506382752"/>
            <w:r w:rsidRPr="00A80B37">
              <w:rPr>
                <w:b w:val="0"/>
                <w:lang w:bidi="ru-RU"/>
              </w:rPr>
              <w:t>Кузьминки</w:t>
            </w:r>
            <w:bookmarkEnd w:id="6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ГБУ Центр содействия семейному воспитанию "Школа циркового искусства" им. Ю.В.Никулина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Волгоградский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 д.169 к.2 с.2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3B1B36" w:rsidRDefault="00841720" w:rsidP="00841720">
            <w:pPr>
              <w:jc w:val="center"/>
              <w:rPr>
                <w:b/>
              </w:rPr>
            </w:pPr>
          </w:p>
        </w:tc>
      </w:tr>
      <w:tr w:rsidR="00841720" w:rsidRPr="006D22F3" w:rsidTr="00841720">
        <w:trPr>
          <w:trHeight w:val="200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720" w:rsidRPr="00A80B37" w:rsidRDefault="00841720" w:rsidP="00841720">
            <w:pPr>
              <w:pStyle w:val="af8"/>
              <w:spacing w:before="0" w:after="0"/>
              <w:rPr>
                <w:b w:val="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ГБУ Территориальный центр социального обслуживания " Кузьминки"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Волжский бульвар, квартал 113А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 к.5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6D22F3" w:rsidRDefault="00841720" w:rsidP="00841720">
            <w:pPr>
              <w:pStyle w:val="af8"/>
              <w:spacing w:before="0" w:after="0"/>
              <w:jc w:val="center"/>
              <w:rPr>
                <w:b w:val="0"/>
                <w:sz w:val="24"/>
              </w:rPr>
            </w:pPr>
          </w:p>
        </w:tc>
      </w:tr>
      <w:tr w:rsidR="00841720" w:rsidRPr="006D22F3" w:rsidTr="00841720">
        <w:trPr>
          <w:trHeight w:val="213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720" w:rsidRPr="00A80B37" w:rsidRDefault="00841720" w:rsidP="00841720">
            <w:pPr>
              <w:pStyle w:val="af8"/>
              <w:spacing w:before="0" w:after="0"/>
              <w:rPr>
                <w:b w:val="0"/>
                <w:lang w:bidi="ru-RU"/>
              </w:rPr>
            </w:pPr>
            <w:bookmarkStart w:id="64" w:name="_Toc506382753"/>
            <w:r w:rsidRPr="00A80B37">
              <w:rPr>
                <w:b w:val="0"/>
                <w:lang w:bidi="ru-RU"/>
              </w:rPr>
              <w:t>Выхино-Жулебино</w:t>
            </w:r>
            <w:bookmarkEnd w:id="6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ГБУ Территориальный центр социального обслуживания " Жулебино"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>Жулебинский бульвар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 д.40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80B37">
              <w:rPr>
                <w:rFonts w:ascii="Times New Roman" w:eastAsia="Times New Roman" w:hAnsi="Times New Roman"/>
                <w:sz w:val="24"/>
                <w:szCs w:val="24"/>
              </w:rPr>
              <w:t xml:space="preserve"> к.1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841720" w:rsidRPr="00826EA7" w:rsidRDefault="00841720" w:rsidP="008417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7">
              <w:rPr>
                <w:rFonts w:ascii="Times New Roman" w:hAnsi="Times New Roman"/>
                <w:sz w:val="24"/>
                <w:szCs w:val="24"/>
              </w:rPr>
              <w:t>Корчагина О.С.</w:t>
            </w:r>
          </w:p>
          <w:p w:rsidR="00841720" w:rsidRPr="006D22F3" w:rsidRDefault="00841720" w:rsidP="00841720">
            <w:pPr>
              <w:pStyle w:val="af8"/>
              <w:spacing w:before="0" w:after="0"/>
              <w:jc w:val="center"/>
              <w:rPr>
                <w:b w:val="0"/>
                <w:sz w:val="24"/>
              </w:rPr>
            </w:pPr>
            <w:bookmarkStart w:id="65" w:name="_Toc506382754"/>
            <w:r w:rsidRPr="00826EA7">
              <w:rPr>
                <w:b w:val="0"/>
                <w:sz w:val="24"/>
              </w:rPr>
              <w:t>Главы управ районов</w:t>
            </w:r>
            <w:bookmarkEnd w:id="65"/>
          </w:p>
        </w:tc>
      </w:tr>
      <w:tr w:rsidR="00841720" w:rsidRPr="006D22F3" w:rsidTr="00841720">
        <w:trPr>
          <w:trHeight w:val="213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720" w:rsidRPr="00A80B37" w:rsidRDefault="00841720" w:rsidP="00841720">
            <w:pPr>
              <w:pStyle w:val="af8"/>
              <w:spacing w:before="0" w:after="0"/>
              <w:rPr>
                <w:b w:val="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ГАОУ ДПО Центр профессиональных квалификаций и содействия  трудоустройству «Профессионал»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A80B37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Академика Скрябина, д. 9, с. 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720" w:rsidRPr="006D22F3" w:rsidRDefault="00841720" w:rsidP="00841720">
            <w:pPr>
              <w:pStyle w:val="af8"/>
              <w:spacing w:before="0" w:after="0"/>
              <w:jc w:val="center"/>
              <w:rPr>
                <w:b w:val="0"/>
                <w:sz w:val="24"/>
              </w:rPr>
            </w:pPr>
          </w:p>
        </w:tc>
      </w:tr>
      <w:tr w:rsidR="00841720" w:rsidRPr="00BE16C3" w:rsidTr="00841720">
        <w:trPr>
          <w:trHeight w:val="20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20" w:rsidRPr="00214457" w:rsidRDefault="00841720" w:rsidP="00841720">
            <w:pPr>
              <w:pStyle w:val="af8"/>
              <w:spacing w:before="0" w:after="0"/>
            </w:pPr>
            <w:bookmarkStart w:id="66" w:name="_Toc506382755"/>
            <w:r w:rsidRPr="00214457">
              <w:t>Всего объектов: 1</w:t>
            </w:r>
            <w:r>
              <w:t>8</w:t>
            </w:r>
            <w:bookmarkEnd w:id="66"/>
          </w:p>
        </w:tc>
      </w:tr>
    </w:tbl>
    <w:p w:rsidR="00FA2CA4" w:rsidRPr="00030D76" w:rsidRDefault="00FA2CA4" w:rsidP="00672FED">
      <w:pPr>
        <w:pStyle w:val="af8"/>
        <w:spacing w:before="0" w:after="0"/>
      </w:pPr>
    </w:p>
    <w:p w:rsidR="001D6275" w:rsidRPr="007B7281" w:rsidRDefault="001D6275" w:rsidP="00672FED">
      <w:pPr>
        <w:pStyle w:val="af8"/>
        <w:spacing w:before="0" w:after="0"/>
      </w:pPr>
      <w:bookmarkStart w:id="67" w:name="_Toc506382756"/>
      <w:r w:rsidRPr="007B7281">
        <w:t>5.</w:t>
      </w:r>
      <w:r w:rsidR="00841720">
        <w:t>5</w:t>
      </w:r>
      <w:r w:rsidRPr="007B7281">
        <w:t xml:space="preserve">. </w:t>
      </w:r>
      <w:r w:rsidR="005A387C" w:rsidRPr="007B7281">
        <w:t>Возмещение расходов ресурсоснабжающим организациям</w:t>
      </w:r>
      <w:bookmarkEnd w:id="67"/>
    </w:p>
    <w:p w:rsidR="005A387C" w:rsidRPr="00797028" w:rsidRDefault="005A387C" w:rsidP="00672FED">
      <w:pPr>
        <w:pStyle w:val="af8"/>
        <w:spacing w:before="0" w:after="0"/>
        <w:rPr>
          <w:highlight w:val="yellow"/>
        </w:rPr>
      </w:pPr>
    </w:p>
    <w:tbl>
      <w:tblPr>
        <w:tblW w:w="1092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405"/>
        <w:gridCol w:w="2409"/>
        <w:gridCol w:w="1559"/>
        <w:gridCol w:w="2552"/>
      </w:tblGrid>
      <w:tr w:rsidR="007B7281" w:rsidRPr="00797028" w:rsidTr="00841720">
        <w:trPr>
          <w:trHeight w:val="36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B7281" w:rsidRPr="005D3553" w:rsidRDefault="007B7281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553">
              <w:rPr>
                <w:rFonts w:ascii="Times New Roman" w:hAnsi="Times New Roman"/>
                <w:b/>
                <w:sz w:val="24"/>
                <w:szCs w:val="24"/>
              </w:rPr>
              <w:br w:type="page"/>
              <w:t xml:space="preserve">Наименование </w:t>
            </w:r>
          </w:p>
          <w:p w:rsidR="007B7281" w:rsidRPr="005D3553" w:rsidRDefault="007B7281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55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B7281" w:rsidRPr="005D3553" w:rsidRDefault="007B7281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553">
              <w:rPr>
                <w:rFonts w:ascii="Times New Roman" w:hAnsi="Times New Roman"/>
                <w:b/>
                <w:sz w:val="24"/>
                <w:szCs w:val="24"/>
              </w:rPr>
              <w:t xml:space="preserve">Финансирование/ окружной бюджет </w:t>
            </w:r>
          </w:p>
          <w:p w:rsidR="007B7281" w:rsidRPr="005D3553" w:rsidRDefault="007B7281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553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B7281" w:rsidRPr="005D3553" w:rsidRDefault="007B7281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553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281" w:rsidRPr="005D3553" w:rsidRDefault="007B7281" w:rsidP="007B7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553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B7281" w:rsidRPr="00797028" w:rsidTr="007B7281">
        <w:trPr>
          <w:trHeight w:val="1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281" w:rsidRPr="007B7281" w:rsidRDefault="007B7281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Возмещение ресурсоснабжающим организациям недополученных доходов, связанных с применением государственных регулируемых цен (тарифов) при поставке населению горячей воды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281" w:rsidRPr="007B7281" w:rsidRDefault="007B7281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281" w:rsidRPr="007B7281" w:rsidRDefault="007B7281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281" w:rsidRPr="007B7281" w:rsidRDefault="007B7281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Афанасенков Е.Л.</w:t>
            </w:r>
          </w:p>
          <w:p w:rsidR="007B7281" w:rsidRDefault="007B7281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Бакашев А.С </w:t>
            </w:r>
          </w:p>
          <w:p w:rsidR="007B7281" w:rsidRPr="007B7281" w:rsidRDefault="007B7281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Главы управ районов</w:t>
            </w:r>
          </w:p>
        </w:tc>
      </w:tr>
      <w:tr w:rsidR="007B7281" w:rsidRPr="00797028" w:rsidTr="007B7281">
        <w:trPr>
          <w:trHeight w:val="1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281" w:rsidRPr="007B7281" w:rsidRDefault="007B7281" w:rsidP="007B7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Возмещение ресурсоснабжающим организациям недополученных доходов, связанных с применением государственных регулируемых цен (тарифов) при поставке товаров (услуг) населению в целях отопления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281" w:rsidRPr="007B7281" w:rsidRDefault="007B7281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281" w:rsidRPr="007B7281" w:rsidRDefault="007B7281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281" w:rsidRPr="007B7281" w:rsidRDefault="007B7281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Афанасенков Е.Л.</w:t>
            </w:r>
          </w:p>
          <w:p w:rsidR="007B7281" w:rsidRDefault="007B7281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Бакашев А.С </w:t>
            </w:r>
          </w:p>
          <w:p w:rsidR="007B7281" w:rsidRPr="007B7281" w:rsidRDefault="007B7281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Главы управ районов</w:t>
            </w:r>
          </w:p>
        </w:tc>
      </w:tr>
      <w:tr w:rsidR="007B7281" w:rsidRPr="00797028" w:rsidTr="007B7281">
        <w:trPr>
          <w:trHeight w:val="1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281" w:rsidRPr="007B7281" w:rsidRDefault="007B7281" w:rsidP="007B7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Возмещение ресурсоснабжающим организациям недополученных доходов в связи с применением государственных регулируемых цен (тарифов) на тепловую энергию, поставляемую в целях производства коммунальных услуг по отоплению и горячему водоснабжению для бытовых нужд населения с использованием теплового пункта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281" w:rsidRPr="007B7281" w:rsidRDefault="007B7281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281" w:rsidRPr="007B7281" w:rsidRDefault="007B7281" w:rsidP="008F5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281" w:rsidRPr="007B7281" w:rsidRDefault="007B7281" w:rsidP="008F5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Афанасенков Е.Л.</w:t>
            </w:r>
          </w:p>
          <w:p w:rsidR="007B7281" w:rsidRDefault="007B7281" w:rsidP="008F5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Бакашев А.С </w:t>
            </w:r>
          </w:p>
          <w:p w:rsidR="007B7281" w:rsidRPr="007B7281" w:rsidRDefault="007B7281" w:rsidP="008F5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Главы управ районов</w:t>
            </w:r>
          </w:p>
        </w:tc>
      </w:tr>
      <w:tr w:rsidR="007B7281" w:rsidRPr="00797028" w:rsidTr="007B7281">
        <w:trPr>
          <w:trHeight w:val="1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281" w:rsidRPr="007B7281" w:rsidRDefault="007B7281" w:rsidP="007B7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Возмещение недополученных доходов управляющим организациям на содержание и текущий ремонт общего имущества многоквартирных домов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281" w:rsidRPr="007B7281" w:rsidRDefault="007B7281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281" w:rsidRPr="007B7281" w:rsidRDefault="007B7281" w:rsidP="008F5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281" w:rsidRPr="007B7281" w:rsidRDefault="007B7281" w:rsidP="008F5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Афанасенков Е.Л.</w:t>
            </w:r>
          </w:p>
          <w:p w:rsidR="007B7281" w:rsidRDefault="007B7281" w:rsidP="008F5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Бакашев А.С </w:t>
            </w:r>
          </w:p>
          <w:p w:rsidR="007B7281" w:rsidRPr="007B7281" w:rsidRDefault="007B7281" w:rsidP="008F5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Главы управ районов</w:t>
            </w:r>
          </w:p>
        </w:tc>
      </w:tr>
      <w:tr w:rsidR="007B7281" w:rsidRPr="00030D76" w:rsidTr="007B7281">
        <w:trPr>
          <w:trHeight w:val="6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281" w:rsidRPr="007B7281" w:rsidRDefault="007B7281" w:rsidP="007F45E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728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281" w:rsidRPr="007B7281" w:rsidRDefault="007B7281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281" w:rsidRPr="00030D76" w:rsidRDefault="007B7281" w:rsidP="00672F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281" w:rsidRPr="00030D76" w:rsidRDefault="007B7281" w:rsidP="00672FE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1E4B10" w:rsidRPr="00030D76" w:rsidRDefault="001E4B10" w:rsidP="00672FE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E5C62" w:rsidRPr="00DB0A4E" w:rsidRDefault="00321D06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r w:rsidRPr="00030D76">
        <w:rPr>
          <w:rFonts w:ascii="Times New Roman" w:hAnsi="Times New Roman"/>
          <w:i/>
          <w:color w:val="auto"/>
          <w:sz w:val="32"/>
          <w:lang w:eastAsia="ru-RU"/>
        </w:rPr>
        <w:br w:type="page"/>
      </w:r>
      <w:bookmarkStart w:id="68" w:name="_Toc506382757"/>
      <w:r w:rsidR="00985356" w:rsidRPr="00DB0A4E">
        <w:rPr>
          <w:rFonts w:ascii="Times New Roman" w:hAnsi="Times New Roman"/>
          <w:i/>
          <w:color w:val="auto"/>
          <w:sz w:val="32"/>
          <w:lang w:eastAsia="ru-RU"/>
        </w:rPr>
        <w:t>ГОСУДАРСТВЕННАЯ ПРОГРАММА</w:t>
      </w:r>
      <w:r w:rsidR="00A7587F" w:rsidRPr="00DB0A4E">
        <w:rPr>
          <w:rFonts w:ascii="Times New Roman" w:hAnsi="Times New Roman"/>
          <w:i/>
          <w:color w:val="auto"/>
          <w:sz w:val="32"/>
          <w:lang w:eastAsia="ru-RU"/>
        </w:rPr>
        <w:t xml:space="preserve"> </w:t>
      </w:r>
      <w:r w:rsidR="008E5C62" w:rsidRPr="00DB0A4E">
        <w:rPr>
          <w:rFonts w:ascii="Times New Roman" w:hAnsi="Times New Roman"/>
          <w:i/>
          <w:color w:val="auto"/>
          <w:sz w:val="32"/>
          <w:lang w:eastAsia="ru-RU"/>
        </w:rPr>
        <w:t xml:space="preserve"> «РАЗВИТИЕ ИНДУСТРИИ ОТДЫХА И ТУРИЗМА»</w:t>
      </w:r>
      <w:bookmarkEnd w:id="68"/>
    </w:p>
    <w:p w:rsidR="008954DB" w:rsidRPr="00DB0A4E" w:rsidRDefault="008954DB" w:rsidP="00672FED">
      <w:pPr>
        <w:spacing w:after="0" w:line="240" w:lineRule="auto"/>
        <w:rPr>
          <w:lang w:eastAsia="ru-RU"/>
        </w:rPr>
      </w:pPr>
    </w:p>
    <w:p w:rsidR="00AA5041" w:rsidRPr="00DB0A4E" w:rsidRDefault="00AA5041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bookmarkStart w:id="69" w:name="_Toc506382758"/>
      <w:r w:rsidRPr="00DB0A4E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  <w:bookmarkEnd w:id="69"/>
    </w:p>
    <w:p w:rsidR="00AA5041" w:rsidRPr="00797028" w:rsidRDefault="00AA5041" w:rsidP="00672FED">
      <w:pPr>
        <w:spacing w:after="0" w:line="240" w:lineRule="auto"/>
        <w:rPr>
          <w:rFonts w:ascii="Times New Roman" w:hAnsi="Times New Roman"/>
          <w:highlight w:val="yellow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177"/>
        <w:gridCol w:w="1437"/>
        <w:gridCol w:w="2155"/>
        <w:gridCol w:w="1404"/>
        <w:gridCol w:w="1839"/>
        <w:gridCol w:w="1728"/>
      </w:tblGrid>
      <w:tr w:rsidR="000341B1" w:rsidRPr="00797028" w:rsidTr="007F3997">
        <w:trPr>
          <w:trHeight w:val="56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341B1" w:rsidRPr="00EC7E13" w:rsidRDefault="000341B1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341B1" w:rsidRPr="00EC7E13" w:rsidRDefault="000341B1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Количест</w:t>
            </w:r>
            <w:r w:rsidR="00EC7E1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во объектов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7E13" w:rsidRDefault="000341B1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 xml:space="preserve">Финансирование/ окружной бюджет </w:t>
            </w:r>
          </w:p>
          <w:p w:rsidR="000341B1" w:rsidRPr="00EC7E13" w:rsidRDefault="000341B1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341B1" w:rsidRPr="00EC7E13" w:rsidRDefault="000341B1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Срок исполне</w:t>
            </w:r>
            <w:r w:rsidR="00EC7E1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341B1" w:rsidRPr="00EC7E13" w:rsidRDefault="000341B1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  <w:r w:rsidR="00EC7E1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</w:p>
          <w:p w:rsidR="000341B1" w:rsidRPr="00EC7E13" w:rsidRDefault="000341B1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341B1" w:rsidRPr="00EC7E13" w:rsidRDefault="000341B1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Отчет о выполнении</w:t>
            </w:r>
          </w:p>
        </w:tc>
      </w:tr>
      <w:tr w:rsidR="000341B1" w:rsidRPr="00797028" w:rsidTr="00DB0A4E">
        <w:trPr>
          <w:trHeight w:val="56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8F5CA5" w:rsidRDefault="008F5CA5" w:rsidP="008F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территорий с целью организации парков по месту жительства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0A263E" w:rsidRDefault="000341B1" w:rsidP="00672FED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6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0A263E" w:rsidRDefault="000341B1" w:rsidP="00672FED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63E">
              <w:rPr>
                <w:rFonts w:ascii="Times New Roman" w:hAnsi="Times New Roman"/>
                <w:sz w:val="24"/>
                <w:szCs w:val="24"/>
              </w:rPr>
              <w:t>760,</w:t>
            </w:r>
            <w:r w:rsidR="00F808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487819" w:rsidRDefault="000341B1" w:rsidP="00672FED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819">
              <w:rPr>
                <w:rFonts w:ascii="Times New Roman" w:hAnsi="Times New Roman"/>
                <w:sz w:val="24"/>
                <w:szCs w:val="24"/>
              </w:rPr>
              <w:t>3 квартал 2017 года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0341B1" w:rsidP="007F4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0341B1" w:rsidRDefault="000341B1" w:rsidP="007F4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  <w:p w:rsidR="000341B1" w:rsidRPr="00797028" w:rsidRDefault="000341B1" w:rsidP="007F4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 С.Н.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E13" w:rsidRDefault="00EC7E13" w:rsidP="00DB0A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1B1" w:rsidRPr="002E35C5" w:rsidRDefault="00F8082E" w:rsidP="00DB0A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0341B1" w:rsidRPr="00797028" w:rsidTr="007F3997">
        <w:trPr>
          <w:trHeight w:val="56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0341B1" w:rsidP="00034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Создание парка 850-летия Москвы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0A263E" w:rsidRDefault="000341B1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0A263E" w:rsidRDefault="000341B1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63E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0341B1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3 квартал 2017 года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0341B1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0341B1" w:rsidRPr="002E35C5" w:rsidRDefault="000341B1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Бакашев А.С.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E13" w:rsidRDefault="00EC7E13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1B1" w:rsidRPr="002E35C5" w:rsidRDefault="00F8082E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0341B1" w:rsidRPr="00797028" w:rsidTr="007F3997">
        <w:trPr>
          <w:trHeight w:val="56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CA5" w:rsidRDefault="008F5CA5" w:rsidP="008F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территорий административных округов города Москвы и расположенных на них объектов</w:t>
            </w:r>
          </w:p>
          <w:p w:rsidR="000341B1" w:rsidRPr="002E35C5" w:rsidRDefault="000341B1" w:rsidP="00034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B1" w:rsidRPr="002E35C5" w:rsidRDefault="000341B1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B1" w:rsidRPr="002E35C5" w:rsidRDefault="000341B1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B1" w:rsidRPr="002E35C5" w:rsidRDefault="000341B1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3 квартал 2017 года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B1" w:rsidRPr="002E35C5" w:rsidRDefault="000341B1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0341B1" w:rsidRPr="002E35C5" w:rsidRDefault="000341B1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0341B1" w:rsidRPr="002E35C5" w:rsidRDefault="000341B1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0341B1" w:rsidRPr="002E35C5" w:rsidRDefault="000341B1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ГБУ «Жилищник районов»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13" w:rsidRDefault="00EC7E13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7E13" w:rsidRDefault="00EC7E13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7E13" w:rsidRDefault="00EC7E13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1B1" w:rsidRPr="002E35C5" w:rsidRDefault="00F8082E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0341B1" w:rsidRPr="00797028" w:rsidTr="007F3997">
        <w:trPr>
          <w:trHeight w:val="56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797028" w:rsidRDefault="000341B1" w:rsidP="008F5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Содержание произведений монументального искусства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797028" w:rsidRDefault="000341B1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0341B1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0341B1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0341B1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0341B1" w:rsidRPr="002E35C5" w:rsidRDefault="000341B1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F8082E" w:rsidP="008F5C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0341B1" w:rsidRPr="00797028" w:rsidTr="007F3997">
        <w:trPr>
          <w:trHeight w:val="56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0341B1" w:rsidP="008F5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8F5CA5">
              <w:rPr>
                <w:rFonts w:ascii="Times New Roman" w:hAnsi="Times New Roman"/>
                <w:sz w:val="24"/>
                <w:szCs w:val="24"/>
              </w:rPr>
              <w:t>объектов озеленения</w:t>
            </w:r>
            <w:r w:rsidRPr="002E35C5">
              <w:rPr>
                <w:rFonts w:ascii="Times New Roman" w:hAnsi="Times New Roman"/>
                <w:sz w:val="24"/>
                <w:szCs w:val="24"/>
              </w:rPr>
              <w:t>, катков и компенсационная посадка деревьев на объектах озеленения</w:t>
            </w:r>
            <w:r w:rsidR="00EC7E1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F8082E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493484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  <w:r w:rsidR="000341B1" w:rsidRPr="002E35C5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0341B1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0341B1" w:rsidP="000341B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0341B1" w:rsidRPr="002E35C5" w:rsidRDefault="000341B1" w:rsidP="000341B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  <w:p w:rsidR="000341B1" w:rsidRPr="002E35C5" w:rsidRDefault="000341B1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0341B1" w:rsidRPr="002E35C5" w:rsidRDefault="000341B1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ГБУ «Жилищник районов»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E13" w:rsidRDefault="00EC7E13" w:rsidP="000341B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EC7E13" w:rsidRDefault="00EC7E13" w:rsidP="00EC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41B1" w:rsidRPr="00EC7E13" w:rsidRDefault="00F8082E" w:rsidP="00EC7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0341B1" w:rsidRPr="00797028" w:rsidTr="007F3997">
        <w:trPr>
          <w:trHeight w:val="56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0341B1" w:rsidP="00034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Содержание ООПТ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0341B1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493484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0341B1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2E35C5" w:rsidRDefault="000341B1" w:rsidP="000341B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0341B1" w:rsidRPr="002E35C5" w:rsidRDefault="000341B1" w:rsidP="000341B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E13" w:rsidRDefault="00EC7E13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1B1" w:rsidRPr="002E35C5" w:rsidRDefault="00F8082E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0341B1" w:rsidRPr="00797028" w:rsidTr="007F3997">
        <w:trPr>
          <w:trHeight w:val="296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EC7E13" w:rsidRDefault="000341B1" w:rsidP="000341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EC7E13" w:rsidRDefault="00EC7E13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EC7E13" w:rsidRDefault="00EC7E13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1 876,5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797028" w:rsidRDefault="000341B1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1B1" w:rsidRPr="00797028" w:rsidRDefault="000341B1" w:rsidP="000341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1B1" w:rsidRPr="00797028" w:rsidRDefault="000341B1" w:rsidP="000341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C7E13" w:rsidRPr="00797028" w:rsidTr="00EC7E13">
        <w:trPr>
          <w:trHeight w:val="296"/>
        </w:trPr>
        <w:tc>
          <w:tcPr>
            <w:tcW w:w="1088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C7E13" w:rsidRPr="00797028" w:rsidRDefault="00EC7E13" w:rsidP="000341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2E35C5">
              <w:rPr>
                <w:rFonts w:ascii="Times New Roman" w:hAnsi="Times New Roman"/>
                <w:sz w:val="24"/>
                <w:szCs w:val="24"/>
              </w:rPr>
              <w:t>Компенсационная посадка деревьев на объектах озеленения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перенесена на 2018 год.</w:t>
            </w:r>
          </w:p>
        </w:tc>
      </w:tr>
    </w:tbl>
    <w:p w:rsidR="009F4B01" w:rsidRPr="00797028" w:rsidRDefault="009F4B01" w:rsidP="00672FED">
      <w:pPr>
        <w:pStyle w:val="af8"/>
        <w:spacing w:before="0" w:after="0"/>
        <w:rPr>
          <w:highlight w:val="yellow"/>
        </w:rPr>
      </w:pPr>
    </w:p>
    <w:p w:rsidR="00DF504C" w:rsidRPr="00487819" w:rsidRDefault="00755973" w:rsidP="00672FED">
      <w:pPr>
        <w:pStyle w:val="af8"/>
        <w:spacing w:before="0" w:after="0"/>
      </w:pPr>
      <w:bookmarkStart w:id="70" w:name="_Toc506382759"/>
      <w:r w:rsidRPr="00487819">
        <w:t>6.1</w:t>
      </w:r>
      <w:r w:rsidR="008B7A1C" w:rsidRPr="00487819">
        <w:t xml:space="preserve">. </w:t>
      </w:r>
      <w:r w:rsidR="008F5CA5">
        <w:rPr>
          <w:sz w:val="24"/>
        </w:rPr>
        <w:t>Благоустройство территорий с целью организации парков по месту жительства</w:t>
      </w:r>
      <w:bookmarkEnd w:id="70"/>
    </w:p>
    <w:p w:rsidR="009F4B01" w:rsidRPr="00487819" w:rsidRDefault="009F4B01" w:rsidP="00672FED">
      <w:pPr>
        <w:pStyle w:val="af8"/>
        <w:spacing w:before="0" w:after="0"/>
      </w:pPr>
    </w:p>
    <w:tbl>
      <w:tblPr>
        <w:tblW w:w="1063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119"/>
        <w:gridCol w:w="1417"/>
        <w:gridCol w:w="2127"/>
        <w:gridCol w:w="1559"/>
        <w:gridCol w:w="2410"/>
      </w:tblGrid>
      <w:tr w:rsidR="00A27F4E" w:rsidRPr="00797028" w:rsidTr="00DB7B86">
        <w:trPr>
          <w:trHeight w:val="562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7F4E" w:rsidRPr="004409AA" w:rsidRDefault="00A27F4E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объекта/Адрес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7F4E" w:rsidRPr="004409AA" w:rsidRDefault="00A27F4E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Площадь,</w:t>
            </w:r>
          </w:p>
          <w:p w:rsidR="00A27F4E" w:rsidRPr="004409AA" w:rsidRDefault="00A27F4E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7F4E" w:rsidRPr="004409AA" w:rsidRDefault="00A27F4E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(млн.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7F4E" w:rsidRPr="004409AA" w:rsidRDefault="00A27F4E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7F4E" w:rsidRPr="004409AA" w:rsidRDefault="00A27F4E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A27F4E" w:rsidRPr="00797028" w:rsidTr="00DB7B86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Строгановские 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FB72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A27F4E" w:rsidRPr="004409AA" w:rsidRDefault="00A27F4E" w:rsidP="00FB72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</w:tc>
      </w:tr>
      <w:tr w:rsidR="00A27F4E" w:rsidRPr="00797028" w:rsidTr="00DB7B86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Парк Героев Отечественной войны 1812 года в районе Марьино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72F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F4E" w:rsidRPr="00797028" w:rsidTr="00DB7B86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Усадьба Лефортово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532,7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72F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F4E" w:rsidRPr="00797028" w:rsidTr="00DB7B86">
        <w:trPr>
          <w:trHeight w:val="2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1-й Курьяновский пр-д, д.17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4F6F7D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27F4E" w:rsidRPr="004409AA" w:rsidRDefault="00A27F4E" w:rsidP="004F6F7D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72F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F4E" w:rsidRPr="00797028" w:rsidTr="00DB7B86">
        <w:trPr>
          <w:trHeight w:val="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Сквер по ул. Трофимова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0A263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4F6F7D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27F4E" w:rsidRPr="004409AA" w:rsidRDefault="00A27F4E" w:rsidP="004F6F7D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72F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F4E" w:rsidRPr="00797028" w:rsidTr="00DB7B86">
        <w:trPr>
          <w:trHeight w:val="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Ул. Нижегородский, вл. 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4F6F7D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27F4E" w:rsidRPr="004409AA" w:rsidRDefault="00A27F4E" w:rsidP="004F6F7D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72F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F4E" w:rsidRPr="00797028" w:rsidTr="00DB7B86">
        <w:trPr>
          <w:trHeight w:val="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ТПУ Люблино (ул. Полбина, д.5-7)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4F6F7D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27F4E" w:rsidRPr="004409AA" w:rsidRDefault="00A27F4E" w:rsidP="004F6F7D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72F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F4E" w:rsidRPr="00797028" w:rsidTr="00DB7B86">
        <w:trPr>
          <w:trHeight w:val="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Сквер у кинотеатра «Тула»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487819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27F4E" w:rsidRPr="004409AA" w:rsidRDefault="00A27F4E" w:rsidP="00487819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FB72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A27F4E" w:rsidRPr="004409AA" w:rsidRDefault="00A27F4E" w:rsidP="00FB72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Григорьев С.Н.</w:t>
            </w:r>
          </w:p>
        </w:tc>
      </w:tr>
      <w:tr w:rsidR="00A27F4E" w:rsidRPr="00797028" w:rsidTr="00DB7B86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72F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ИТОГО 7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48,71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760,2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352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672F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5D9" w:rsidRPr="00797028" w:rsidRDefault="003205D9" w:rsidP="00672FED">
      <w:pPr>
        <w:pStyle w:val="af8"/>
        <w:spacing w:before="0" w:after="0"/>
        <w:rPr>
          <w:highlight w:val="yellow"/>
        </w:rPr>
      </w:pPr>
    </w:p>
    <w:p w:rsidR="001215BD" w:rsidRPr="00F8082E" w:rsidRDefault="00E25D56" w:rsidP="00672FED">
      <w:pPr>
        <w:pStyle w:val="af8"/>
        <w:spacing w:before="0" w:after="0"/>
      </w:pPr>
      <w:bookmarkStart w:id="71" w:name="_Toc506382760"/>
      <w:r w:rsidRPr="00F8082E">
        <w:t>6.</w:t>
      </w:r>
      <w:r w:rsidR="006E2E1B" w:rsidRPr="00F8082E">
        <w:t>2</w:t>
      </w:r>
      <w:r w:rsidRPr="00F8082E">
        <w:t xml:space="preserve">. </w:t>
      </w:r>
      <w:r w:rsidR="002C7947" w:rsidRPr="00F8082E">
        <w:t>Создание парка 850-летия Москвы</w:t>
      </w:r>
      <w:bookmarkEnd w:id="71"/>
    </w:p>
    <w:p w:rsidR="00CD3025" w:rsidRPr="00797028" w:rsidRDefault="00CD3025" w:rsidP="00672FED">
      <w:pPr>
        <w:pStyle w:val="af8"/>
        <w:spacing w:before="0" w:after="0"/>
        <w:rPr>
          <w:highlight w:val="yellow"/>
        </w:rPr>
      </w:pPr>
    </w:p>
    <w:tbl>
      <w:tblPr>
        <w:tblW w:w="1063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2693"/>
        <w:gridCol w:w="1984"/>
        <w:gridCol w:w="2694"/>
      </w:tblGrid>
      <w:tr w:rsidR="00A27F4E" w:rsidRPr="004409AA" w:rsidTr="00DB7B86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7F4E" w:rsidRPr="004409AA" w:rsidRDefault="00A27F4E" w:rsidP="0044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7F4E" w:rsidRPr="004409AA" w:rsidRDefault="00A27F4E" w:rsidP="0044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Площадь,</w:t>
            </w:r>
          </w:p>
          <w:p w:rsidR="00A27F4E" w:rsidRPr="004409AA" w:rsidRDefault="00A27F4E" w:rsidP="0044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7F4E" w:rsidRPr="004409AA" w:rsidRDefault="00A27F4E" w:rsidP="0044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(млн.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7F4E" w:rsidRPr="004409AA" w:rsidRDefault="00A27F4E" w:rsidP="0044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7F4E" w:rsidRPr="004409AA" w:rsidRDefault="00A27F4E" w:rsidP="0044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A27F4E" w:rsidRPr="004409AA" w:rsidTr="00DB7B86">
        <w:trPr>
          <w:trHeight w:val="2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44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Парк им. 850-летия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4409A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4409A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4409A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27F4E" w:rsidRPr="004409AA" w:rsidRDefault="00A27F4E" w:rsidP="004409A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44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A27F4E" w:rsidRPr="004409AA" w:rsidRDefault="00A27F4E" w:rsidP="0044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Бакашев А.С.</w:t>
            </w:r>
          </w:p>
        </w:tc>
      </w:tr>
      <w:tr w:rsidR="00A27F4E" w:rsidRPr="004409AA" w:rsidTr="00DB7B86">
        <w:trPr>
          <w:trHeight w:val="2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4409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4409A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5,2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4409A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106,7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4409A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44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2E1B" w:rsidRPr="004409AA" w:rsidRDefault="006E2E1B" w:rsidP="00440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311B" w:rsidRPr="008F5CA5" w:rsidRDefault="00EE311B" w:rsidP="00DB0A4E">
      <w:pPr>
        <w:pStyle w:val="af8"/>
        <w:spacing w:before="0" w:after="0"/>
        <w:jc w:val="both"/>
      </w:pPr>
      <w:bookmarkStart w:id="72" w:name="_Toc506382761"/>
      <w:r w:rsidRPr="00F8082E">
        <w:t xml:space="preserve">6.3. </w:t>
      </w:r>
      <w:r w:rsidR="008F5CA5" w:rsidRPr="008F5CA5">
        <w:t>Благоустройство территорий административных округов города Москвы и расположенных на них объектов</w:t>
      </w:r>
      <w:bookmarkEnd w:id="72"/>
    </w:p>
    <w:p w:rsidR="00EE311B" w:rsidRPr="00797028" w:rsidRDefault="00EE311B" w:rsidP="00EE311B">
      <w:pPr>
        <w:pStyle w:val="af8"/>
        <w:spacing w:before="0" w:after="0"/>
        <w:rPr>
          <w:highlight w:val="yellow"/>
        </w:rPr>
      </w:pPr>
    </w:p>
    <w:tbl>
      <w:tblPr>
        <w:tblW w:w="1063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127"/>
        <w:gridCol w:w="1417"/>
        <w:gridCol w:w="2410"/>
        <w:gridCol w:w="1984"/>
        <w:gridCol w:w="2694"/>
      </w:tblGrid>
      <w:tr w:rsidR="00A27F4E" w:rsidRPr="00797028" w:rsidTr="00DB7B86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7F4E" w:rsidRPr="004409AA" w:rsidRDefault="00A27F4E" w:rsidP="0058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объекта/Адрес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7F4E" w:rsidRPr="004409AA" w:rsidRDefault="00A27F4E" w:rsidP="0058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A27F4E" w:rsidRPr="004409AA" w:rsidRDefault="00A27F4E" w:rsidP="0058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7F4E" w:rsidRPr="004409AA" w:rsidRDefault="00A27F4E" w:rsidP="0058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(млн.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7F4E" w:rsidRPr="004409AA" w:rsidRDefault="00A27F4E" w:rsidP="0058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7F4E" w:rsidRPr="004409AA" w:rsidRDefault="00A27F4E" w:rsidP="0058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A27F4E" w:rsidRPr="00797028" w:rsidTr="00DB7B86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Жулебинский бульвар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27F4E" w:rsidRPr="004409AA" w:rsidRDefault="00A27F4E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A27F4E" w:rsidRPr="004409AA" w:rsidRDefault="00A27F4E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</w:tc>
      </w:tr>
      <w:tr w:rsidR="00A27F4E" w:rsidRPr="00797028" w:rsidTr="00DB7B86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Самаркандский бульвар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27F4E" w:rsidRPr="004409AA" w:rsidRDefault="00A27F4E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A27F4E" w:rsidRPr="004409AA" w:rsidRDefault="00A27F4E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</w:tc>
      </w:tr>
      <w:tr w:rsidR="00A27F4E" w:rsidRPr="00797028" w:rsidTr="00DB7B86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Сквер у метро «Дубровка»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A27F4E" w:rsidRPr="004409AA" w:rsidRDefault="00A27F4E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A27F4E" w:rsidRPr="004409AA" w:rsidRDefault="00A27F4E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</w:tc>
      </w:tr>
      <w:tr w:rsidR="00A27F4E" w:rsidRPr="00797028" w:rsidTr="00DB7B86">
        <w:trPr>
          <w:trHeight w:val="2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ИТОГО 3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14,8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F4E" w:rsidRPr="004409AA" w:rsidRDefault="00A27F4E" w:rsidP="005848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311B" w:rsidRPr="00797028" w:rsidRDefault="00EE311B" w:rsidP="00672FED">
      <w:pPr>
        <w:pStyle w:val="af8"/>
        <w:spacing w:before="0" w:after="0"/>
        <w:rPr>
          <w:highlight w:val="yellow"/>
        </w:rPr>
      </w:pPr>
    </w:p>
    <w:p w:rsidR="002C7947" w:rsidRPr="00797028" w:rsidRDefault="008F5CA5" w:rsidP="00672FED">
      <w:pPr>
        <w:pStyle w:val="af8"/>
        <w:spacing w:before="0" w:after="0"/>
        <w:rPr>
          <w:highlight w:val="yellow"/>
        </w:rPr>
      </w:pPr>
      <w:bookmarkStart w:id="73" w:name="_Toc506382762"/>
      <w:r w:rsidRPr="008F5CA5">
        <w:t>6.4</w:t>
      </w:r>
      <w:r w:rsidR="002C7947" w:rsidRPr="008F5CA5">
        <w:t xml:space="preserve">. </w:t>
      </w:r>
      <w:r w:rsidRPr="008F5CA5">
        <w:rPr>
          <w:sz w:val="24"/>
        </w:rPr>
        <w:t>Содержание</w:t>
      </w:r>
      <w:r w:rsidRPr="002E35C5">
        <w:rPr>
          <w:sz w:val="24"/>
        </w:rPr>
        <w:t xml:space="preserve"> произведений монументального искусства</w:t>
      </w:r>
      <w:bookmarkEnd w:id="73"/>
    </w:p>
    <w:p w:rsidR="002C7947" w:rsidRPr="00797028" w:rsidRDefault="002C7947" w:rsidP="00672FED">
      <w:pPr>
        <w:pStyle w:val="af8"/>
        <w:spacing w:before="0" w:after="0"/>
        <w:rPr>
          <w:highlight w:val="yellow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701"/>
        <w:gridCol w:w="2127"/>
        <w:gridCol w:w="1559"/>
        <w:gridCol w:w="2268"/>
      </w:tblGrid>
      <w:tr w:rsidR="00A27F4E" w:rsidRPr="00797028" w:rsidTr="00DB7B86">
        <w:trPr>
          <w:trHeight w:val="589"/>
        </w:trPr>
        <w:tc>
          <w:tcPr>
            <w:tcW w:w="2943" w:type="dxa"/>
            <w:shd w:val="clear" w:color="auto" w:fill="BFBFBF"/>
            <w:vAlign w:val="center"/>
          </w:tcPr>
          <w:p w:rsidR="00A27F4E" w:rsidRPr="004409AA" w:rsidRDefault="00A27F4E" w:rsidP="008F5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A27F4E" w:rsidRPr="004409AA" w:rsidRDefault="00A27F4E" w:rsidP="00715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127" w:type="dxa"/>
            <w:shd w:val="clear" w:color="auto" w:fill="BFBFBF"/>
            <w:vAlign w:val="center"/>
          </w:tcPr>
          <w:p w:rsidR="00A27F4E" w:rsidRPr="004409AA" w:rsidRDefault="00A27F4E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(млн. руб.)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A27F4E" w:rsidRPr="004409AA" w:rsidRDefault="00A27F4E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A27F4E" w:rsidRPr="004409AA" w:rsidRDefault="00A27F4E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A27F4E" w:rsidRPr="00797028" w:rsidTr="00DB7B86">
        <w:tc>
          <w:tcPr>
            <w:tcW w:w="2943" w:type="dxa"/>
          </w:tcPr>
          <w:p w:rsidR="00A27F4E" w:rsidRPr="004409AA" w:rsidRDefault="00A27F4E" w:rsidP="004D4A69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Содержание произведений монументального искусства, находящихся в ведении префектур административных округов</w:t>
            </w:r>
          </w:p>
        </w:tc>
        <w:tc>
          <w:tcPr>
            <w:tcW w:w="1701" w:type="dxa"/>
            <w:vAlign w:val="center"/>
          </w:tcPr>
          <w:p w:rsidR="00A27F4E" w:rsidRPr="004409AA" w:rsidRDefault="00A27F4E" w:rsidP="00715F2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127" w:type="dxa"/>
            <w:vAlign w:val="center"/>
          </w:tcPr>
          <w:p w:rsidR="00A27F4E" w:rsidRPr="004409AA" w:rsidRDefault="00A27F4E" w:rsidP="006352B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559" w:type="dxa"/>
            <w:vAlign w:val="center"/>
          </w:tcPr>
          <w:p w:rsidR="00A27F4E" w:rsidRPr="004409AA" w:rsidRDefault="00A27F4E" w:rsidP="006352B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A27F4E" w:rsidRPr="004409AA" w:rsidRDefault="00A27F4E" w:rsidP="00A72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A27F4E" w:rsidRPr="004409AA" w:rsidRDefault="00A27F4E" w:rsidP="00A728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</w:tc>
      </w:tr>
      <w:tr w:rsidR="00A27F4E" w:rsidRPr="00797028" w:rsidTr="00DB7B86">
        <w:tc>
          <w:tcPr>
            <w:tcW w:w="2943" w:type="dxa"/>
            <w:vAlign w:val="center"/>
          </w:tcPr>
          <w:p w:rsidR="00A27F4E" w:rsidRPr="004409AA" w:rsidRDefault="00A27F4E" w:rsidP="004D4A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27F4E" w:rsidRPr="004409AA" w:rsidRDefault="00A27F4E" w:rsidP="00715F2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2127" w:type="dxa"/>
            <w:vAlign w:val="center"/>
          </w:tcPr>
          <w:p w:rsidR="00A27F4E" w:rsidRPr="004409AA" w:rsidRDefault="00A27F4E" w:rsidP="006352B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48,6</w:t>
            </w:r>
          </w:p>
        </w:tc>
        <w:tc>
          <w:tcPr>
            <w:tcW w:w="1559" w:type="dxa"/>
            <w:vAlign w:val="center"/>
          </w:tcPr>
          <w:p w:rsidR="00A27F4E" w:rsidRPr="004409AA" w:rsidRDefault="00A27F4E" w:rsidP="006352B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27F4E" w:rsidRPr="004409AA" w:rsidRDefault="00A27F4E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7947" w:rsidRPr="00797028" w:rsidRDefault="002C7947" w:rsidP="00672FED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F5CA5" w:rsidRDefault="008F5CA5" w:rsidP="008F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8F5CA5">
        <w:rPr>
          <w:rFonts w:ascii="Times New Roman" w:hAnsi="Times New Roman"/>
          <w:b/>
          <w:bCs/>
          <w:sz w:val="26"/>
          <w:szCs w:val="26"/>
          <w:lang w:eastAsia="ru-RU"/>
        </w:rPr>
        <w:t>6.5</w:t>
      </w:r>
      <w:r w:rsidR="002C7947" w:rsidRPr="008F5CA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. Мероприятия в </w:t>
      </w:r>
      <w:r w:rsidRPr="008F5CA5">
        <w:rPr>
          <w:rFonts w:ascii="Times New Roman" w:hAnsi="Times New Roman"/>
          <w:b/>
          <w:bCs/>
          <w:sz w:val="26"/>
          <w:szCs w:val="26"/>
          <w:lang w:eastAsia="ru-RU"/>
        </w:rPr>
        <w:t>области индустрии</w:t>
      </w:r>
      <w:r w:rsidRPr="008F5CA5">
        <w:t xml:space="preserve"> </w:t>
      </w:r>
      <w:r w:rsidRPr="008F5CA5">
        <w:rPr>
          <w:rFonts w:ascii="Times New Roman" w:hAnsi="Times New Roman"/>
          <w:b/>
          <w:bCs/>
          <w:sz w:val="26"/>
          <w:szCs w:val="26"/>
          <w:lang w:eastAsia="ru-RU"/>
        </w:rPr>
        <w:t>отдыха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на территориях общего пользования</w:t>
      </w:r>
    </w:p>
    <w:p w:rsidR="002C7947" w:rsidRPr="00797028" w:rsidRDefault="002C7947" w:rsidP="00672FED">
      <w:pPr>
        <w:pStyle w:val="af8"/>
        <w:spacing w:before="0" w:after="0"/>
        <w:rPr>
          <w:highlight w:val="yellow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2"/>
        <w:gridCol w:w="1702"/>
        <w:gridCol w:w="2128"/>
        <w:gridCol w:w="1560"/>
        <w:gridCol w:w="2266"/>
      </w:tblGrid>
      <w:tr w:rsidR="00A27F4E" w:rsidRPr="00797028" w:rsidTr="00DB7B86">
        <w:trPr>
          <w:trHeight w:val="657"/>
          <w:tblHeader/>
        </w:trPr>
        <w:tc>
          <w:tcPr>
            <w:tcW w:w="1388" w:type="pct"/>
            <w:shd w:val="clear" w:color="auto" w:fill="BFBFBF"/>
            <w:vAlign w:val="center"/>
          </w:tcPr>
          <w:p w:rsidR="00A27F4E" w:rsidRPr="00937473" w:rsidRDefault="00A27F4E" w:rsidP="001C79D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47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3" w:type="pct"/>
            <w:shd w:val="clear" w:color="auto" w:fill="BFBFBF"/>
            <w:vAlign w:val="center"/>
          </w:tcPr>
          <w:p w:rsidR="00A27F4E" w:rsidRPr="00937473" w:rsidRDefault="00A27F4E" w:rsidP="00DF4AE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  <w:r w:rsidRPr="00937473">
              <w:rPr>
                <w:rFonts w:ascii="Times New Roman" w:hAnsi="Times New Roman"/>
                <w:b/>
                <w:sz w:val="24"/>
                <w:szCs w:val="24"/>
              </w:rPr>
              <w:t>/ кол-во</w:t>
            </w:r>
          </w:p>
        </w:tc>
        <w:tc>
          <w:tcPr>
            <w:tcW w:w="1004" w:type="pct"/>
            <w:shd w:val="clear" w:color="auto" w:fill="BFBFBF"/>
            <w:vAlign w:val="center"/>
          </w:tcPr>
          <w:p w:rsidR="00A27F4E" w:rsidRPr="00937473" w:rsidRDefault="00A27F4E" w:rsidP="001C79D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473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A27F4E" w:rsidRPr="00937473" w:rsidRDefault="00A27F4E" w:rsidP="001C79D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473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736" w:type="pct"/>
            <w:shd w:val="clear" w:color="auto" w:fill="BFBFBF"/>
            <w:vAlign w:val="center"/>
          </w:tcPr>
          <w:p w:rsidR="00A27F4E" w:rsidRPr="00937473" w:rsidRDefault="00A27F4E" w:rsidP="001C79D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473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069" w:type="pct"/>
            <w:shd w:val="clear" w:color="auto" w:fill="BFBFBF"/>
            <w:vAlign w:val="center"/>
          </w:tcPr>
          <w:p w:rsidR="00A27F4E" w:rsidRPr="00937473" w:rsidRDefault="00A27F4E" w:rsidP="001C79D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473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A27F4E" w:rsidRPr="00797028" w:rsidTr="00DB7B86">
        <w:trPr>
          <w:trHeight w:val="91"/>
        </w:trPr>
        <w:tc>
          <w:tcPr>
            <w:tcW w:w="1388" w:type="pct"/>
            <w:vAlign w:val="center"/>
          </w:tcPr>
          <w:p w:rsidR="00A27F4E" w:rsidRPr="00797028" w:rsidRDefault="00A27F4E" w:rsidP="008F5CA5">
            <w:pPr>
              <w:tabs>
                <w:tab w:val="left" w:pos="162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>объектов озеленения</w:t>
            </w:r>
          </w:p>
        </w:tc>
        <w:tc>
          <w:tcPr>
            <w:tcW w:w="803" w:type="pct"/>
            <w:vAlign w:val="center"/>
          </w:tcPr>
          <w:p w:rsidR="00A27F4E" w:rsidRPr="00DF4AEC" w:rsidRDefault="00A27F4E" w:rsidP="00DF4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</w:t>
            </w:r>
            <w:r w:rsidRPr="00DF4AEC">
              <w:rPr>
                <w:rFonts w:ascii="Times New Roman" w:hAnsi="Times New Roman"/>
                <w:sz w:val="24"/>
                <w:szCs w:val="24"/>
              </w:rPr>
              <w:t>1 547,7</w:t>
            </w:r>
            <w:r w:rsidRPr="00DF4AEC">
              <w:rPr>
                <w:color w:val="000000"/>
                <w:sz w:val="20"/>
                <w:szCs w:val="20"/>
              </w:rPr>
              <w:t xml:space="preserve"> </w:t>
            </w:r>
            <w:r w:rsidRPr="00DF4AEC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004" w:type="pct"/>
            <w:vAlign w:val="center"/>
          </w:tcPr>
          <w:p w:rsidR="00A27F4E" w:rsidRPr="00797028" w:rsidRDefault="00A27F4E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479,9</w:t>
            </w:r>
          </w:p>
        </w:tc>
        <w:tc>
          <w:tcPr>
            <w:tcW w:w="736" w:type="pct"/>
            <w:vAlign w:val="center"/>
          </w:tcPr>
          <w:p w:rsidR="00A27F4E" w:rsidRPr="00797028" w:rsidRDefault="00A27F4E" w:rsidP="00FB7207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781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9" w:type="pct"/>
            <w:vAlign w:val="center"/>
          </w:tcPr>
          <w:p w:rsidR="00A27F4E" w:rsidRPr="00487819" w:rsidRDefault="00A27F4E" w:rsidP="00A728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819">
              <w:rPr>
                <w:rFonts w:ascii="Times New Roman" w:hAnsi="Times New Roman"/>
                <w:sz w:val="24"/>
                <w:szCs w:val="24"/>
              </w:rPr>
              <w:t>Афанасенков Е.Л. Тушов Д.В.</w:t>
            </w:r>
          </w:p>
          <w:p w:rsidR="00A27F4E" w:rsidRPr="00797028" w:rsidRDefault="00A27F4E" w:rsidP="00A72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7819">
              <w:rPr>
                <w:rFonts w:ascii="Times New Roman" w:hAnsi="Times New Roman"/>
                <w:sz w:val="24"/>
                <w:szCs w:val="24"/>
              </w:rPr>
              <w:t>ГБУ Жилищник районов</w:t>
            </w:r>
          </w:p>
        </w:tc>
      </w:tr>
      <w:tr w:rsidR="00A27F4E" w:rsidRPr="00797028" w:rsidTr="00DB7B86">
        <w:trPr>
          <w:trHeight w:val="40"/>
        </w:trPr>
        <w:tc>
          <w:tcPr>
            <w:tcW w:w="1388" w:type="pct"/>
            <w:vAlign w:val="center"/>
          </w:tcPr>
          <w:p w:rsidR="00A27F4E" w:rsidRPr="008D0D3C" w:rsidRDefault="00A27F4E" w:rsidP="00672FED">
            <w:pPr>
              <w:tabs>
                <w:tab w:val="left" w:pos="162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Содержание катков с искусственным льдом</w:t>
            </w:r>
          </w:p>
        </w:tc>
        <w:tc>
          <w:tcPr>
            <w:tcW w:w="803" w:type="pct"/>
            <w:vAlign w:val="center"/>
          </w:tcPr>
          <w:p w:rsidR="00A27F4E" w:rsidRPr="008D0D3C" w:rsidRDefault="00A27F4E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8 шт.</w:t>
            </w:r>
          </w:p>
        </w:tc>
        <w:tc>
          <w:tcPr>
            <w:tcW w:w="1004" w:type="pct"/>
            <w:vAlign w:val="center"/>
          </w:tcPr>
          <w:p w:rsidR="00A27F4E" w:rsidRPr="008D0D3C" w:rsidRDefault="00A27F4E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736" w:type="pct"/>
            <w:vAlign w:val="center"/>
          </w:tcPr>
          <w:p w:rsidR="00A27F4E" w:rsidRPr="008D0D3C" w:rsidRDefault="00A27F4E" w:rsidP="00FB7207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9" w:type="pct"/>
            <w:vAlign w:val="center"/>
          </w:tcPr>
          <w:p w:rsidR="00A27F4E" w:rsidRPr="008D0D3C" w:rsidRDefault="00A27F4E" w:rsidP="00A72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A27F4E" w:rsidRPr="008D0D3C" w:rsidRDefault="00A27F4E" w:rsidP="00A728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</w:tc>
      </w:tr>
      <w:tr w:rsidR="00A27F4E" w:rsidRPr="00797028" w:rsidTr="00DB7B86">
        <w:trPr>
          <w:trHeight w:val="40"/>
        </w:trPr>
        <w:tc>
          <w:tcPr>
            <w:tcW w:w="1388" w:type="pct"/>
            <w:vAlign w:val="center"/>
          </w:tcPr>
          <w:p w:rsidR="00A27F4E" w:rsidRPr="00797028" w:rsidRDefault="00A27F4E" w:rsidP="00672FED">
            <w:pPr>
              <w:tabs>
                <w:tab w:val="left" w:pos="162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Содержание ООПТ «Кузьминки-Люблино»</w:t>
            </w:r>
          </w:p>
        </w:tc>
        <w:tc>
          <w:tcPr>
            <w:tcW w:w="803" w:type="pct"/>
            <w:vAlign w:val="center"/>
          </w:tcPr>
          <w:p w:rsidR="00A27F4E" w:rsidRPr="00797028" w:rsidRDefault="00A27F4E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D0D3C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  <w:r w:rsidRPr="008D0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004" w:type="pct"/>
            <w:vAlign w:val="center"/>
          </w:tcPr>
          <w:p w:rsidR="00A27F4E" w:rsidRPr="00797028" w:rsidRDefault="00A27F4E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19E2"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736" w:type="pct"/>
            <w:vAlign w:val="center"/>
          </w:tcPr>
          <w:p w:rsidR="00A27F4E" w:rsidRPr="008D0D3C" w:rsidRDefault="00A27F4E" w:rsidP="00FB7207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9" w:type="pct"/>
            <w:vAlign w:val="center"/>
          </w:tcPr>
          <w:p w:rsidR="00A27F4E" w:rsidRPr="008D0D3C" w:rsidRDefault="00A27F4E" w:rsidP="00A728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A27F4E" w:rsidRPr="008D0D3C" w:rsidRDefault="00A27F4E" w:rsidP="00A728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</w:tc>
      </w:tr>
      <w:tr w:rsidR="00A27F4E" w:rsidRPr="00797028" w:rsidTr="00DB7B86">
        <w:tc>
          <w:tcPr>
            <w:tcW w:w="1388" w:type="pct"/>
            <w:vAlign w:val="center"/>
          </w:tcPr>
          <w:p w:rsidR="00A27F4E" w:rsidRPr="00797028" w:rsidRDefault="00A27F4E" w:rsidP="00672FED">
            <w:pPr>
              <w:tabs>
                <w:tab w:val="left" w:pos="1622"/>
              </w:tabs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D0D3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03" w:type="pct"/>
            <w:vAlign w:val="center"/>
          </w:tcPr>
          <w:p w:rsidR="00A27F4E" w:rsidRPr="00797028" w:rsidRDefault="00A27F4E" w:rsidP="00672FED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04" w:type="pct"/>
            <w:vAlign w:val="center"/>
          </w:tcPr>
          <w:p w:rsidR="00A27F4E" w:rsidRPr="00797028" w:rsidRDefault="00A27F4E" w:rsidP="00A62F4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614,9</w:t>
            </w:r>
          </w:p>
        </w:tc>
        <w:tc>
          <w:tcPr>
            <w:tcW w:w="736" w:type="pct"/>
            <w:vAlign w:val="center"/>
          </w:tcPr>
          <w:p w:rsidR="00A27F4E" w:rsidRPr="00797028" w:rsidRDefault="00A27F4E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pct"/>
            <w:vAlign w:val="center"/>
          </w:tcPr>
          <w:p w:rsidR="00A27F4E" w:rsidRPr="00797028" w:rsidRDefault="00A27F4E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D40C7A" w:rsidRPr="00797028" w:rsidRDefault="00D40C7A" w:rsidP="00672FED">
      <w:pPr>
        <w:pStyle w:val="af8"/>
        <w:spacing w:before="0" w:after="0"/>
        <w:rPr>
          <w:highlight w:val="yellow"/>
        </w:rPr>
      </w:pPr>
    </w:p>
    <w:p w:rsidR="003F67F9" w:rsidRPr="00797028" w:rsidRDefault="003F67F9" w:rsidP="00672FED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  <w:sectPr w:rsidR="003F67F9" w:rsidRPr="00797028" w:rsidSect="00570127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851" w:right="707" w:bottom="0" w:left="567" w:header="567" w:footer="567" w:gutter="0"/>
          <w:cols w:space="708"/>
          <w:titlePg/>
          <w:docGrid w:linePitch="360"/>
        </w:sectPr>
      </w:pPr>
    </w:p>
    <w:p w:rsidR="00B92FE1" w:rsidRPr="008D0D3C" w:rsidRDefault="00985356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bookmarkStart w:id="74" w:name="_Toc506382763"/>
      <w:r w:rsidRPr="008D0D3C">
        <w:rPr>
          <w:rFonts w:ascii="Times New Roman" w:hAnsi="Times New Roman"/>
          <w:i/>
          <w:color w:val="auto"/>
          <w:sz w:val="32"/>
          <w:lang w:eastAsia="ru-RU"/>
        </w:rPr>
        <w:t>ГОСУДАРСТВЕННАЯ ПРОГРАММА</w:t>
      </w:r>
      <w:r w:rsidR="00B92FE1" w:rsidRPr="008D0D3C">
        <w:rPr>
          <w:rFonts w:ascii="Times New Roman" w:hAnsi="Times New Roman"/>
          <w:i/>
          <w:color w:val="auto"/>
          <w:sz w:val="32"/>
          <w:lang w:eastAsia="ru-RU"/>
        </w:rPr>
        <w:t xml:space="preserve">  «РАЗВИТИЕ КОММУНАЛЬНО-ИНЖЕНЕРНОЙ ИНФРАСТРУКТУРЫ И ЭНОРГОСБЕРЕЖЕНИЕ»</w:t>
      </w:r>
      <w:bookmarkEnd w:id="74"/>
    </w:p>
    <w:p w:rsidR="00760C10" w:rsidRPr="008D0D3C" w:rsidRDefault="00760C10" w:rsidP="00672FED">
      <w:pPr>
        <w:spacing w:after="0" w:line="240" w:lineRule="auto"/>
        <w:rPr>
          <w:rFonts w:ascii="Times New Roman" w:hAnsi="Times New Roman"/>
          <w:lang w:eastAsia="ru-RU"/>
        </w:rPr>
      </w:pPr>
    </w:p>
    <w:p w:rsidR="00760C10" w:rsidRPr="008D0D3C" w:rsidRDefault="00760C10" w:rsidP="00672FED">
      <w:pPr>
        <w:pStyle w:val="1"/>
        <w:spacing w:before="0" w:line="240" w:lineRule="auto"/>
        <w:rPr>
          <w:rFonts w:ascii="Times New Roman" w:hAnsi="Times New Roman"/>
          <w:color w:val="auto"/>
          <w:lang w:eastAsia="ru-RU"/>
        </w:rPr>
      </w:pPr>
      <w:bookmarkStart w:id="75" w:name="_Toc506382764"/>
      <w:r w:rsidRPr="008D0D3C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  <w:bookmarkEnd w:id="75"/>
    </w:p>
    <w:p w:rsidR="00B92FE1" w:rsidRPr="008D0D3C" w:rsidRDefault="00B92FE1" w:rsidP="00672FED">
      <w:pPr>
        <w:spacing w:after="0" w:line="240" w:lineRule="auto"/>
        <w:rPr>
          <w:rFonts w:ascii="Times New Roman" w:hAnsi="Times New Roman"/>
          <w:lang w:eastAsia="ru-RU"/>
        </w:rPr>
      </w:pPr>
    </w:p>
    <w:p w:rsidR="00B92FE1" w:rsidRPr="00DF4AEC" w:rsidRDefault="002C7947" w:rsidP="00672FED">
      <w:pPr>
        <w:pStyle w:val="af8"/>
        <w:spacing w:before="0" w:after="0"/>
      </w:pPr>
      <w:bookmarkStart w:id="76" w:name="_Toc506382765"/>
      <w:r w:rsidRPr="00DF4AEC">
        <w:t>7.1</w:t>
      </w:r>
      <w:r w:rsidR="00B92FE1" w:rsidRPr="00DF4AEC">
        <w:t>. Мероприятия в области обращения с отходами</w:t>
      </w:r>
      <w:bookmarkEnd w:id="76"/>
      <w:r w:rsidR="00B92FE1" w:rsidRPr="00DF4AEC">
        <w:t xml:space="preserve"> </w:t>
      </w:r>
    </w:p>
    <w:p w:rsidR="00B92FE1" w:rsidRPr="00797028" w:rsidRDefault="00B92FE1" w:rsidP="00672FED">
      <w:pPr>
        <w:pStyle w:val="af8"/>
        <w:spacing w:before="0" w:after="0"/>
        <w:rPr>
          <w:highlight w:val="yellow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2"/>
        <w:gridCol w:w="1749"/>
        <w:gridCol w:w="2221"/>
        <w:gridCol w:w="1505"/>
        <w:gridCol w:w="2105"/>
        <w:gridCol w:w="1586"/>
      </w:tblGrid>
      <w:tr w:rsidR="008D4C2C" w:rsidRPr="00797028" w:rsidTr="008D4C2C">
        <w:trPr>
          <w:trHeight w:val="838"/>
        </w:trPr>
        <w:tc>
          <w:tcPr>
            <w:tcW w:w="0" w:type="auto"/>
            <w:shd w:val="clear" w:color="auto" w:fill="BFBFBF"/>
            <w:vAlign w:val="center"/>
          </w:tcPr>
          <w:p w:rsidR="008D4C2C" w:rsidRPr="008D4C2C" w:rsidRDefault="008D4C2C" w:rsidP="001C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2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3" w:type="dxa"/>
            <w:shd w:val="clear" w:color="auto" w:fill="BFBFBF"/>
            <w:vAlign w:val="center"/>
          </w:tcPr>
          <w:p w:rsidR="008D4C2C" w:rsidRPr="008D4C2C" w:rsidRDefault="008D4C2C" w:rsidP="001C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2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D4C2C" w:rsidRPr="008D4C2C" w:rsidRDefault="008D4C2C" w:rsidP="001C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2C">
              <w:rPr>
                <w:rFonts w:ascii="Times New Roman" w:hAnsi="Times New Roman"/>
                <w:b/>
                <w:sz w:val="24"/>
                <w:szCs w:val="24"/>
              </w:rPr>
              <w:t>(кол-во машин)</w:t>
            </w:r>
          </w:p>
        </w:tc>
        <w:tc>
          <w:tcPr>
            <w:tcW w:w="2227" w:type="dxa"/>
            <w:shd w:val="clear" w:color="auto" w:fill="BFBFBF"/>
            <w:vAlign w:val="center"/>
          </w:tcPr>
          <w:p w:rsidR="008D4C2C" w:rsidRPr="008D4C2C" w:rsidRDefault="008D4C2C" w:rsidP="001C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2C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8D4C2C" w:rsidRPr="008D4C2C" w:rsidRDefault="008D4C2C" w:rsidP="001C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2C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8D4C2C" w:rsidRPr="008D4C2C" w:rsidRDefault="008D4C2C" w:rsidP="001C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2C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0" w:type="dxa"/>
            <w:shd w:val="clear" w:color="auto" w:fill="BFBFBF"/>
            <w:vAlign w:val="center"/>
          </w:tcPr>
          <w:p w:rsidR="008D4C2C" w:rsidRPr="008D4C2C" w:rsidRDefault="008D4C2C" w:rsidP="001C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2C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01" w:type="dxa"/>
            <w:shd w:val="clear" w:color="auto" w:fill="BFBFBF"/>
          </w:tcPr>
          <w:p w:rsidR="008D4C2C" w:rsidRPr="008D4C2C" w:rsidRDefault="008D4C2C" w:rsidP="001C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2C">
              <w:rPr>
                <w:rFonts w:ascii="Times New Roman" w:hAnsi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8D4C2C" w:rsidRPr="00797028" w:rsidTr="008D4C2C">
        <w:tc>
          <w:tcPr>
            <w:tcW w:w="0" w:type="auto"/>
            <w:vAlign w:val="center"/>
          </w:tcPr>
          <w:p w:rsidR="008D4C2C" w:rsidRPr="00F809EB" w:rsidRDefault="008D4C2C" w:rsidP="00672FED">
            <w:pPr>
              <w:tabs>
                <w:tab w:val="left" w:pos="16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9EB">
              <w:rPr>
                <w:rFonts w:ascii="Times New Roman" w:hAnsi="Times New Roman"/>
                <w:sz w:val="24"/>
                <w:szCs w:val="24"/>
              </w:rPr>
              <w:t>Вывоз и утилизация БРТС</w:t>
            </w:r>
          </w:p>
        </w:tc>
        <w:tc>
          <w:tcPr>
            <w:tcW w:w="1813" w:type="dxa"/>
            <w:vAlign w:val="center"/>
          </w:tcPr>
          <w:p w:rsidR="008D4C2C" w:rsidRPr="00797028" w:rsidRDefault="008D4C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227" w:type="dxa"/>
            <w:vAlign w:val="center"/>
          </w:tcPr>
          <w:p w:rsidR="008D4C2C" w:rsidRPr="00F809EB" w:rsidRDefault="008D4C2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9EB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0" w:type="auto"/>
            <w:vAlign w:val="center"/>
          </w:tcPr>
          <w:p w:rsidR="008D4C2C" w:rsidRPr="008D0D3C" w:rsidRDefault="008D4C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  <w:vAlign w:val="center"/>
          </w:tcPr>
          <w:p w:rsidR="008D4C2C" w:rsidRPr="008D0D3C" w:rsidRDefault="008D4C2C" w:rsidP="00A72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8D4C2C" w:rsidRPr="008D0D3C" w:rsidRDefault="008D4C2C" w:rsidP="00A72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</w:tc>
        <w:tc>
          <w:tcPr>
            <w:tcW w:w="1501" w:type="dxa"/>
          </w:tcPr>
          <w:p w:rsidR="008D4C2C" w:rsidRDefault="008D4C2C" w:rsidP="00A72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C2C" w:rsidRPr="008D0D3C" w:rsidRDefault="00F8082E" w:rsidP="00A72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D4C2C" w:rsidRPr="00030D76" w:rsidTr="008D4C2C">
        <w:tc>
          <w:tcPr>
            <w:tcW w:w="0" w:type="auto"/>
            <w:vAlign w:val="center"/>
          </w:tcPr>
          <w:p w:rsidR="008D4C2C" w:rsidRPr="00F809EB" w:rsidRDefault="008D4C2C" w:rsidP="00672F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9E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13" w:type="dxa"/>
            <w:vAlign w:val="center"/>
          </w:tcPr>
          <w:p w:rsidR="008D4C2C" w:rsidRPr="00797028" w:rsidRDefault="008D4C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C216A"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  <w:tc>
          <w:tcPr>
            <w:tcW w:w="2227" w:type="dxa"/>
            <w:vAlign w:val="center"/>
          </w:tcPr>
          <w:p w:rsidR="008D4C2C" w:rsidRPr="00F809EB" w:rsidRDefault="008D4C2C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9EB">
              <w:rPr>
                <w:rFonts w:ascii="Times New Roman" w:hAnsi="Times New Roman"/>
                <w:b/>
                <w:sz w:val="24"/>
                <w:szCs w:val="24"/>
              </w:rPr>
              <w:t>0,6</w:t>
            </w:r>
          </w:p>
        </w:tc>
        <w:tc>
          <w:tcPr>
            <w:tcW w:w="0" w:type="auto"/>
            <w:vAlign w:val="center"/>
          </w:tcPr>
          <w:p w:rsidR="008D4C2C" w:rsidRPr="00030D76" w:rsidRDefault="008D4C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8D4C2C" w:rsidRPr="00030D76" w:rsidRDefault="008D4C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8D4C2C" w:rsidRPr="00030D76" w:rsidRDefault="008D4C2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401F" w:rsidRPr="00030D76" w:rsidRDefault="006E401F" w:rsidP="00672FED">
      <w:pPr>
        <w:spacing w:after="0" w:line="240" w:lineRule="auto"/>
        <w:rPr>
          <w:rFonts w:ascii="Times New Roman" w:hAnsi="Times New Roman"/>
          <w:sz w:val="24"/>
          <w:szCs w:val="24"/>
        </w:rPr>
        <w:sectPr w:rsidR="006E401F" w:rsidRPr="00030D76" w:rsidSect="0026313D">
          <w:pgSz w:w="11906" w:h="16838" w:code="9"/>
          <w:pgMar w:top="851" w:right="567" w:bottom="851" w:left="567" w:header="567" w:footer="567" w:gutter="0"/>
          <w:cols w:space="708"/>
          <w:docGrid w:linePitch="360"/>
        </w:sectPr>
      </w:pPr>
    </w:p>
    <w:p w:rsidR="00AF7056" w:rsidRPr="00030D76" w:rsidRDefault="00985356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bookmarkStart w:id="77" w:name="_Toc506382766"/>
      <w:r w:rsidRPr="00030D76">
        <w:rPr>
          <w:rFonts w:ascii="Times New Roman" w:hAnsi="Times New Roman"/>
          <w:i/>
          <w:color w:val="auto"/>
          <w:sz w:val="32"/>
          <w:lang w:eastAsia="ru-RU"/>
        </w:rPr>
        <w:t>ГОСУДАРСТВЕННАЯ ПРОГРАММА</w:t>
      </w:r>
      <w:r w:rsidR="00A7587F" w:rsidRPr="00030D76">
        <w:rPr>
          <w:rFonts w:ascii="Times New Roman" w:hAnsi="Times New Roman"/>
          <w:i/>
          <w:color w:val="auto"/>
          <w:sz w:val="32"/>
          <w:lang w:eastAsia="ru-RU"/>
        </w:rPr>
        <w:t xml:space="preserve"> </w:t>
      </w:r>
      <w:r w:rsidR="00AF7056" w:rsidRPr="00030D76">
        <w:rPr>
          <w:rFonts w:ascii="Times New Roman" w:hAnsi="Times New Roman"/>
          <w:i/>
          <w:color w:val="auto"/>
          <w:sz w:val="32"/>
          <w:lang w:eastAsia="ru-RU"/>
        </w:rPr>
        <w:t xml:space="preserve"> «ЖИЛИЩЕ»</w:t>
      </w:r>
      <w:bookmarkEnd w:id="77"/>
    </w:p>
    <w:p w:rsidR="00CD3025" w:rsidRPr="00030D76" w:rsidRDefault="00CD3025" w:rsidP="00672FED">
      <w:pPr>
        <w:spacing w:after="0" w:line="240" w:lineRule="auto"/>
        <w:rPr>
          <w:rFonts w:ascii="Times New Roman" w:hAnsi="Times New Roman"/>
          <w:lang w:eastAsia="ru-RU"/>
        </w:rPr>
      </w:pPr>
    </w:p>
    <w:p w:rsidR="009566AC" w:rsidRDefault="0040294F" w:rsidP="00DC0A02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bookmarkStart w:id="78" w:name="_Toc506382767"/>
      <w:r w:rsidRPr="00030D76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  <w:bookmarkEnd w:id="78"/>
    </w:p>
    <w:p w:rsidR="00DC0A02" w:rsidRPr="00DC0A02" w:rsidRDefault="00DC0A02" w:rsidP="00DC0A02">
      <w:pPr>
        <w:rPr>
          <w:lang w:eastAsia="ru-RU"/>
        </w:rPr>
      </w:pPr>
    </w:p>
    <w:tbl>
      <w:tblPr>
        <w:tblW w:w="11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701"/>
        <w:gridCol w:w="2126"/>
        <w:gridCol w:w="1559"/>
        <w:gridCol w:w="1984"/>
        <w:gridCol w:w="1701"/>
      </w:tblGrid>
      <w:tr w:rsidR="00584842" w:rsidRPr="00030D76" w:rsidTr="00DB7B86">
        <w:trPr>
          <w:trHeight w:val="674"/>
          <w:tblHeader/>
        </w:trPr>
        <w:tc>
          <w:tcPr>
            <w:tcW w:w="1985" w:type="dxa"/>
            <w:shd w:val="clear" w:color="auto" w:fill="BFBFBF"/>
            <w:vAlign w:val="center"/>
          </w:tcPr>
          <w:p w:rsidR="00584842" w:rsidRPr="00030D76" w:rsidRDefault="00584842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584842" w:rsidRPr="00030D76" w:rsidRDefault="00584842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  <w:shd w:val="clear" w:color="auto" w:fill="BFBFBF"/>
              </w:rPr>
              <w:t xml:space="preserve">Количество 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584842" w:rsidRPr="00030D76" w:rsidRDefault="00584842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городской бюджет/ окружной бюджет</w:t>
            </w:r>
          </w:p>
          <w:p w:rsidR="00584842" w:rsidRPr="00030D76" w:rsidRDefault="00584842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(млн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 руб.)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84842" w:rsidRPr="00030D76" w:rsidRDefault="00584842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584842" w:rsidRPr="00030D76" w:rsidRDefault="00584842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BFBFBF"/>
          </w:tcPr>
          <w:p w:rsidR="00D90FC0" w:rsidRDefault="00D90FC0" w:rsidP="0058484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0FC0" w:rsidRDefault="00D90FC0" w:rsidP="0058484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4842" w:rsidRPr="00030D76" w:rsidRDefault="00584842" w:rsidP="0058484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584842" w:rsidRPr="001C79D2" w:rsidTr="00DB7B86">
        <w:trPr>
          <w:trHeight w:val="544"/>
        </w:trPr>
        <w:tc>
          <w:tcPr>
            <w:tcW w:w="1985" w:type="dxa"/>
          </w:tcPr>
          <w:p w:rsidR="00584842" w:rsidRPr="00B33EDD" w:rsidRDefault="00584842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33EDD">
              <w:rPr>
                <w:rFonts w:ascii="Times New Roman" w:hAnsi="Times New Roman"/>
                <w:sz w:val="24"/>
                <w:szCs w:val="24"/>
              </w:rPr>
              <w:t>Завершение внебюджетного строительства</w:t>
            </w:r>
          </w:p>
        </w:tc>
        <w:tc>
          <w:tcPr>
            <w:tcW w:w="1701" w:type="dxa"/>
            <w:vAlign w:val="center"/>
          </w:tcPr>
          <w:p w:rsidR="00584842" w:rsidRPr="00B33EDD" w:rsidRDefault="00584842" w:rsidP="00B33ED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584842" w:rsidRPr="00B33EDD" w:rsidRDefault="00584842" w:rsidP="00B33ED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Внебюджетное ф</w:t>
            </w:r>
            <w:r w:rsidRPr="0035761C">
              <w:rPr>
                <w:rFonts w:ascii="Times New Roman" w:hAnsi="Times New Roman"/>
                <w:sz w:val="24"/>
                <w:szCs w:val="24"/>
              </w:rPr>
              <w:t>инансирование</w:t>
            </w:r>
          </w:p>
        </w:tc>
        <w:tc>
          <w:tcPr>
            <w:tcW w:w="1559" w:type="dxa"/>
            <w:vAlign w:val="center"/>
          </w:tcPr>
          <w:p w:rsidR="00584842" w:rsidRPr="00B33EDD" w:rsidRDefault="00584842" w:rsidP="00B33ED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 2017 года</w:t>
            </w:r>
          </w:p>
        </w:tc>
        <w:tc>
          <w:tcPr>
            <w:tcW w:w="1984" w:type="dxa"/>
            <w:vAlign w:val="center"/>
          </w:tcPr>
          <w:p w:rsidR="00584842" w:rsidRPr="00B33EDD" w:rsidRDefault="00584842" w:rsidP="00B33ED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Крысанов А.А.</w:t>
            </w:r>
            <w:r w:rsidR="00E50815">
              <w:rPr>
                <w:rFonts w:ascii="Times New Roman" w:hAnsi="Times New Roman"/>
                <w:sz w:val="24"/>
                <w:szCs w:val="24"/>
              </w:rPr>
              <w:t xml:space="preserve"> Глава</w:t>
            </w:r>
            <w:r w:rsidRPr="00030D76">
              <w:rPr>
                <w:rFonts w:ascii="Times New Roman" w:hAnsi="Times New Roman"/>
                <w:sz w:val="24"/>
                <w:szCs w:val="24"/>
              </w:rPr>
              <w:t xml:space="preserve"> управ</w:t>
            </w:r>
            <w:r w:rsidR="00E50815">
              <w:rPr>
                <w:rFonts w:ascii="Times New Roman" w:hAnsi="Times New Roman"/>
                <w:sz w:val="24"/>
                <w:szCs w:val="24"/>
              </w:rPr>
              <w:t>ы района Некрасовка</w:t>
            </w:r>
          </w:p>
        </w:tc>
        <w:tc>
          <w:tcPr>
            <w:tcW w:w="1701" w:type="dxa"/>
          </w:tcPr>
          <w:p w:rsidR="00584842" w:rsidRDefault="00E50815" w:rsidP="00B33ED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 в эксплуатацию</w:t>
            </w:r>
          </w:p>
        </w:tc>
      </w:tr>
      <w:tr w:rsidR="00584842" w:rsidRPr="00030D76" w:rsidTr="00DB7B86">
        <w:trPr>
          <w:trHeight w:val="50"/>
        </w:trPr>
        <w:tc>
          <w:tcPr>
            <w:tcW w:w="1985" w:type="dxa"/>
            <w:vAlign w:val="center"/>
          </w:tcPr>
          <w:p w:rsidR="00584842" w:rsidRPr="00B33EDD" w:rsidRDefault="00584842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33EDD">
              <w:rPr>
                <w:rFonts w:ascii="Times New Roman" w:hAnsi="Times New Roman"/>
                <w:sz w:val="24"/>
                <w:szCs w:val="24"/>
              </w:rPr>
              <w:t>Комплексная застройка земельных участков</w:t>
            </w:r>
          </w:p>
        </w:tc>
        <w:tc>
          <w:tcPr>
            <w:tcW w:w="1701" w:type="dxa"/>
            <w:vAlign w:val="center"/>
          </w:tcPr>
          <w:p w:rsidR="00584842" w:rsidRPr="00B33EDD" w:rsidRDefault="00584842" w:rsidP="00B33ED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584842" w:rsidRPr="00030D76" w:rsidRDefault="00584842" w:rsidP="00B33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Внебюджетное ф</w:t>
            </w:r>
            <w:r w:rsidRPr="0035761C">
              <w:rPr>
                <w:rFonts w:ascii="Times New Roman" w:hAnsi="Times New Roman"/>
                <w:sz w:val="24"/>
                <w:szCs w:val="24"/>
              </w:rPr>
              <w:t>инансирование</w:t>
            </w:r>
          </w:p>
        </w:tc>
        <w:tc>
          <w:tcPr>
            <w:tcW w:w="1559" w:type="dxa"/>
            <w:vAlign w:val="center"/>
          </w:tcPr>
          <w:p w:rsidR="00584842" w:rsidRPr="00B33EDD" w:rsidRDefault="00584842" w:rsidP="00B33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 2017 года</w:t>
            </w:r>
          </w:p>
        </w:tc>
        <w:tc>
          <w:tcPr>
            <w:tcW w:w="1984" w:type="dxa"/>
            <w:vAlign w:val="center"/>
          </w:tcPr>
          <w:p w:rsidR="00584842" w:rsidRPr="00030D76" w:rsidRDefault="00E50815" w:rsidP="00B33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Крысанов А.А. Глава</w:t>
            </w:r>
            <w:r w:rsidRPr="00030D76">
              <w:rPr>
                <w:rFonts w:ascii="Times New Roman" w:hAnsi="Times New Roman"/>
                <w:sz w:val="24"/>
                <w:szCs w:val="24"/>
              </w:rPr>
              <w:t xml:space="preserve"> управ</w:t>
            </w:r>
            <w:r>
              <w:rPr>
                <w:rFonts w:ascii="Times New Roman" w:hAnsi="Times New Roman"/>
                <w:sz w:val="24"/>
                <w:szCs w:val="24"/>
              </w:rPr>
              <w:t>ы района Некрасовка</w:t>
            </w:r>
          </w:p>
        </w:tc>
        <w:tc>
          <w:tcPr>
            <w:tcW w:w="1701" w:type="dxa"/>
          </w:tcPr>
          <w:p w:rsidR="00584842" w:rsidRDefault="00E50815" w:rsidP="00B33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584842" w:rsidRPr="00030D76" w:rsidTr="00DB7B86">
        <w:trPr>
          <w:trHeight w:val="50"/>
        </w:trPr>
        <w:tc>
          <w:tcPr>
            <w:tcW w:w="1985" w:type="dxa"/>
            <w:vAlign w:val="center"/>
          </w:tcPr>
          <w:p w:rsidR="00584842" w:rsidRPr="000E3AB4" w:rsidRDefault="00584842" w:rsidP="00066E7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Текущий ремонт объектов жилого фонда</w:t>
            </w:r>
          </w:p>
        </w:tc>
        <w:tc>
          <w:tcPr>
            <w:tcW w:w="1701" w:type="dxa"/>
            <w:vAlign w:val="center"/>
          </w:tcPr>
          <w:p w:rsidR="00584842" w:rsidRPr="000E3AB4" w:rsidRDefault="00AC2DEF" w:rsidP="000E3AB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2</w:t>
            </w:r>
            <w:r w:rsidR="000E3AB4">
              <w:rPr>
                <w:rFonts w:ascii="Times New Roman" w:hAnsi="Times New Roman"/>
                <w:sz w:val="24"/>
                <w:szCs w:val="24"/>
              </w:rPr>
              <w:t xml:space="preserve"> 309</w:t>
            </w:r>
          </w:p>
        </w:tc>
        <w:tc>
          <w:tcPr>
            <w:tcW w:w="2126" w:type="dxa"/>
            <w:vAlign w:val="center"/>
          </w:tcPr>
          <w:p w:rsidR="00584842" w:rsidRPr="000E3AB4" w:rsidRDefault="00584842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bCs/>
                <w:sz w:val="24"/>
                <w:szCs w:val="24"/>
              </w:rPr>
              <w:t>за счет средств управляющих компаний</w:t>
            </w:r>
          </w:p>
        </w:tc>
        <w:tc>
          <w:tcPr>
            <w:tcW w:w="1559" w:type="dxa"/>
            <w:vAlign w:val="center"/>
          </w:tcPr>
          <w:p w:rsidR="00584842" w:rsidRPr="000E3AB4" w:rsidRDefault="00AC2DEF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bCs/>
                <w:sz w:val="24"/>
                <w:szCs w:val="24"/>
              </w:rPr>
              <w:t>01.12.2017</w:t>
            </w:r>
          </w:p>
        </w:tc>
        <w:tc>
          <w:tcPr>
            <w:tcW w:w="1984" w:type="dxa"/>
            <w:vAlign w:val="center"/>
          </w:tcPr>
          <w:p w:rsidR="00584842" w:rsidRPr="000E3AB4" w:rsidRDefault="00584842" w:rsidP="00066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584842" w:rsidRPr="000E3AB4" w:rsidRDefault="00584842" w:rsidP="00066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  <w:tc>
          <w:tcPr>
            <w:tcW w:w="1701" w:type="dxa"/>
          </w:tcPr>
          <w:p w:rsidR="000E3AB4" w:rsidRDefault="000E3AB4" w:rsidP="008F5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A">
              <w:rPr>
                <w:rFonts w:ascii="Times New Roman" w:hAnsi="Times New Roman"/>
                <w:sz w:val="24"/>
                <w:szCs w:val="24"/>
              </w:rPr>
              <w:t>Выполнено 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879CA">
              <w:rPr>
                <w:rFonts w:ascii="Times New Roman" w:hAnsi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84842" w:rsidRPr="000E3AB4" w:rsidRDefault="000E3AB4" w:rsidP="000E3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перенос 154 подъездов </w:t>
            </w:r>
            <w:r w:rsidRPr="007879CA">
              <w:rPr>
                <w:rFonts w:ascii="Times New Roman" w:hAnsi="Times New Roman"/>
                <w:sz w:val="24"/>
                <w:szCs w:val="24"/>
              </w:rPr>
              <w:t>на 2018 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</w:tr>
      <w:tr w:rsidR="00DB0A4E" w:rsidRPr="00030D76" w:rsidTr="00DB7B86">
        <w:trPr>
          <w:trHeight w:val="50"/>
        </w:trPr>
        <w:tc>
          <w:tcPr>
            <w:tcW w:w="1985" w:type="dxa"/>
            <w:vAlign w:val="center"/>
          </w:tcPr>
          <w:p w:rsidR="00241689" w:rsidRPr="00241689" w:rsidRDefault="00241689" w:rsidP="00241689">
            <w:pPr>
              <w:pStyle w:val="af8"/>
              <w:spacing w:before="0" w:after="0"/>
              <w:rPr>
                <w:b w:val="0"/>
                <w:sz w:val="24"/>
              </w:rPr>
            </w:pPr>
            <w:bookmarkStart w:id="79" w:name="_Toc506382768"/>
            <w:r w:rsidRPr="00241689">
              <w:rPr>
                <w:b w:val="0"/>
                <w:sz w:val="24"/>
              </w:rPr>
              <w:t>Реконструкция мест сбора отходов</w:t>
            </w:r>
            <w:bookmarkEnd w:id="79"/>
          </w:p>
          <w:p w:rsidR="00DB0A4E" w:rsidRPr="000E3AB4" w:rsidRDefault="00DB0A4E" w:rsidP="00066E7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0A4E" w:rsidRPr="000E3AB4" w:rsidRDefault="00241689" w:rsidP="000E3AB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2126" w:type="dxa"/>
            <w:vAlign w:val="center"/>
          </w:tcPr>
          <w:p w:rsidR="00DB0A4E" w:rsidRPr="000E3AB4" w:rsidRDefault="00241689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FB7207">
              <w:rPr>
                <w:rFonts w:ascii="Times New Roman" w:hAnsi="Times New Roman"/>
                <w:bCs/>
                <w:sz w:val="24"/>
                <w:szCs w:val="24"/>
              </w:rPr>
              <w:t>,65</w:t>
            </w:r>
          </w:p>
        </w:tc>
        <w:tc>
          <w:tcPr>
            <w:tcW w:w="1559" w:type="dxa"/>
            <w:vAlign w:val="center"/>
          </w:tcPr>
          <w:p w:rsidR="00DB0A4E" w:rsidRPr="000E3AB4" w:rsidRDefault="00241689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15.10.2017</w:t>
            </w:r>
          </w:p>
        </w:tc>
        <w:tc>
          <w:tcPr>
            <w:tcW w:w="1984" w:type="dxa"/>
            <w:vAlign w:val="center"/>
          </w:tcPr>
          <w:p w:rsidR="00241689" w:rsidRPr="00E470C6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241689" w:rsidRPr="00E470C6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DB0A4E" w:rsidRPr="000E3AB4" w:rsidRDefault="00EB1A68" w:rsidP="009756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 w:rsidR="00241689" w:rsidRPr="00E470C6">
              <w:rPr>
                <w:rFonts w:ascii="Times New Roman" w:hAnsi="Times New Roman"/>
                <w:sz w:val="24"/>
                <w:szCs w:val="24"/>
              </w:rPr>
              <w:t>Жилищник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1689" w:rsidRPr="00E470C6">
              <w:rPr>
                <w:rFonts w:ascii="Times New Roman" w:hAnsi="Times New Roman"/>
                <w:sz w:val="24"/>
                <w:szCs w:val="24"/>
              </w:rPr>
              <w:t>районов</w:t>
            </w:r>
          </w:p>
        </w:tc>
        <w:tc>
          <w:tcPr>
            <w:tcW w:w="1701" w:type="dxa"/>
          </w:tcPr>
          <w:p w:rsidR="00241689" w:rsidRDefault="00241689" w:rsidP="008F5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689" w:rsidRDefault="00241689" w:rsidP="008F5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689" w:rsidRDefault="00241689" w:rsidP="008F5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A4E" w:rsidRPr="007879CA" w:rsidRDefault="00241689" w:rsidP="008F5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A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41689" w:rsidRPr="00030D76" w:rsidTr="00DB7B86">
        <w:trPr>
          <w:trHeight w:val="50"/>
        </w:trPr>
        <w:tc>
          <w:tcPr>
            <w:tcW w:w="1985" w:type="dxa"/>
            <w:vAlign w:val="center"/>
          </w:tcPr>
          <w:p w:rsidR="00241689" w:rsidRPr="00A84245" w:rsidRDefault="00241689" w:rsidP="00241689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84245">
              <w:rPr>
                <w:rFonts w:ascii="Times New Roman" w:hAnsi="Times New Roman"/>
                <w:sz w:val="24"/>
                <w:szCs w:val="24"/>
              </w:rPr>
              <w:t>Капитальный ремонт жилищного фонда (согласно постановлению Правительства Москвы от 13.09.2012 № 484-ПП по комплексу ЖКХ)</w:t>
            </w:r>
          </w:p>
        </w:tc>
        <w:tc>
          <w:tcPr>
            <w:tcW w:w="1701" w:type="dxa"/>
            <w:vAlign w:val="center"/>
          </w:tcPr>
          <w:p w:rsidR="00241689" w:rsidRPr="00A84245" w:rsidRDefault="00241689" w:rsidP="00241689">
            <w:pPr>
              <w:tabs>
                <w:tab w:val="left" w:pos="1306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24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  <w:vAlign w:val="center"/>
          </w:tcPr>
          <w:p w:rsidR="00241689" w:rsidRPr="00A84245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245">
              <w:rPr>
                <w:rFonts w:ascii="Times New Roman" w:hAnsi="Times New Roman"/>
                <w:sz w:val="24"/>
                <w:szCs w:val="24"/>
              </w:rPr>
              <w:t>29,9/0</w:t>
            </w:r>
          </w:p>
        </w:tc>
        <w:tc>
          <w:tcPr>
            <w:tcW w:w="1559" w:type="dxa"/>
            <w:vAlign w:val="center"/>
          </w:tcPr>
          <w:p w:rsidR="00241689" w:rsidRPr="00030D76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25.12.2017</w:t>
            </w:r>
          </w:p>
        </w:tc>
        <w:tc>
          <w:tcPr>
            <w:tcW w:w="1984" w:type="dxa"/>
          </w:tcPr>
          <w:p w:rsidR="00EB1A68" w:rsidRPr="000E3AB4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241689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EB1A68" w:rsidRPr="00E470C6" w:rsidRDefault="00EB1A68" w:rsidP="00EB1A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EB1A68" w:rsidRPr="00E470C6" w:rsidRDefault="00EB1A68" w:rsidP="00EB1A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 w:rsidRPr="00E470C6">
              <w:rPr>
                <w:rFonts w:ascii="Times New Roman" w:hAnsi="Times New Roman"/>
                <w:sz w:val="24"/>
                <w:szCs w:val="24"/>
              </w:rPr>
              <w:t>Жилищник районов</w:t>
            </w:r>
          </w:p>
          <w:p w:rsidR="00EB1A68" w:rsidRPr="00030D76" w:rsidRDefault="00EB1A68" w:rsidP="00EB1A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41689" w:rsidRPr="00A84245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689" w:rsidRPr="00A84245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689" w:rsidRPr="00A84245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689" w:rsidRPr="00A84245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245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41689" w:rsidRPr="00030D76" w:rsidTr="00DB7B86">
        <w:trPr>
          <w:trHeight w:val="50"/>
        </w:trPr>
        <w:tc>
          <w:tcPr>
            <w:tcW w:w="1985" w:type="dxa"/>
            <w:vAlign w:val="center"/>
          </w:tcPr>
          <w:p w:rsidR="00241689" w:rsidRPr="00636C6A" w:rsidRDefault="00241689" w:rsidP="00241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безбарьерной среды для маломобильных групп населения </w:t>
            </w:r>
            <w:r w:rsidRPr="00A84245">
              <w:rPr>
                <w:rFonts w:ascii="Times New Roman" w:hAnsi="Times New Roman"/>
                <w:sz w:val="24"/>
                <w:szCs w:val="24"/>
              </w:rPr>
              <w:t>(согласно</w:t>
            </w:r>
            <w:r w:rsidRPr="00D90FC0">
              <w:rPr>
                <w:rFonts w:ascii="Times New Roman" w:hAnsi="Times New Roman"/>
                <w:sz w:val="24"/>
                <w:szCs w:val="24"/>
              </w:rPr>
              <w:t xml:space="preserve"> постановлению Прави</w:t>
            </w:r>
            <w:r w:rsidR="00056ACC">
              <w:rPr>
                <w:rFonts w:ascii="Times New Roman" w:hAnsi="Times New Roman"/>
                <w:sz w:val="24"/>
                <w:szCs w:val="24"/>
              </w:rPr>
              <w:t>тельства Москвы от 26.12.2012</w:t>
            </w:r>
            <w:r w:rsidRPr="00D90FC0">
              <w:rPr>
                <w:rFonts w:ascii="Times New Roman" w:hAnsi="Times New Roman"/>
                <w:sz w:val="24"/>
                <w:szCs w:val="24"/>
              </w:rPr>
              <w:t xml:space="preserve"> № 849-ПП)</w:t>
            </w:r>
          </w:p>
        </w:tc>
        <w:tc>
          <w:tcPr>
            <w:tcW w:w="1701" w:type="dxa"/>
            <w:vAlign w:val="center"/>
          </w:tcPr>
          <w:p w:rsidR="00241689" w:rsidRDefault="00241689" w:rsidP="00241689">
            <w:pPr>
              <w:tabs>
                <w:tab w:val="left" w:pos="1306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42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241689" w:rsidRPr="009811C6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0,507/0</w:t>
            </w:r>
          </w:p>
        </w:tc>
        <w:tc>
          <w:tcPr>
            <w:tcW w:w="1559" w:type="dxa"/>
            <w:vAlign w:val="center"/>
          </w:tcPr>
          <w:p w:rsidR="00241689" w:rsidRPr="00030D76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25.12.2017</w:t>
            </w:r>
          </w:p>
        </w:tc>
        <w:tc>
          <w:tcPr>
            <w:tcW w:w="1984" w:type="dxa"/>
            <w:vAlign w:val="center"/>
          </w:tcPr>
          <w:p w:rsidR="00223FD0" w:rsidRPr="000E3AB4" w:rsidRDefault="00223FD0" w:rsidP="0022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223FD0" w:rsidRDefault="00223FD0" w:rsidP="0022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223FD0" w:rsidRPr="00E470C6" w:rsidRDefault="00223FD0" w:rsidP="00223FD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241689" w:rsidRPr="00030D76" w:rsidRDefault="00223FD0" w:rsidP="00223F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 w:rsidRPr="00E470C6">
              <w:rPr>
                <w:rFonts w:ascii="Times New Roman" w:hAnsi="Times New Roman"/>
                <w:sz w:val="24"/>
                <w:szCs w:val="24"/>
              </w:rPr>
              <w:t>Жилищник районов</w:t>
            </w:r>
          </w:p>
        </w:tc>
        <w:tc>
          <w:tcPr>
            <w:tcW w:w="1701" w:type="dxa"/>
          </w:tcPr>
          <w:p w:rsidR="00241689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689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689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689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41689" w:rsidRPr="00030D76" w:rsidTr="00DB7B86">
        <w:trPr>
          <w:trHeight w:val="50"/>
        </w:trPr>
        <w:tc>
          <w:tcPr>
            <w:tcW w:w="1985" w:type="dxa"/>
            <w:vAlign w:val="center"/>
          </w:tcPr>
          <w:p w:rsidR="00241689" w:rsidRPr="00D90FC0" w:rsidRDefault="00241689" w:rsidP="00241689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0FC0">
              <w:rPr>
                <w:rFonts w:ascii="Times New Roman" w:hAnsi="Times New Roman"/>
                <w:sz w:val="24"/>
                <w:szCs w:val="24"/>
              </w:rPr>
              <w:t>Благоустройство территории жилой застройки  (согласно постановлению Прави</w:t>
            </w:r>
            <w:r w:rsidR="00056ACC">
              <w:rPr>
                <w:rFonts w:ascii="Times New Roman" w:hAnsi="Times New Roman"/>
                <w:sz w:val="24"/>
                <w:szCs w:val="24"/>
              </w:rPr>
              <w:t>тельства Москвы от 13.09.2012</w:t>
            </w:r>
            <w:r w:rsidRPr="00D90FC0">
              <w:rPr>
                <w:rFonts w:ascii="Times New Roman" w:hAnsi="Times New Roman"/>
                <w:sz w:val="24"/>
                <w:szCs w:val="24"/>
              </w:rPr>
              <w:t xml:space="preserve"> № 484-ПП по комплексу ЖКХ)</w:t>
            </w:r>
          </w:p>
        </w:tc>
        <w:tc>
          <w:tcPr>
            <w:tcW w:w="1701" w:type="dxa"/>
            <w:vAlign w:val="center"/>
          </w:tcPr>
          <w:p w:rsidR="00241689" w:rsidRPr="00D90FC0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FC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241689" w:rsidRPr="00D90FC0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25,7/0</w:t>
            </w:r>
          </w:p>
        </w:tc>
        <w:tc>
          <w:tcPr>
            <w:tcW w:w="1559" w:type="dxa"/>
            <w:vAlign w:val="center"/>
          </w:tcPr>
          <w:p w:rsidR="00241689" w:rsidRPr="00030D76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25.08.2017</w:t>
            </w:r>
          </w:p>
        </w:tc>
        <w:tc>
          <w:tcPr>
            <w:tcW w:w="1984" w:type="dxa"/>
          </w:tcPr>
          <w:p w:rsidR="00EB1A68" w:rsidRPr="000E3AB4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EB1A68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EB1A68" w:rsidRPr="00E470C6" w:rsidRDefault="00EB1A68" w:rsidP="00EB1A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241689" w:rsidRPr="00EB1A68" w:rsidRDefault="00EB1A68" w:rsidP="00EB1A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 w:rsidRPr="00E470C6">
              <w:rPr>
                <w:rFonts w:ascii="Times New Roman" w:hAnsi="Times New Roman"/>
                <w:sz w:val="24"/>
                <w:szCs w:val="24"/>
              </w:rPr>
              <w:t>Жилищник районов</w:t>
            </w:r>
          </w:p>
        </w:tc>
        <w:tc>
          <w:tcPr>
            <w:tcW w:w="1701" w:type="dxa"/>
          </w:tcPr>
          <w:p w:rsidR="00241689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689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689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689" w:rsidRPr="00D90FC0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41689" w:rsidRPr="00030D76" w:rsidTr="00DB7B86">
        <w:trPr>
          <w:trHeight w:val="50"/>
        </w:trPr>
        <w:tc>
          <w:tcPr>
            <w:tcW w:w="1985" w:type="dxa"/>
            <w:vAlign w:val="center"/>
          </w:tcPr>
          <w:p w:rsidR="00241689" w:rsidRPr="00D90FC0" w:rsidRDefault="00241689" w:rsidP="00241689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0FC0">
              <w:rPr>
                <w:rFonts w:ascii="Times New Roman" w:hAnsi="Times New Roman"/>
                <w:sz w:val="24"/>
                <w:szCs w:val="24"/>
              </w:rPr>
              <w:t>Благоустройство территории жилой застройки  (согласно постановлению Прави</w:t>
            </w:r>
            <w:r w:rsidR="00056ACC">
              <w:rPr>
                <w:rFonts w:ascii="Times New Roman" w:hAnsi="Times New Roman"/>
                <w:sz w:val="24"/>
                <w:szCs w:val="24"/>
              </w:rPr>
              <w:t>тельства Москвы от 26.12.2012</w:t>
            </w:r>
            <w:r w:rsidRPr="00D90FC0">
              <w:rPr>
                <w:rFonts w:ascii="Times New Roman" w:hAnsi="Times New Roman"/>
                <w:sz w:val="24"/>
                <w:szCs w:val="24"/>
              </w:rPr>
              <w:t xml:space="preserve"> № 849-ПП)</w:t>
            </w:r>
          </w:p>
        </w:tc>
        <w:tc>
          <w:tcPr>
            <w:tcW w:w="1701" w:type="dxa"/>
            <w:vAlign w:val="center"/>
          </w:tcPr>
          <w:p w:rsidR="00241689" w:rsidRPr="00D90FC0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FC0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2126" w:type="dxa"/>
            <w:vAlign w:val="center"/>
          </w:tcPr>
          <w:p w:rsidR="00241689" w:rsidRPr="00D90FC0" w:rsidRDefault="000B1468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  <w:r w:rsidR="00241689" w:rsidRPr="00A100A0">
              <w:rPr>
                <w:rFonts w:ascii="Times New Roman" w:hAnsi="Times New Roman"/>
                <w:sz w:val="24"/>
                <w:szCs w:val="24"/>
              </w:rPr>
              <w:t>,9/0</w:t>
            </w:r>
          </w:p>
        </w:tc>
        <w:tc>
          <w:tcPr>
            <w:tcW w:w="1559" w:type="dxa"/>
            <w:vAlign w:val="center"/>
          </w:tcPr>
          <w:p w:rsidR="00241689" w:rsidRPr="00030D76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25.08.2017</w:t>
            </w:r>
          </w:p>
        </w:tc>
        <w:tc>
          <w:tcPr>
            <w:tcW w:w="1984" w:type="dxa"/>
          </w:tcPr>
          <w:p w:rsidR="00EB1A68" w:rsidRPr="000E3AB4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EB1A68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EB1A68" w:rsidRPr="00E470C6" w:rsidRDefault="00EB1A68" w:rsidP="00EB1A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241689" w:rsidRPr="00EB1A68" w:rsidRDefault="00EB1A68" w:rsidP="00EB1A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ГБУ Жилищник районов</w:t>
            </w:r>
          </w:p>
        </w:tc>
        <w:tc>
          <w:tcPr>
            <w:tcW w:w="1701" w:type="dxa"/>
          </w:tcPr>
          <w:p w:rsidR="00241689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689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689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689" w:rsidRPr="00D90FC0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41689" w:rsidRPr="00030D76" w:rsidTr="00DB7B86">
        <w:trPr>
          <w:trHeight w:val="50"/>
        </w:trPr>
        <w:tc>
          <w:tcPr>
            <w:tcW w:w="1985" w:type="dxa"/>
            <w:vAlign w:val="center"/>
          </w:tcPr>
          <w:p w:rsidR="00241689" w:rsidRPr="00D515C6" w:rsidRDefault="00241689" w:rsidP="00241689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515C6">
              <w:rPr>
                <w:rFonts w:ascii="Times New Roman" w:hAnsi="Times New Roman"/>
                <w:sz w:val="24"/>
                <w:szCs w:val="24"/>
              </w:rPr>
              <w:t>Иные мероприятия по эксплуатации жилищного фонда</w:t>
            </w:r>
          </w:p>
        </w:tc>
        <w:tc>
          <w:tcPr>
            <w:tcW w:w="1701" w:type="dxa"/>
            <w:vAlign w:val="center"/>
          </w:tcPr>
          <w:p w:rsidR="00241689" w:rsidRPr="00D515C6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C6">
              <w:rPr>
                <w:rFonts w:ascii="Times New Roman" w:hAnsi="Times New Roman"/>
                <w:sz w:val="24"/>
                <w:szCs w:val="24"/>
              </w:rPr>
              <w:t>207 864</w:t>
            </w:r>
          </w:p>
        </w:tc>
        <w:tc>
          <w:tcPr>
            <w:tcW w:w="2126" w:type="dxa"/>
            <w:vAlign w:val="center"/>
          </w:tcPr>
          <w:p w:rsidR="00241689" w:rsidRPr="008D0D3C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558,3/0</w:t>
            </w:r>
          </w:p>
        </w:tc>
        <w:tc>
          <w:tcPr>
            <w:tcW w:w="1559" w:type="dxa"/>
            <w:vAlign w:val="center"/>
          </w:tcPr>
          <w:p w:rsidR="00241689" w:rsidRPr="00030D76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84" w:type="dxa"/>
          </w:tcPr>
          <w:p w:rsidR="00EB1A68" w:rsidRPr="000E3AB4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EB1A68" w:rsidRPr="00E470C6" w:rsidRDefault="00EB1A68" w:rsidP="00EB1A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241689" w:rsidRPr="00030D76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ГБУ Жилищник районов</w:t>
            </w:r>
          </w:p>
        </w:tc>
        <w:tc>
          <w:tcPr>
            <w:tcW w:w="1701" w:type="dxa"/>
            <w:vAlign w:val="center"/>
          </w:tcPr>
          <w:p w:rsidR="00241689" w:rsidRPr="008D0D3C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41689" w:rsidRPr="00030D76" w:rsidTr="00DB7B86">
        <w:trPr>
          <w:trHeight w:val="50"/>
        </w:trPr>
        <w:tc>
          <w:tcPr>
            <w:tcW w:w="1985" w:type="dxa"/>
            <w:vAlign w:val="center"/>
          </w:tcPr>
          <w:p w:rsidR="00241689" w:rsidRPr="008D0D3C" w:rsidRDefault="00241689" w:rsidP="00DC0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и текущий ремонт дворовых территорий</w:t>
            </w:r>
          </w:p>
        </w:tc>
        <w:tc>
          <w:tcPr>
            <w:tcW w:w="1701" w:type="dxa"/>
            <w:vAlign w:val="center"/>
          </w:tcPr>
          <w:p w:rsidR="00241689" w:rsidRPr="008D0D3C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12 учреждений</w:t>
            </w:r>
          </w:p>
        </w:tc>
        <w:tc>
          <w:tcPr>
            <w:tcW w:w="2126" w:type="dxa"/>
            <w:vAlign w:val="center"/>
          </w:tcPr>
          <w:p w:rsidR="00241689" w:rsidRPr="00797028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553,1</w:t>
            </w:r>
            <w:r w:rsidRPr="008D0D3C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559" w:type="dxa"/>
            <w:vAlign w:val="center"/>
          </w:tcPr>
          <w:p w:rsidR="00241689" w:rsidRPr="00030D76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84" w:type="dxa"/>
          </w:tcPr>
          <w:p w:rsidR="00EB1A68" w:rsidRPr="000E3AB4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EB1A68" w:rsidRPr="00E470C6" w:rsidRDefault="00EB1A68" w:rsidP="00EB1A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241689" w:rsidRPr="00030D76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ГБУ Жилищник районов</w:t>
            </w:r>
          </w:p>
        </w:tc>
        <w:tc>
          <w:tcPr>
            <w:tcW w:w="1701" w:type="dxa"/>
            <w:vAlign w:val="center"/>
          </w:tcPr>
          <w:p w:rsidR="00241689" w:rsidRPr="008D0D3C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41689" w:rsidRPr="00030D76" w:rsidTr="00DB7B86">
        <w:trPr>
          <w:trHeight w:val="50"/>
        </w:trPr>
        <w:tc>
          <w:tcPr>
            <w:tcW w:w="1985" w:type="dxa"/>
            <w:vAlign w:val="center"/>
          </w:tcPr>
          <w:p w:rsidR="00241689" w:rsidRPr="008D0D3C" w:rsidRDefault="00241689" w:rsidP="00241689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Содержание катков с искусственным льдом</w:t>
            </w:r>
          </w:p>
        </w:tc>
        <w:tc>
          <w:tcPr>
            <w:tcW w:w="1701" w:type="dxa"/>
            <w:vAlign w:val="center"/>
          </w:tcPr>
          <w:p w:rsidR="00241689" w:rsidRPr="008D0D3C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2126" w:type="dxa"/>
            <w:vAlign w:val="center"/>
          </w:tcPr>
          <w:p w:rsidR="00241689" w:rsidRPr="008D0D3C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14,1/0</w:t>
            </w:r>
          </w:p>
        </w:tc>
        <w:tc>
          <w:tcPr>
            <w:tcW w:w="1559" w:type="dxa"/>
            <w:vAlign w:val="center"/>
          </w:tcPr>
          <w:p w:rsidR="00241689" w:rsidRPr="00030D76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84" w:type="dxa"/>
          </w:tcPr>
          <w:p w:rsidR="00EB1A68" w:rsidRPr="000E3AB4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EB1A68" w:rsidRPr="00E470C6" w:rsidRDefault="00EB1A68" w:rsidP="00EB1A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241689" w:rsidRPr="00030D76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ГБУ Жилищник районов</w:t>
            </w:r>
          </w:p>
        </w:tc>
        <w:tc>
          <w:tcPr>
            <w:tcW w:w="1701" w:type="dxa"/>
            <w:vAlign w:val="center"/>
          </w:tcPr>
          <w:p w:rsidR="00241689" w:rsidRPr="008D0D3C" w:rsidRDefault="00241689" w:rsidP="00DC0A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41689" w:rsidRPr="00030D76" w:rsidTr="00DB7B86">
        <w:trPr>
          <w:trHeight w:val="50"/>
        </w:trPr>
        <w:tc>
          <w:tcPr>
            <w:tcW w:w="1985" w:type="dxa"/>
            <w:vAlign w:val="center"/>
          </w:tcPr>
          <w:p w:rsidR="00241689" w:rsidRPr="00030D76" w:rsidRDefault="00241689" w:rsidP="00241689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Дополнительные мероприятия по социально-экономическому развитию районов (согласно постановлению Правительства Москвы от 13.09.2012 г. № 484-ПП по социальному комплексу)</w:t>
            </w:r>
          </w:p>
        </w:tc>
        <w:tc>
          <w:tcPr>
            <w:tcW w:w="1701" w:type="dxa"/>
            <w:vAlign w:val="center"/>
          </w:tcPr>
          <w:p w:rsidR="00241689" w:rsidRPr="00030D76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241689" w:rsidRPr="00030D76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60,5/0</w:t>
            </w:r>
          </w:p>
        </w:tc>
        <w:tc>
          <w:tcPr>
            <w:tcW w:w="1559" w:type="dxa"/>
            <w:vAlign w:val="center"/>
          </w:tcPr>
          <w:p w:rsidR="00241689" w:rsidRPr="00030D76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EB1A68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4AE">
              <w:rPr>
                <w:rFonts w:ascii="Times New Roman" w:hAnsi="Times New Roman"/>
                <w:bCs/>
                <w:sz w:val="24"/>
                <w:szCs w:val="24"/>
              </w:rPr>
              <w:t>Митрюк Л.В.</w:t>
            </w:r>
          </w:p>
          <w:p w:rsidR="00241689" w:rsidRPr="00030D76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  <w:tc>
          <w:tcPr>
            <w:tcW w:w="1701" w:type="dxa"/>
            <w:vAlign w:val="center"/>
          </w:tcPr>
          <w:p w:rsidR="00241689" w:rsidRPr="00030D76" w:rsidRDefault="00DC0A02" w:rsidP="00DC0A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41689" w:rsidRPr="00030D76" w:rsidTr="00DB7B86">
        <w:trPr>
          <w:trHeight w:val="50"/>
        </w:trPr>
        <w:tc>
          <w:tcPr>
            <w:tcW w:w="1985" w:type="dxa"/>
            <w:vAlign w:val="center"/>
          </w:tcPr>
          <w:p w:rsidR="00241689" w:rsidRPr="00030D76" w:rsidRDefault="00241689" w:rsidP="00241689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41689" w:rsidRPr="00030D76" w:rsidRDefault="00241689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41689" w:rsidRPr="00030D76" w:rsidRDefault="000B1468" w:rsidP="0024168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3887</w:t>
            </w:r>
            <w:r w:rsidR="00FB7207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  <w:r w:rsidR="00241689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559" w:type="dxa"/>
            <w:vAlign w:val="center"/>
          </w:tcPr>
          <w:p w:rsidR="00241689" w:rsidRPr="00030D76" w:rsidRDefault="00241689" w:rsidP="002416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41689" w:rsidRPr="00030D76" w:rsidRDefault="00241689" w:rsidP="002416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41689" w:rsidRPr="00030D76" w:rsidRDefault="00241689" w:rsidP="0024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6E76" w:rsidRDefault="00066E76" w:rsidP="00066E76">
      <w:pPr>
        <w:pStyle w:val="af8"/>
        <w:spacing w:before="0" w:after="0"/>
      </w:pPr>
      <w:bookmarkStart w:id="80" w:name="_Toc403653901"/>
    </w:p>
    <w:p w:rsidR="00066E76" w:rsidRDefault="00066E76" w:rsidP="00066E76">
      <w:pPr>
        <w:pStyle w:val="af8"/>
        <w:spacing w:before="0" w:after="0"/>
      </w:pPr>
      <w:bookmarkStart w:id="81" w:name="_Toc479088718"/>
      <w:bookmarkStart w:id="82" w:name="_Toc506382769"/>
      <w:r w:rsidRPr="00030D76">
        <w:t>8.1.2. Завершение внебюджетного строительства</w:t>
      </w:r>
      <w:bookmarkEnd w:id="80"/>
      <w:bookmarkEnd w:id="81"/>
      <w:bookmarkEnd w:id="82"/>
      <w:r w:rsidRPr="00030D76">
        <w:t xml:space="preserve"> </w:t>
      </w:r>
    </w:p>
    <w:p w:rsidR="00066E76" w:rsidRPr="00030D76" w:rsidRDefault="00066E76" w:rsidP="00066E76">
      <w:pPr>
        <w:pStyle w:val="af8"/>
        <w:spacing w:before="0" w:after="0"/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2123"/>
        <w:gridCol w:w="1987"/>
        <w:gridCol w:w="2268"/>
      </w:tblGrid>
      <w:tr w:rsidR="00066E76" w:rsidRPr="00030D76" w:rsidTr="00A72868">
        <w:trPr>
          <w:trHeight w:val="502"/>
        </w:trPr>
        <w:tc>
          <w:tcPr>
            <w:tcW w:w="4395" w:type="dxa"/>
            <w:shd w:val="clear" w:color="auto" w:fill="BFBFBF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3" w:type="dxa"/>
            <w:shd w:val="clear" w:color="auto" w:fill="BFBFBF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Площадь тыс. кв.м.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 млн. руб.</w:t>
            </w:r>
          </w:p>
        </w:tc>
        <w:tc>
          <w:tcPr>
            <w:tcW w:w="1987" w:type="dxa"/>
            <w:shd w:val="clear" w:color="auto" w:fill="BFBFBF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66E76" w:rsidRPr="00030D76" w:rsidTr="00A72868">
        <w:trPr>
          <w:trHeight w:val="283"/>
        </w:trPr>
        <w:tc>
          <w:tcPr>
            <w:tcW w:w="4395" w:type="dxa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Некрасовка, кв. 11 (к.8,9,16,16А)</w:t>
            </w:r>
          </w:p>
        </w:tc>
        <w:tc>
          <w:tcPr>
            <w:tcW w:w="2123" w:type="dxa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1987" w:type="dxa"/>
            <w:vAlign w:val="center"/>
          </w:tcPr>
          <w:p w:rsidR="00066E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 xml:space="preserve">4 квартал </w:t>
            </w:r>
          </w:p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Крысанов А.А.</w:t>
            </w:r>
          </w:p>
          <w:p w:rsidR="00066E76" w:rsidRPr="00030D76" w:rsidRDefault="00E50815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Хромова Е.С.</w:t>
            </w:r>
          </w:p>
        </w:tc>
      </w:tr>
      <w:tr w:rsidR="00066E76" w:rsidRPr="00030D76" w:rsidTr="00A72868">
        <w:trPr>
          <w:trHeight w:val="296"/>
        </w:trPr>
        <w:tc>
          <w:tcPr>
            <w:tcW w:w="4395" w:type="dxa"/>
          </w:tcPr>
          <w:p w:rsidR="00066E76" w:rsidRPr="00030D76" w:rsidRDefault="00066E76" w:rsidP="00066E76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объект </w:t>
            </w:r>
          </w:p>
        </w:tc>
        <w:tc>
          <w:tcPr>
            <w:tcW w:w="2123" w:type="dxa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131,2</w:t>
            </w:r>
          </w:p>
        </w:tc>
        <w:tc>
          <w:tcPr>
            <w:tcW w:w="1987" w:type="dxa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6E76" w:rsidRPr="00030D76" w:rsidRDefault="00066E76" w:rsidP="00066E76">
      <w:pPr>
        <w:pStyle w:val="af8"/>
        <w:spacing w:before="0" w:after="0"/>
      </w:pPr>
    </w:p>
    <w:p w:rsidR="00066E76" w:rsidRDefault="00066E76" w:rsidP="00066E76">
      <w:pPr>
        <w:pStyle w:val="af8"/>
        <w:spacing w:before="0" w:after="0"/>
      </w:pPr>
      <w:bookmarkStart w:id="83" w:name="_Toc403653910"/>
      <w:bookmarkStart w:id="84" w:name="_Toc479088719"/>
      <w:bookmarkStart w:id="85" w:name="_Toc506382770"/>
      <w:r w:rsidRPr="00030D76">
        <w:t>8.2. Комплексная застройка земельных участков</w:t>
      </w:r>
      <w:bookmarkEnd w:id="83"/>
      <w:bookmarkEnd w:id="84"/>
      <w:bookmarkEnd w:id="85"/>
      <w:r w:rsidRPr="00030D76">
        <w:t xml:space="preserve"> </w:t>
      </w:r>
    </w:p>
    <w:p w:rsidR="00066E76" w:rsidRPr="00030D76" w:rsidRDefault="00066E76" w:rsidP="00066E76">
      <w:pPr>
        <w:pStyle w:val="af8"/>
        <w:spacing w:before="0" w:after="0"/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3068"/>
        <w:gridCol w:w="2023"/>
        <w:gridCol w:w="3126"/>
      </w:tblGrid>
      <w:tr w:rsidR="00066E76" w:rsidRPr="00030D76" w:rsidTr="00A72868">
        <w:trPr>
          <w:cantSplit/>
          <w:trHeight w:val="642"/>
        </w:trPr>
        <w:tc>
          <w:tcPr>
            <w:tcW w:w="1186" w:type="pct"/>
            <w:shd w:val="clear" w:color="auto" w:fill="BFBFBF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Районы</w:t>
            </w:r>
          </w:p>
        </w:tc>
        <w:tc>
          <w:tcPr>
            <w:tcW w:w="1424" w:type="pct"/>
            <w:shd w:val="clear" w:color="auto" w:fill="BFBFBF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Ввод жилья 2017г.</w:t>
            </w:r>
          </w:p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 тыс. кв. м./млн. руб.</w:t>
            </w:r>
          </w:p>
        </w:tc>
        <w:tc>
          <w:tcPr>
            <w:tcW w:w="939" w:type="pct"/>
            <w:shd w:val="clear" w:color="auto" w:fill="BFBFBF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451" w:type="pct"/>
            <w:shd w:val="clear" w:color="auto" w:fill="BFBFBF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66E76" w:rsidRPr="00030D76" w:rsidTr="00A72868">
        <w:tc>
          <w:tcPr>
            <w:tcW w:w="1186" w:type="pct"/>
            <w:vAlign w:val="center"/>
          </w:tcPr>
          <w:p w:rsidR="00066E76" w:rsidRPr="00030D76" w:rsidRDefault="00066E76" w:rsidP="00E5081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Некрасовка, кв. 11</w:t>
            </w:r>
            <w:r w:rsidR="00E5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4" w:type="pct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131,2/</w:t>
            </w:r>
          </w:p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 xml:space="preserve"> внебюджетное финансирование </w:t>
            </w:r>
          </w:p>
        </w:tc>
        <w:tc>
          <w:tcPr>
            <w:tcW w:w="939" w:type="pct"/>
            <w:vAlign w:val="center"/>
          </w:tcPr>
          <w:p w:rsidR="00066E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квартал </w:t>
            </w:r>
          </w:p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1451" w:type="pct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Крысанов А.А.</w:t>
            </w:r>
          </w:p>
          <w:p w:rsidR="00066E76" w:rsidRPr="00030D76" w:rsidRDefault="00E50815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Хромова Е.С.</w:t>
            </w:r>
          </w:p>
        </w:tc>
      </w:tr>
      <w:tr w:rsidR="00066E76" w:rsidRPr="00030D76" w:rsidTr="00A72868">
        <w:tc>
          <w:tcPr>
            <w:tcW w:w="1186" w:type="pct"/>
          </w:tcPr>
          <w:p w:rsidR="00066E76" w:rsidRPr="00030D76" w:rsidRDefault="00066E76" w:rsidP="00066E7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объект</w:t>
            </w:r>
          </w:p>
        </w:tc>
        <w:tc>
          <w:tcPr>
            <w:tcW w:w="1424" w:type="pct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131,2</w:t>
            </w:r>
          </w:p>
        </w:tc>
        <w:tc>
          <w:tcPr>
            <w:tcW w:w="939" w:type="pct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pct"/>
            <w:vAlign w:val="center"/>
          </w:tcPr>
          <w:p w:rsidR="00066E76" w:rsidRPr="00030D7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6E76" w:rsidRDefault="00066E76" w:rsidP="00066E76">
      <w:pPr>
        <w:pStyle w:val="af8"/>
        <w:spacing w:before="0" w:after="0"/>
      </w:pPr>
      <w:bookmarkStart w:id="86" w:name="_Toc479088720"/>
      <w:bookmarkStart w:id="87" w:name="_Toc506382771"/>
      <w:r w:rsidRPr="00030D76">
        <w:t>8.3. Текущий ремонт объектов жилого фонда</w:t>
      </w:r>
      <w:bookmarkEnd w:id="86"/>
      <w:bookmarkEnd w:id="87"/>
    </w:p>
    <w:p w:rsidR="00975620" w:rsidRPr="00030D76" w:rsidRDefault="00975620" w:rsidP="00066E76">
      <w:pPr>
        <w:pStyle w:val="af8"/>
        <w:spacing w:before="0" w:after="0"/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394"/>
        <w:gridCol w:w="2270"/>
        <w:gridCol w:w="2006"/>
        <w:gridCol w:w="2976"/>
      </w:tblGrid>
      <w:tr w:rsidR="00E234BF" w:rsidRPr="00030D76" w:rsidTr="007F3997">
        <w:trPr>
          <w:trHeight w:val="613"/>
          <w:tblHeader/>
        </w:trPr>
        <w:tc>
          <w:tcPr>
            <w:tcW w:w="2127" w:type="dxa"/>
            <w:shd w:val="clear" w:color="auto" w:fill="BFBFBF"/>
            <w:vAlign w:val="center"/>
          </w:tcPr>
          <w:p w:rsidR="00E234BF" w:rsidRPr="00666F0E" w:rsidRDefault="00E234BF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Наименование района</w:t>
            </w:r>
          </w:p>
        </w:tc>
        <w:tc>
          <w:tcPr>
            <w:tcW w:w="1394" w:type="dxa"/>
            <w:shd w:val="clear" w:color="auto" w:fill="BFBFBF"/>
            <w:vAlign w:val="center"/>
          </w:tcPr>
          <w:p w:rsidR="00E234BF" w:rsidRPr="00666F0E" w:rsidRDefault="00E234BF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Ремонт подъездов жилых домов (ед.)</w:t>
            </w:r>
          </w:p>
        </w:tc>
        <w:tc>
          <w:tcPr>
            <w:tcW w:w="2270" w:type="dxa"/>
            <w:shd w:val="clear" w:color="auto" w:fill="BFBFBF"/>
            <w:vAlign w:val="center"/>
          </w:tcPr>
          <w:p w:rsidR="00E234BF" w:rsidRPr="00666F0E" w:rsidRDefault="00E234BF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2006" w:type="dxa"/>
            <w:shd w:val="clear" w:color="auto" w:fill="BFBFBF"/>
            <w:vAlign w:val="center"/>
          </w:tcPr>
          <w:p w:rsidR="00E234BF" w:rsidRPr="00666F0E" w:rsidRDefault="00E234BF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shd w:val="clear" w:color="auto" w:fill="BFBFBF"/>
            <w:vAlign w:val="center"/>
          </w:tcPr>
          <w:p w:rsidR="00E234BF" w:rsidRPr="00666F0E" w:rsidRDefault="00E234BF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C62F6" w:rsidRPr="00030D76" w:rsidTr="007F3997">
        <w:tc>
          <w:tcPr>
            <w:tcW w:w="2127" w:type="dxa"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Выхино-Жулебино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6C62F6" w:rsidRPr="00030D76" w:rsidRDefault="006C62F6" w:rsidP="000E3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254</w:t>
            </w: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6C62F6" w:rsidRPr="00030D76" w:rsidRDefault="006C62F6" w:rsidP="00C965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 xml:space="preserve">Финансирование за счет средств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часных </w:t>
            </w: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управляющих компаний</w:t>
            </w:r>
          </w:p>
        </w:tc>
        <w:tc>
          <w:tcPr>
            <w:tcW w:w="2006" w:type="dxa"/>
            <w:vMerge w:val="restart"/>
            <w:shd w:val="clear" w:color="auto" w:fill="FFFFFF"/>
            <w:vAlign w:val="center"/>
          </w:tcPr>
          <w:p w:rsidR="006C62F6" w:rsidRPr="00030D76" w:rsidRDefault="006C62F6" w:rsidP="007F39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01.12.2017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6C62F6" w:rsidRPr="00E470C6" w:rsidRDefault="006C62F6" w:rsidP="006C62F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6C62F6" w:rsidRPr="00E470C6" w:rsidRDefault="006C62F6" w:rsidP="006C62F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6C62F6" w:rsidRPr="00030D76" w:rsidRDefault="006C62F6" w:rsidP="00C965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62F6" w:rsidRPr="00030D76" w:rsidTr="007F3997">
        <w:tc>
          <w:tcPr>
            <w:tcW w:w="2127" w:type="dxa"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Капотня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6C62F6" w:rsidRPr="00030D76" w:rsidRDefault="006C62F6" w:rsidP="000E3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270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62F6" w:rsidRPr="00030D76" w:rsidTr="007F3997">
        <w:tc>
          <w:tcPr>
            <w:tcW w:w="2127" w:type="dxa"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Кузьминки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6C62F6" w:rsidRPr="00030D76" w:rsidRDefault="006C62F6" w:rsidP="000E3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315</w:t>
            </w:r>
          </w:p>
        </w:tc>
        <w:tc>
          <w:tcPr>
            <w:tcW w:w="2270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62F6" w:rsidRPr="00030D76" w:rsidTr="007F3997">
        <w:tc>
          <w:tcPr>
            <w:tcW w:w="2127" w:type="dxa"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Лефортово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6C62F6" w:rsidRPr="00030D76" w:rsidRDefault="006C62F6" w:rsidP="000E3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2270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62F6" w:rsidRPr="00030D76" w:rsidTr="007F3997">
        <w:tc>
          <w:tcPr>
            <w:tcW w:w="2127" w:type="dxa"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Люблино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6C62F6" w:rsidRPr="00030D76" w:rsidRDefault="006C62F6" w:rsidP="000E3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2270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62F6" w:rsidRPr="00030D76" w:rsidTr="007F3997">
        <w:tc>
          <w:tcPr>
            <w:tcW w:w="2127" w:type="dxa"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Марьино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6C62F6" w:rsidRPr="00030D76" w:rsidRDefault="006C62F6" w:rsidP="000E3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2270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62F6" w:rsidRPr="00030D76" w:rsidTr="007F3997">
        <w:tc>
          <w:tcPr>
            <w:tcW w:w="2127" w:type="dxa"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6C62F6" w:rsidRPr="00030D76" w:rsidRDefault="006C62F6" w:rsidP="000E3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270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62F6" w:rsidRPr="00030D76" w:rsidTr="007F3997">
        <w:tc>
          <w:tcPr>
            <w:tcW w:w="2127" w:type="dxa"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Нижегородский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6C62F6" w:rsidRPr="00030D76" w:rsidRDefault="006C62F6" w:rsidP="000E3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270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62F6" w:rsidRPr="00030D76" w:rsidTr="007F3997">
        <w:tc>
          <w:tcPr>
            <w:tcW w:w="2127" w:type="dxa"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Печатники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6C62F6" w:rsidRPr="00030D76" w:rsidRDefault="006C62F6" w:rsidP="000E3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2270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62F6" w:rsidRPr="00030D76" w:rsidTr="007F3997">
        <w:tc>
          <w:tcPr>
            <w:tcW w:w="2127" w:type="dxa"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6C62F6" w:rsidRPr="00030D76" w:rsidRDefault="006C62F6" w:rsidP="000E3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208</w:t>
            </w:r>
          </w:p>
        </w:tc>
        <w:tc>
          <w:tcPr>
            <w:tcW w:w="2270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62F6" w:rsidRPr="00030D76" w:rsidTr="007F3997">
        <w:tc>
          <w:tcPr>
            <w:tcW w:w="2127" w:type="dxa"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Текстильщики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6C62F6" w:rsidRPr="00030D76" w:rsidRDefault="006C62F6" w:rsidP="000E3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</w:t>
            </w:r>
          </w:p>
        </w:tc>
        <w:tc>
          <w:tcPr>
            <w:tcW w:w="2270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62F6" w:rsidRPr="00030D76" w:rsidTr="007F3997">
        <w:tc>
          <w:tcPr>
            <w:tcW w:w="2127" w:type="dxa"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6C62F6" w:rsidRPr="00030D76" w:rsidRDefault="006C62F6" w:rsidP="000E3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2270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62F6" w:rsidRPr="00030D76" w:rsidTr="007F3997">
        <w:trPr>
          <w:trHeight w:val="163"/>
        </w:trPr>
        <w:tc>
          <w:tcPr>
            <w:tcW w:w="2127" w:type="dxa"/>
            <w:shd w:val="clear" w:color="auto" w:fill="FFFFFF"/>
            <w:vAlign w:val="center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6C62F6" w:rsidRPr="00030D76" w:rsidRDefault="006C62F6" w:rsidP="000E3A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2 155</w:t>
            </w:r>
          </w:p>
        </w:tc>
        <w:tc>
          <w:tcPr>
            <w:tcW w:w="2270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C62F6" w:rsidRPr="00030D76" w:rsidRDefault="006C62F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75620" w:rsidRDefault="00975620" w:rsidP="00E25287">
      <w:pPr>
        <w:pStyle w:val="af8"/>
        <w:spacing w:before="0" w:after="0"/>
      </w:pPr>
    </w:p>
    <w:p w:rsidR="00E25287" w:rsidRDefault="00E25287" w:rsidP="00E25287">
      <w:pPr>
        <w:pStyle w:val="af8"/>
        <w:spacing w:before="0" w:after="0"/>
      </w:pPr>
      <w:bookmarkStart w:id="88" w:name="_Toc506382772"/>
      <w:r>
        <w:t>8.4</w:t>
      </w:r>
      <w:r w:rsidR="00DB0A4E">
        <w:t xml:space="preserve">. </w:t>
      </w:r>
      <w:r>
        <w:t>Реконструкция мест сбора отходов</w:t>
      </w:r>
      <w:bookmarkEnd w:id="88"/>
    </w:p>
    <w:p w:rsidR="00DB0A4E" w:rsidRDefault="00DB0A4E" w:rsidP="00E25287">
      <w:pPr>
        <w:pStyle w:val="af8"/>
        <w:spacing w:before="0" w:after="0"/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583"/>
        <w:gridCol w:w="2571"/>
        <w:gridCol w:w="1576"/>
        <w:gridCol w:w="3107"/>
      </w:tblGrid>
      <w:tr w:rsidR="00E25287" w:rsidRPr="00030D76" w:rsidTr="001C745A">
        <w:trPr>
          <w:trHeight w:val="613"/>
          <w:tblHeader/>
        </w:trPr>
        <w:tc>
          <w:tcPr>
            <w:tcW w:w="1937" w:type="dxa"/>
            <w:shd w:val="clear" w:color="auto" w:fill="BFBFBF"/>
            <w:vAlign w:val="center"/>
          </w:tcPr>
          <w:p w:rsidR="00E25287" w:rsidRPr="00666F0E" w:rsidRDefault="00E25287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Наименование района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5287" w:rsidRPr="00666F0E" w:rsidRDefault="000722D2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Количество КП, (шт.)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5287" w:rsidRPr="00666F0E" w:rsidRDefault="00E25287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  <w:r w:rsidR="00DC0A02" w:rsidRPr="00666F0E">
              <w:rPr>
                <w:rFonts w:ascii="Times New Roman" w:hAnsi="Times New Roman"/>
                <w:b/>
                <w:sz w:val="24"/>
                <w:szCs w:val="24"/>
              </w:rPr>
              <w:t>, тыс.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5287" w:rsidRPr="00666F0E" w:rsidRDefault="00E25287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118" w:type="dxa"/>
            <w:shd w:val="clear" w:color="auto" w:fill="BFBFBF"/>
            <w:vAlign w:val="center"/>
          </w:tcPr>
          <w:p w:rsidR="00E25287" w:rsidRPr="00666F0E" w:rsidRDefault="00E25287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560F7" w:rsidRPr="00030D76" w:rsidTr="001C745A">
        <w:tc>
          <w:tcPr>
            <w:tcW w:w="1937" w:type="dxa"/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Выхино-Жулебино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1CA2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6957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3825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15.10.2017</w:t>
            </w:r>
          </w:p>
        </w:tc>
        <w:tc>
          <w:tcPr>
            <w:tcW w:w="3118" w:type="dxa"/>
            <w:vMerge w:val="restart"/>
            <w:shd w:val="clear" w:color="auto" w:fill="FFFFFF"/>
            <w:vAlign w:val="center"/>
          </w:tcPr>
          <w:p w:rsidR="00665653" w:rsidRPr="00E470C6" w:rsidRDefault="00665653" w:rsidP="0066565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665653" w:rsidRPr="00E470C6" w:rsidRDefault="00665653" w:rsidP="0066565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665653" w:rsidRPr="00E470C6" w:rsidRDefault="00665653" w:rsidP="0066565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ГБУ Жилищник районов</w:t>
            </w:r>
          </w:p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60F7" w:rsidRPr="00030D76" w:rsidTr="001C745A">
        <w:tc>
          <w:tcPr>
            <w:tcW w:w="1937" w:type="dxa"/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Капотня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1CA2" w:rsidRDefault="007560F7" w:rsidP="00B440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750,0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60F7" w:rsidRPr="00030D76" w:rsidTr="001C745A">
        <w:tc>
          <w:tcPr>
            <w:tcW w:w="1937" w:type="dxa"/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Кузьминки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1CA2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6957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60F7" w:rsidRPr="00030D76" w:rsidTr="001C745A">
        <w:tc>
          <w:tcPr>
            <w:tcW w:w="1937" w:type="dxa"/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Лефортово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1CA2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957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900,0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60F7" w:rsidRPr="00030D76" w:rsidTr="001C745A">
        <w:tc>
          <w:tcPr>
            <w:tcW w:w="1937" w:type="dxa"/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Люблино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1CA2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957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750,0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60F7" w:rsidRPr="00030D76" w:rsidTr="001C745A">
        <w:tc>
          <w:tcPr>
            <w:tcW w:w="1937" w:type="dxa"/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Марьино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1CA2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60F7" w:rsidRPr="00030D76" w:rsidTr="001C745A">
        <w:tc>
          <w:tcPr>
            <w:tcW w:w="1937" w:type="dxa"/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1CA2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957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650,0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60F7" w:rsidRPr="00030D76" w:rsidTr="001C745A">
        <w:tc>
          <w:tcPr>
            <w:tcW w:w="1937" w:type="dxa"/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Нижегородский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1CA2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957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550,0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60F7" w:rsidRPr="00030D76" w:rsidTr="001C745A">
        <w:tc>
          <w:tcPr>
            <w:tcW w:w="1937" w:type="dxa"/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Печатники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1CA2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6957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60F7" w:rsidRPr="00030D76" w:rsidTr="001C745A">
        <w:tc>
          <w:tcPr>
            <w:tcW w:w="1937" w:type="dxa"/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1CA2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6957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60F7" w:rsidRPr="00030D76" w:rsidTr="001C745A">
        <w:tc>
          <w:tcPr>
            <w:tcW w:w="1937" w:type="dxa"/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Текстильщики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1CA2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6957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050,0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60F7" w:rsidRPr="00030D76" w:rsidTr="001C745A">
        <w:tc>
          <w:tcPr>
            <w:tcW w:w="1937" w:type="dxa"/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1CA2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957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050,0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60F7" w:rsidRPr="00030D76" w:rsidTr="001C745A">
        <w:trPr>
          <w:trHeight w:val="163"/>
        </w:trPr>
        <w:tc>
          <w:tcPr>
            <w:tcW w:w="1937" w:type="dxa"/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30 650,0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0F7" w:rsidRPr="00030D76" w:rsidRDefault="007560F7" w:rsidP="000722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:rsidR="007560F7" w:rsidRPr="00030D76" w:rsidRDefault="007560F7" w:rsidP="000722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25287" w:rsidRDefault="00E25287" w:rsidP="00E25287">
      <w:pPr>
        <w:pStyle w:val="af8"/>
        <w:spacing w:before="0" w:after="0"/>
      </w:pPr>
    </w:p>
    <w:p w:rsidR="00E25287" w:rsidRPr="00030D76" w:rsidRDefault="00E25287" w:rsidP="00066E76">
      <w:pPr>
        <w:pStyle w:val="af8"/>
        <w:spacing w:before="0" w:after="0"/>
        <w:ind w:right="-1"/>
        <w:jc w:val="both"/>
      </w:pPr>
    </w:p>
    <w:p w:rsidR="00066E76" w:rsidRPr="00DD28CD" w:rsidRDefault="007F65E4" w:rsidP="00066E76">
      <w:pPr>
        <w:pStyle w:val="af8"/>
        <w:spacing w:before="0" w:after="0"/>
        <w:ind w:right="-1"/>
        <w:jc w:val="both"/>
      </w:pPr>
      <w:bookmarkStart w:id="89" w:name="_Toc479088721"/>
      <w:bookmarkStart w:id="90" w:name="_Toc506382773"/>
      <w:r>
        <w:t>8.5</w:t>
      </w:r>
      <w:r w:rsidR="00066E76" w:rsidRPr="00DD28CD">
        <w:t>.1. Капитальный ремонт жилищного фонда за счет средств социально-экономического развития районов (согласно постановлению Правительства Москвы от 13.09.2012 г.                № 484-ПП)</w:t>
      </w:r>
      <w:bookmarkEnd w:id="89"/>
      <w:bookmarkEnd w:id="90"/>
    </w:p>
    <w:p w:rsidR="00066E76" w:rsidRPr="00DD28CD" w:rsidRDefault="00066E76" w:rsidP="00066E76">
      <w:pPr>
        <w:pStyle w:val="af8"/>
        <w:spacing w:before="0" w:after="0"/>
      </w:pPr>
    </w:p>
    <w:tbl>
      <w:tblPr>
        <w:tblW w:w="10998" w:type="dxa"/>
        <w:tblLook w:val="04A0" w:firstRow="1" w:lastRow="0" w:firstColumn="1" w:lastColumn="0" w:noHBand="0" w:noVBand="1"/>
      </w:tblPr>
      <w:tblGrid>
        <w:gridCol w:w="2235"/>
        <w:gridCol w:w="3065"/>
        <w:gridCol w:w="2088"/>
        <w:gridCol w:w="1610"/>
        <w:gridCol w:w="2000"/>
      </w:tblGrid>
      <w:tr w:rsidR="00066E76" w:rsidRPr="00DD28CD" w:rsidTr="007F3997">
        <w:trPr>
          <w:trHeight w:val="648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66E76" w:rsidRPr="00DD28CD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8CD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66E76" w:rsidRPr="00DD28CD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8CD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66E76" w:rsidRPr="00DD28CD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8CD">
              <w:rPr>
                <w:rFonts w:ascii="Times New Roman" w:hAnsi="Times New Roman"/>
                <w:b/>
                <w:sz w:val="24"/>
                <w:szCs w:val="24"/>
              </w:rPr>
              <w:t>Финансирование / окружной бюджет</w:t>
            </w:r>
          </w:p>
          <w:p w:rsidR="00066E76" w:rsidRPr="00DD28CD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8CD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66E76" w:rsidRPr="00DD28CD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8CD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6E76" w:rsidRPr="00DD28CD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8C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F3997" w:rsidRPr="00DD28CD" w:rsidTr="007F3997">
        <w:trPr>
          <w:trHeight w:val="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Привольная ул., д. 77 п.4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775,81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7" w:rsidRPr="00DD28CD" w:rsidRDefault="007F3997" w:rsidP="00D944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25.12.2017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4449" w:rsidRDefault="00D94449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4449" w:rsidRDefault="00D94449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4449" w:rsidRDefault="00D94449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4449" w:rsidRDefault="00D94449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4449" w:rsidRDefault="00D94449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4449" w:rsidRDefault="00D94449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4449" w:rsidRDefault="00D94449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4449" w:rsidRDefault="00D94449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4449" w:rsidRDefault="00D94449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4449" w:rsidRDefault="00D94449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4449" w:rsidRDefault="00D94449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4449" w:rsidRDefault="00D94449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4449" w:rsidRDefault="00D94449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4449" w:rsidRDefault="00D94449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Афанасенков Е.Л.</w:t>
            </w:r>
          </w:p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8CD">
              <w:rPr>
                <w:rFonts w:ascii="Times New Roman" w:hAnsi="Times New Roman"/>
                <w:bCs/>
                <w:sz w:val="24"/>
                <w:szCs w:val="24"/>
              </w:rPr>
              <w:t>Зотов. С.Ю.</w:t>
            </w:r>
          </w:p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8CD">
              <w:rPr>
                <w:rFonts w:ascii="Times New Roman" w:hAnsi="Times New Roman"/>
                <w:bCs/>
                <w:sz w:val="24"/>
                <w:szCs w:val="24"/>
              </w:rPr>
              <w:t>Щербаков В.Ю.</w:t>
            </w:r>
          </w:p>
        </w:tc>
      </w:tr>
      <w:tr w:rsidR="007F3997" w:rsidRPr="00DD28CD" w:rsidTr="007F3997">
        <w:trPr>
          <w:trHeight w:val="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Генерала Кузнецова ул., д. 14, корп. 1, п. 3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189,67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Волгоградский пр-т, д. 195, корп. 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89,00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Жулебинский б-р, д. 18/8 п.5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189,08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Генерала Кузнецова ул., д. 18, корп. 2, п. 6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142,34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Ферганский пр., д. 10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195,00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Рязанский пр-т, д. 93, корп. 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31,43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Рязанский пр-т, д. 74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51,35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Привольная ул., д. 21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Хлобыстова ул., д. 14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134,47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Хлобыстова ул., д. 8, корп. 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Хлобыстова ул., д. 12, корп. 2, п. 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left w:val="nil"/>
              <w:right w:val="single" w:sz="4" w:space="0" w:color="auto"/>
            </w:tcBorders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Самаркандский б-р д. 17 корп. 4, п.2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Самаркандский б-р д. 11 корп.1, п.1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Ферганская ул., д.  28/7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Хлобыстова ул., д. 14, к.1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Привольная ул., д. 75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1 819,89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Привольная ул., д. 19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DD28CD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Рязанский пр-т, д. 70 к. 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492,09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8D0D3C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Рязанский пр-т, д. 68 корп. 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492,09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8D0D3C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hAnsi="Times New Roman"/>
                <w:sz w:val="24"/>
                <w:szCs w:val="24"/>
              </w:rPr>
              <w:t>Ферганский пр. д. 15 к.1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DD28CD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410,08</w:t>
            </w:r>
          </w:p>
        </w:tc>
        <w:tc>
          <w:tcPr>
            <w:tcW w:w="1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DD28CD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6E76" w:rsidRPr="008D0D3C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E76" w:rsidRPr="00DD28CD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E76" w:rsidRPr="00DD28CD" w:rsidRDefault="00DD28CD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E76" w:rsidRPr="00DD28CD" w:rsidRDefault="00066E76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5 815,30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76" w:rsidRPr="00DD28CD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66E76" w:rsidRPr="00DD28CD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449" w:rsidRPr="008D0D3C" w:rsidTr="00306335">
        <w:trPr>
          <w:trHeight w:val="315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49" w:rsidRPr="00DD28CD" w:rsidRDefault="00D94449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6E76" w:rsidRPr="008D0D3C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E76" w:rsidRPr="00DD28CD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E76" w:rsidRPr="00DD28CD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2-ой квартал Капотни, д. 9, кв. 49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E76" w:rsidRPr="00DD28CD" w:rsidRDefault="00066E76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1 481,10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76" w:rsidRPr="00DD28CD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25.12.2017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6E76" w:rsidRPr="00DD28CD" w:rsidRDefault="00066E76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Афанасенков Е.Л.</w:t>
            </w:r>
          </w:p>
          <w:p w:rsidR="00066E76" w:rsidRPr="00DD28CD" w:rsidRDefault="009511A4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Горбатов П.О.</w:t>
            </w:r>
          </w:p>
          <w:p w:rsidR="00581EFF" w:rsidRPr="00DD28CD" w:rsidRDefault="00581EFF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Зеленский</w:t>
            </w:r>
            <w:r w:rsidR="00336B13" w:rsidRPr="00DD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066E76" w:rsidRPr="008D0D3C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E76" w:rsidRPr="005668D3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68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E76" w:rsidRPr="005668D3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68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E76" w:rsidRPr="005668D3" w:rsidRDefault="005668D3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68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1481,10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76" w:rsidRPr="008D0D3C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E76" w:rsidRPr="008D0D3C" w:rsidRDefault="00066E76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Юных Ленинцев д. 71 корп.3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9511A4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25.12.2017</w:t>
            </w:r>
          </w:p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97" w:rsidRPr="009511A4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Афанасенков Е.Л.</w:t>
            </w:r>
          </w:p>
          <w:p w:rsidR="007F3997" w:rsidRPr="009511A4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Акубекова Л.О.</w:t>
            </w:r>
          </w:p>
          <w:p w:rsidR="007F3997" w:rsidRPr="009511A4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Силаев В.И.</w:t>
            </w:r>
          </w:p>
        </w:tc>
      </w:tr>
      <w:tr w:rsidR="007F3997" w:rsidRPr="008D0D3C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Юных Ленинцев д. 54, корп.2</w:t>
            </w:r>
          </w:p>
        </w:tc>
        <w:tc>
          <w:tcPr>
            <w:tcW w:w="20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9511A4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8D0D3C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Юных Ленинцев, д.101, корп.2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9511A4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8D0D3C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пр-т, д. 140, корп. 1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9511A4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6E76" w:rsidRPr="008D0D3C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E76" w:rsidRPr="009511A4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E76" w:rsidRPr="009511A4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E76" w:rsidRPr="009511A4" w:rsidRDefault="00066E76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76" w:rsidRPr="009511A4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66E76" w:rsidRPr="009511A4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Танковый пр., д. 4А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9511A4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1 140,1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25.12.2017</w:t>
            </w:r>
          </w:p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F3997" w:rsidRPr="009511A4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Афанасенков Е.Л.</w:t>
            </w:r>
          </w:p>
          <w:p w:rsidR="007F3997" w:rsidRPr="009511A4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Царикаев А.Р.</w:t>
            </w:r>
          </w:p>
          <w:p w:rsidR="007F3997" w:rsidRPr="009511A4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Воробьев С.М.</w:t>
            </w: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Энергетическая ул., д. 16, корп. 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9511A4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F3997" w:rsidRPr="008D0D3C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Краснокурсантский 1-й пр., д. 3/5, корп. 15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9511A4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F3997" w:rsidRPr="008D0D3C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Наличная ул., д. 5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9511A4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7" w:rsidRPr="009511A4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F3997" w:rsidRPr="008D0D3C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66E76" w:rsidRPr="008D0D3C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E76" w:rsidRPr="009511A4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76" w:rsidRPr="009511A4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E76" w:rsidRPr="009511A4" w:rsidRDefault="00066E76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11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2 246,1</w:t>
            </w:r>
            <w:r w:rsidR="00A842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76" w:rsidRPr="009511A4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E76" w:rsidRPr="008D0D3C" w:rsidRDefault="00066E76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Верхние Поля ул., д. 3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CB22D7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25.12.2017</w:t>
            </w:r>
          </w:p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CB22D7" w:rsidRDefault="007F3997" w:rsidP="00CB22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Афанасенков Е.Л.</w:t>
            </w:r>
          </w:p>
          <w:p w:rsidR="007F3997" w:rsidRPr="00CB22D7" w:rsidRDefault="007F3997" w:rsidP="00CB22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Бирюков А.П.</w:t>
            </w:r>
          </w:p>
          <w:p w:rsidR="007F3997" w:rsidRPr="00CB22D7" w:rsidRDefault="007F3997" w:rsidP="00CB22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Манжула А.Н.</w:t>
            </w: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Белореченская ул., д. 25, корп. 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CB22D7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CB22D7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6E76" w:rsidRPr="008D0D3C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E76" w:rsidRPr="00CB22D7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E76" w:rsidRPr="00CB22D7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E76" w:rsidRPr="00CB22D7" w:rsidRDefault="00066E76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E76" w:rsidRPr="00CB22D7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E76" w:rsidRPr="00CB22D7" w:rsidRDefault="00066E76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Луговой пр., д. 1/8,п.1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CB22D7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25.12.2017</w:t>
            </w:r>
          </w:p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CB22D7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Афанасенков Е.Л.</w:t>
            </w:r>
          </w:p>
          <w:p w:rsidR="007F3997" w:rsidRPr="00CB22D7" w:rsidRDefault="00D94449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Чернышов В.Г.</w:t>
            </w:r>
          </w:p>
          <w:p w:rsidR="007F3997" w:rsidRPr="00CB22D7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 А.В.</w:t>
            </w: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Верхние поля ул., д. 6 п.1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CB22D7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Поречная ул., д. 3, корп. 1 п.5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CB22D7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Донецкая ул., д. 26, п. 3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CB22D7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3997" w:rsidRPr="00CB22D7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6E76" w:rsidRPr="008D0D3C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E76" w:rsidRPr="00CB22D7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E76" w:rsidRPr="00CB22D7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E76" w:rsidRPr="00CB22D7" w:rsidRDefault="00066E76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9 500,00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E76" w:rsidRPr="00CB22D7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E76" w:rsidRPr="00CB22D7" w:rsidRDefault="00066E76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1-я Курьяновская, д. 53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161,14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25.12.2017</w:t>
            </w: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25.12.2017</w:t>
            </w: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Pr="00CB22D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Афанасенков Е.Л.</w:t>
            </w:r>
          </w:p>
          <w:p w:rsidR="007F3997" w:rsidRPr="00CB22D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Григорьев С.Н.</w:t>
            </w: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Лапшев В.В.</w:t>
            </w: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Default="007F3997" w:rsidP="007F39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997" w:rsidRPr="00CB22D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Афанасенков Е.Л.</w:t>
            </w:r>
          </w:p>
          <w:p w:rsidR="007F3997" w:rsidRPr="00CB22D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Григорьев С.Н.</w:t>
            </w:r>
          </w:p>
          <w:p w:rsidR="007F3997" w:rsidRPr="00CB22D7" w:rsidRDefault="007F3997" w:rsidP="007F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Лапшев В.В.</w:t>
            </w: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1-я Курьяновская, д. 55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161,14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Шоссейная ул., д. 26/10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1 292,02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Шоссейная ул., д.  37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643,43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Шоссейная ул., д. 32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42,80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Шоссейная ул., д. 38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42,80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Шоссейная ул., д. 42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181,25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Шоссейная ул., д. 48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42,80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Шоссейная ул., д. 50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149,97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Шоссейная ул., д. 72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469,22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Шоссейная ул., д. 50, корп. 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49,99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Кухмистерова ул., д. 20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312,81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Кухмистерова ул., д. 6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17,81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Кухмистерова ул., д.8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26,71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Шоссейная ул., д. 31/2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Шоссейная ул., д. 47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17,81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Батюнинская ул., д. 12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57,27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Батюнинская ул., д. 14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169,52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Курьяновский пр-т, д. 10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57,63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Курьяновская, д. 25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51,80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1-Курьяновская, д. 6Б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253,69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1-Курьяновская, д. 36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B23033" w:rsidRDefault="007F3997" w:rsidP="0006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177,47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522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522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1-Курьяновская, д. 57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B23033" w:rsidRDefault="007F3997" w:rsidP="0052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329,87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522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522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522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 Курьяновская ул., д.5а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B23033" w:rsidRDefault="007F3997" w:rsidP="0052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253,69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522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522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522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 Курьяновская ул., д.4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B23033" w:rsidRDefault="007F3997" w:rsidP="0052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34,25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522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522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522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 Курьяновская ул., д.6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B23033" w:rsidRDefault="007F3997" w:rsidP="0052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34,25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522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522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522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 Курьяновская ул., д.9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B23033" w:rsidRDefault="007F3997" w:rsidP="0052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34,25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522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 Курьяновская ул., д.10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B23033" w:rsidRDefault="007F3997" w:rsidP="00B2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34,25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1-Курьяновская, д. 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B23033" w:rsidRDefault="007F3997" w:rsidP="00B2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51,34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 Курьяновская ул., д.8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B23033" w:rsidRDefault="007F3997" w:rsidP="00B2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34,25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 Курьяновская ул., д.8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B23033" w:rsidRDefault="007F3997" w:rsidP="00B2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17,12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1-Курьяновская, д. 38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3997" w:rsidRPr="00B23033" w:rsidRDefault="007F3997" w:rsidP="00B2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177,47</w:t>
            </w:r>
          </w:p>
        </w:tc>
        <w:tc>
          <w:tcPr>
            <w:tcW w:w="16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3997" w:rsidRPr="008D0D3C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Курьяновская, д. 43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997" w:rsidRPr="00B23033" w:rsidRDefault="007F3997" w:rsidP="00B2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52,10</w:t>
            </w:r>
          </w:p>
        </w:tc>
        <w:tc>
          <w:tcPr>
            <w:tcW w:w="1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7" w:rsidRPr="00B23033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7F3997" w:rsidRPr="008D0D3C" w:rsidRDefault="007F3997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23033" w:rsidRPr="008D0D3C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33" w:rsidRPr="00B23033" w:rsidRDefault="00B23033" w:rsidP="00B230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033" w:rsidRPr="00B23033" w:rsidRDefault="00B23033" w:rsidP="00B230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33" w:rsidRPr="00B23033" w:rsidRDefault="007843A6" w:rsidP="00B2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5440,8</w:t>
            </w:r>
            <w:r w:rsidR="00A842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33" w:rsidRPr="00B23033" w:rsidRDefault="00B23033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23033" w:rsidRPr="008D0D3C" w:rsidRDefault="00B23033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634F1" w:rsidRPr="00E470C6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4F1" w:rsidRPr="00E470C6" w:rsidRDefault="00F634F1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F1" w:rsidRPr="00E470C6" w:rsidRDefault="00F634F1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Саратовская ,д. 12/2 кв.10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4F1" w:rsidRPr="00E470C6" w:rsidRDefault="00F634F1" w:rsidP="00B2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34F1" w:rsidRPr="00E470C6" w:rsidRDefault="00F634F1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25.12.2017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634F1" w:rsidRPr="00E470C6" w:rsidRDefault="00F634F1" w:rsidP="00B2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Афанасенков Е.Л.</w:t>
            </w:r>
          </w:p>
          <w:p w:rsidR="00F634F1" w:rsidRPr="00E470C6" w:rsidRDefault="00F634F1" w:rsidP="00B2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Матыцин А.Н.</w:t>
            </w:r>
          </w:p>
          <w:p w:rsidR="00F634F1" w:rsidRPr="00E470C6" w:rsidRDefault="00F634F1" w:rsidP="00B2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Еременко А.А.</w:t>
            </w:r>
          </w:p>
        </w:tc>
      </w:tr>
      <w:tr w:rsidR="00F634F1" w:rsidRPr="00E470C6" w:rsidTr="0065034E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4F1" w:rsidRPr="00E470C6" w:rsidRDefault="00F634F1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F1" w:rsidRPr="00E470C6" w:rsidRDefault="00F634F1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Саратовская, д. 12/2 кв.101-102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4F1" w:rsidRPr="00E470C6" w:rsidRDefault="00F634F1" w:rsidP="00B2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835,00</w:t>
            </w:r>
          </w:p>
        </w:tc>
        <w:tc>
          <w:tcPr>
            <w:tcW w:w="1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4F1" w:rsidRPr="00E470C6" w:rsidRDefault="00F634F1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</w:tcPr>
          <w:p w:rsidR="00F634F1" w:rsidRPr="00E470C6" w:rsidRDefault="00F634F1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3033" w:rsidRPr="00E470C6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33" w:rsidRPr="00E470C6" w:rsidRDefault="00B23033" w:rsidP="00B230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033" w:rsidRPr="00E470C6" w:rsidRDefault="00B23033" w:rsidP="00B230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33" w:rsidRPr="00E470C6" w:rsidRDefault="00B23033" w:rsidP="00B2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33" w:rsidRPr="00E470C6" w:rsidRDefault="00B23033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23033" w:rsidRPr="00E470C6" w:rsidRDefault="00B23033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3033" w:rsidRPr="00E470C6" w:rsidTr="007F399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33" w:rsidRPr="00E470C6" w:rsidRDefault="00B23033" w:rsidP="00B230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033" w:rsidRPr="00E470C6" w:rsidRDefault="00E470C6" w:rsidP="00B230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33" w:rsidRPr="00E470C6" w:rsidRDefault="00E470C6" w:rsidP="00B2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  <w:r w:rsidR="00A842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883,3</w:t>
            </w:r>
            <w:r w:rsidR="00A842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33" w:rsidRPr="00E470C6" w:rsidRDefault="00B23033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033" w:rsidRPr="00E470C6" w:rsidRDefault="00B23033" w:rsidP="00B23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65E4" w:rsidRDefault="007F65E4" w:rsidP="007F21A4">
      <w:pPr>
        <w:pStyle w:val="af8"/>
        <w:spacing w:before="0" w:after="0"/>
        <w:ind w:right="-1"/>
        <w:jc w:val="both"/>
      </w:pPr>
      <w:bookmarkStart w:id="91" w:name="_Toc506382774"/>
    </w:p>
    <w:p w:rsidR="007F21A4" w:rsidRPr="00FC3D2F" w:rsidRDefault="007F65E4" w:rsidP="007F21A4">
      <w:pPr>
        <w:pStyle w:val="af8"/>
        <w:spacing w:before="0" w:after="0"/>
        <w:ind w:right="-1"/>
        <w:jc w:val="both"/>
      </w:pPr>
      <w:r>
        <w:t>8.5</w:t>
      </w:r>
      <w:r w:rsidR="007F21A4" w:rsidRPr="00FC3D2F">
        <w:t xml:space="preserve">.2. </w:t>
      </w:r>
      <w:r w:rsidR="00636C6A" w:rsidRPr="00636C6A">
        <w:t>Создание безбарьерной среды для маломобильных групп населения</w:t>
      </w:r>
      <w:r w:rsidR="00636C6A" w:rsidRPr="00FC3D2F">
        <w:t xml:space="preserve"> </w:t>
      </w:r>
      <w:r w:rsidR="007F21A4" w:rsidRPr="00FC3D2F">
        <w:t xml:space="preserve">за счет средств </w:t>
      </w:r>
      <w:r w:rsidR="00A84245">
        <w:t>стимулирования управ районов</w:t>
      </w:r>
      <w:r w:rsidR="007F21A4" w:rsidRPr="00FC3D2F">
        <w:t xml:space="preserve"> (согласно постановлению Прави</w:t>
      </w:r>
      <w:r w:rsidR="007F21A4">
        <w:t>тельства Москвы от 26.12.201</w:t>
      </w:r>
      <w:r w:rsidR="00A84245">
        <w:t xml:space="preserve">2 </w:t>
      </w:r>
      <w:r w:rsidR="007F21A4" w:rsidRPr="00FC3D2F">
        <w:t>№ 849-ПП)</w:t>
      </w:r>
      <w:bookmarkEnd w:id="91"/>
    </w:p>
    <w:p w:rsidR="007F21A4" w:rsidRPr="00FC3D2F" w:rsidRDefault="007F21A4" w:rsidP="007F21A4">
      <w:pPr>
        <w:pStyle w:val="af8"/>
        <w:spacing w:before="0" w:after="0"/>
      </w:pPr>
    </w:p>
    <w:tbl>
      <w:tblPr>
        <w:tblW w:w="11023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1985"/>
        <w:gridCol w:w="2409"/>
        <w:gridCol w:w="2410"/>
      </w:tblGrid>
      <w:tr w:rsidR="00A84245" w:rsidRPr="00FC3D2F" w:rsidTr="00A84245">
        <w:trPr>
          <w:trHeight w:val="648"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84245" w:rsidRPr="00FC3D2F" w:rsidRDefault="00A84245" w:rsidP="00E22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D2F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84245" w:rsidRPr="00FC3D2F" w:rsidRDefault="00A84245" w:rsidP="00E22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D2F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84245" w:rsidRPr="00FC3D2F" w:rsidRDefault="00A84245" w:rsidP="00E227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D2F">
              <w:rPr>
                <w:rFonts w:ascii="Times New Roman" w:hAnsi="Times New Roman"/>
                <w:b/>
                <w:sz w:val="24"/>
                <w:szCs w:val="24"/>
              </w:rPr>
              <w:t>Финансирование / окружной бюджет</w:t>
            </w:r>
          </w:p>
          <w:p w:rsidR="00A84245" w:rsidRPr="00FC3D2F" w:rsidRDefault="00A84245" w:rsidP="00E22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D2F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84245" w:rsidRPr="00FC3D2F" w:rsidRDefault="00A84245" w:rsidP="00E227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D2F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4245" w:rsidRPr="00FC3D2F" w:rsidRDefault="00A84245" w:rsidP="00E227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D2F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6083C" w:rsidRPr="003A5904" w:rsidTr="00EB1A68">
        <w:trPr>
          <w:trHeight w:val="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3C" w:rsidRPr="003A5904" w:rsidRDefault="0076083C" w:rsidP="00E22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904">
              <w:rPr>
                <w:rFonts w:ascii="Times New Roman" w:hAnsi="Times New Roman"/>
                <w:color w:val="000000"/>
                <w:sz w:val="24"/>
                <w:szCs w:val="24"/>
              </w:rPr>
              <w:t>Люблино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83C" w:rsidRPr="003A5904" w:rsidRDefault="0076083C" w:rsidP="00E22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904">
              <w:rPr>
                <w:rFonts w:ascii="Times New Roman" w:hAnsi="Times New Roman"/>
                <w:color w:val="000000"/>
                <w:sz w:val="24"/>
                <w:szCs w:val="24"/>
              </w:rPr>
              <w:t>Белореченская ул., д. 6, п.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3C" w:rsidRPr="003A5904" w:rsidRDefault="0076083C" w:rsidP="00E22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904">
              <w:rPr>
                <w:rFonts w:ascii="Times New Roman" w:hAnsi="Times New Roman"/>
                <w:sz w:val="24"/>
                <w:szCs w:val="24"/>
              </w:rPr>
              <w:t>94,14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3C" w:rsidRDefault="0076083C" w:rsidP="00A84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083C" w:rsidRPr="003A5904" w:rsidRDefault="0076083C" w:rsidP="00A84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25.12.2017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083C" w:rsidRPr="003A5904" w:rsidRDefault="0076083C" w:rsidP="00EB1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Афанасенков Е.Л.</w:t>
            </w:r>
          </w:p>
          <w:p w:rsidR="0076083C" w:rsidRDefault="0076083C" w:rsidP="00EB1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Бирюков А.П.</w:t>
            </w:r>
          </w:p>
          <w:p w:rsidR="00EB1A68" w:rsidRPr="003A5904" w:rsidRDefault="00EB1A68" w:rsidP="00EB1A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Манжула А.Н.</w:t>
            </w:r>
          </w:p>
        </w:tc>
      </w:tr>
      <w:tr w:rsidR="0076083C" w:rsidRPr="003A5904" w:rsidTr="0065034E">
        <w:trPr>
          <w:trHeight w:val="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3C" w:rsidRPr="003A5904" w:rsidRDefault="0076083C" w:rsidP="00E22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904">
              <w:rPr>
                <w:rFonts w:ascii="Times New Roman" w:hAnsi="Times New Roman"/>
                <w:color w:val="000000"/>
                <w:sz w:val="24"/>
                <w:szCs w:val="24"/>
              </w:rPr>
              <w:t>Люблино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83C" w:rsidRPr="003A5904" w:rsidRDefault="0076083C" w:rsidP="00E22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904">
              <w:rPr>
                <w:rFonts w:ascii="Times New Roman" w:hAnsi="Times New Roman"/>
                <w:color w:val="000000"/>
                <w:sz w:val="24"/>
                <w:szCs w:val="24"/>
              </w:rPr>
              <w:t>Маршала Баграмяна ул., д. 3, п.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3C" w:rsidRPr="003A5904" w:rsidRDefault="0076083C" w:rsidP="00E22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904">
              <w:rPr>
                <w:rFonts w:ascii="Times New Roman" w:hAnsi="Times New Roman"/>
                <w:sz w:val="24"/>
                <w:szCs w:val="24"/>
              </w:rPr>
              <w:t>106,21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3C" w:rsidRPr="003A5904" w:rsidRDefault="0076083C" w:rsidP="00A84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83C" w:rsidRPr="003A5904" w:rsidRDefault="0076083C" w:rsidP="00E22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83C" w:rsidRPr="003A5904" w:rsidTr="0065034E">
        <w:trPr>
          <w:trHeight w:val="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3C" w:rsidRPr="003A5904" w:rsidRDefault="0076083C" w:rsidP="00E22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904">
              <w:rPr>
                <w:rFonts w:ascii="Times New Roman" w:hAnsi="Times New Roman"/>
                <w:color w:val="000000"/>
                <w:sz w:val="24"/>
                <w:szCs w:val="24"/>
              </w:rPr>
              <w:t>Люблино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83C" w:rsidRPr="003A5904" w:rsidRDefault="0076083C" w:rsidP="00E22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904">
              <w:rPr>
                <w:rFonts w:ascii="Times New Roman" w:hAnsi="Times New Roman"/>
                <w:color w:val="000000"/>
                <w:sz w:val="24"/>
                <w:szCs w:val="24"/>
              </w:rPr>
              <w:t>Маршала Баграмяна ул., д. 3, п.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83C" w:rsidRPr="003A5904" w:rsidRDefault="0076083C" w:rsidP="00E22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904">
              <w:rPr>
                <w:rFonts w:ascii="Times New Roman" w:hAnsi="Times New Roman"/>
                <w:sz w:val="24"/>
                <w:szCs w:val="24"/>
              </w:rPr>
              <w:t>106,21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3C" w:rsidRPr="003A5904" w:rsidRDefault="0076083C" w:rsidP="00A84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83C" w:rsidRPr="003A5904" w:rsidRDefault="0076083C" w:rsidP="00E22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83C" w:rsidRPr="003A5904" w:rsidTr="0065034E">
        <w:trPr>
          <w:trHeight w:val="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3C" w:rsidRPr="003A5904" w:rsidRDefault="0076083C" w:rsidP="00E22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904">
              <w:rPr>
                <w:rFonts w:ascii="Times New Roman" w:hAnsi="Times New Roman"/>
                <w:color w:val="000000"/>
                <w:sz w:val="24"/>
                <w:szCs w:val="24"/>
              </w:rPr>
              <w:t>Люблино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83C" w:rsidRPr="003A5904" w:rsidRDefault="0076083C" w:rsidP="00E22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904">
              <w:rPr>
                <w:rFonts w:ascii="Times New Roman" w:hAnsi="Times New Roman"/>
                <w:sz w:val="24"/>
                <w:szCs w:val="24"/>
              </w:rPr>
              <w:t>Краснодарская ул., д. 51, корп. 2, 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83C" w:rsidRPr="003A5904" w:rsidRDefault="0076083C" w:rsidP="00E22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904">
              <w:rPr>
                <w:rFonts w:ascii="Times New Roman" w:hAnsi="Times New Roman"/>
                <w:sz w:val="24"/>
                <w:szCs w:val="24"/>
              </w:rPr>
              <w:t>63,50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3C" w:rsidRPr="003A5904" w:rsidRDefault="0076083C" w:rsidP="00A84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83C" w:rsidRPr="003A5904" w:rsidRDefault="0076083C" w:rsidP="00E22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83C" w:rsidRPr="003A5904" w:rsidTr="0065034E">
        <w:trPr>
          <w:trHeight w:val="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3C" w:rsidRPr="003A5904" w:rsidRDefault="0076083C" w:rsidP="00E22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904">
              <w:rPr>
                <w:rFonts w:ascii="Times New Roman" w:hAnsi="Times New Roman"/>
                <w:color w:val="000000"/>
                <w:sz w:val="24"/>
                <w:szCs w:val="24"/>
              </w:rPr>
              <w:t>Люблино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83C" w:rsidRPr="003A5904" w:rsidRDefault="0076083C" w:rsidP="00E22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904">
              <w:rPr>
                <w:rFonts w:ascii="Times New Roman" w:hAnsi="Times New Roman"/>
                <w:color w:val="000000"/>
                <w:sz w:val="24"/>
                <w:szCs w:val="24"/>
              </w:rPr>
              <w:t>Новороссийская ул., д. 28, п. 1-4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83C" w:rsidRPr="003A5904" w:rsidRDefault="0076083C" w:rsidP="00E22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904">
              <w:rPr>
                <w:rFonts w:ascii="Times New Roman" w:hAnsi="Times New Roman"/>
                <w:sz w:val="24"/>
                <w:szCs w:val="24"/>
              </w:rPr>
              <w:t>136,94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3C" w:rsidRPr="003A5904" w:rsidRDefault="0076083C" w:rsidP="00A84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83C" w:rsidRPr="003A5904" w:rsidRDefault="0076083C" w:rsidP="00E22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4245" w:rsidRPr="003A5904" w:rsidTr="00A84245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245" w:rsidRPr="003A5904" w:rsidRDefault="00A84245" w:rsidP="00E22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5" w:rsidRPr="003A5904" w:rsidRDefault="00A84245" w:rsidP="00A84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245" w:rsidRPr="003A5904" w:rsidRDefault="00A84245" w:rsidP="00E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9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507,00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245" w:rsidRPr="003A5904" w:rsidRDefault="00A84245" w:rsidP="00E22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84245" w:rsidRPr="003A5904" w:rsidRDefault="00A84245" w:rsidP="00E22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66E76" w:rsidRPr="00E470C6" w:rsidRDefault="00066E76" w:rsidP="00066E76">
      <w:pPr>
        <w:pStyle w:val="af8"/>
        <w:spacing w:before="0" w:after="0"/>
      </w:pPr>
    </w:p>
    <w:p w:rsidR="00066E76" w:rsidRPr="00E470C6" w:rsidRDefault="007F65E4" w:rsidP="00382549">
      <w:pPr>
        <w:pStyle w:val="af8"/>
        <w:shd w:val="clear" w:color="auto" w:fill="FFFFFF" w:themeFill="background1"/>
        <w:spacing w:before="0" w:after="0"/>
        <w:jc w:val="both"/>
      </w:pPr>
      <w:bookmarkStart w:id="92" w:name="_Toc479088723"/>
      <w:bookmarkStart w:id="93" w:name="_Toc506382775"/>
      <w:r>
        <w:t>8.6</w:t>
      </w:r>
      <w:r w:rsidR="00066E76" w:rsidRPr="00710891">
        <w:t>. Благоустройство</w:t>
      </w:r>
      <w:r w:rsidR="00066E76" w:rsidRPr="00E470C6">
        <w:t xml:space="preserve"> </w:t>
      </w:r>
      <w:bookmarkEnd w:id="92"/>
      <w:r w:rsidR="00605514" w:rsidRPr="00E470C6">
        <w:t>территории жилой застройки</w:t>
      </w:r>
      <w:r w:rsidR="00123C41" w:rsidRPr="00E470C6">
        <w:t xml:space="preserve"> (согласно постановлению Правит</w:t>
      </w:r>
      <w:r w:rsidR="00D94449">
        <w:t>ельства Москвы от 13.09.2012</w:t>
      </w:r>
      <w:r w:rsidR="00123C41" w:rsidRPr="00E470C6">
        <w:t xml:space="preserve"> № 484-ПП)</w:t>
      </w:r>
      <w:bookmarkEnd w:id="93"/>
    </w:p>
    <w:p w:rsidR="00066E76" w:rsidRPr="00E470C6" w:rsidRDefault="00066E76" w:rsidP="00066E76">
      <w:pPr>
        <w:pStyle w:val="afa"/>
        <w:spacing w:before="0" w:after="0"/>
        <w:rPr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756"/>
        <w:gridCol w:w="2451"/>
        <w:gridCol w:w="1576"/>
        <w:gridCol w:w="3225"/>
      </w:tblGrid>
      <w:tr w:rsidR="00A84245" w:rsidRPr="00E470C6" w:rsidTr="0076083C">
        <w:trPr>
          <w:trHeight w:val="762"/>
          <w:tblHeader/>
        </w:trPr>
        <w:tc>
          <w:tcPr>
            <w:tcW w:w="0" w:type="auto"/>
            <w:shd w:val="clear" w:color="auto" w:fill="BFBFBF"/>
            <w:vAlign w:val="center"/>
          </w:tcPr>
          <w:p w:rsidR="00A84245" w:rsidRPr="00E470C6" w:rsidRDefault="00A84245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A84245" w:rsidRPr="00E470C6" w:rsidRDefault="00A84245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объектов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A84245" w:rsidRPr="00E470C6" w:rsidRDefault="00A84245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Финансирование/</w:t>
            </w:r>
          </w:p>
          <w:p w:rsidR="00A84245" w:rsidRPr="00E470C6" w:rsidRDefault="00A84245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окружной бюджет (тыс. руб.)</w:t>
            </w:r>
          </w:p>
        </w:tc>
        <w:tc>
          <w:tcPr>
            <w:tcW w:w="1202" w:type="dxa"/>
            <w:shd w:val="clear" w:color="auto" w:fill="BFBFBF"/>
            <w:vAlign w:val="center"/>
          </w:tcPr>
          <w:p w:rsidR="00A84245" w:rsidRPr="00E470C6" w:rsidRDefault="00A84245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225" w:type="dxa"/>
            <w:shd w:val="clear" w:color="auto" w:fill="BFBFBF"/>
            <w:vAlign w:val="center"/>
          </w:tcPr>
          <w:p w:rsidR="00A84245" w:rsidRPr="00E470C6" w:rsidRDefault="00A84245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6083C" w:rsidRPr="00E470C6" w:rsidTr="0076083C">
        <w:trPr>
          <w:trHeight w:val="567"/>
        </w:trPr>
        <w:tc>
          <w:tcPr>
            <w:tcW w:w="0" w:type="auto"/>
            <w:vAlign w:val="center"/>
          </w:tcPr>
          <w:p w:rsidR="0076083C" w:rsidRPr="00E470C6" w:rsidRDefault="0076083C" w:rsidP="00066E76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Кузьминки</w:t>
            </w:r>
          </w:p>
        </w:tc>
        <w:tc>
          <w:tcPr>
            <w:tcW w:w="0" w:type="auto"/>
            <w:vAlign w:val="center"/>
          </w:tcPr>
          <w:p w:rsidR="0076083C" w:rsidRPr="00E470C6" w:rsidRDefault="0076083C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76083C" w:rsidRPr="00E470C6" w:rsidRDefault="0076083C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4 500,0</w:t>
            </w:r>
          </w:p>
        </w:tc>
        <w:tc>
          <w:tcPr>
            <w:tcW w:w="1202" w:type="dxa"/>
            <w:vMerge w:val="restart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25.08.2017</w:t>
            </w:r>
          </w:p>
        </w:tc>
        <w:tc>
          <w:tcPr>
            <w:tcW w:w="3225" w:type="dxa"/>
            <w:vMerge w:val="restart"/>
            <w:vAlign w:val="center"/>
          </w:tcPr>
          <w:p w:rsidR="0076083C" w:rsidRPr="00E470C6" w:rsidRDefault="0076083C" w:rsidP="00336B1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76083C" w:rsidRPr="00E470C6" w:rsidRDefault="0076083C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Акубекова Л.О.</w:t>
            </w:r>
          </w:p>
          <w:p w:rsidR="0076083C" w:rsidRPr="00E470C6" w:rsidRDefault="0076083C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Силаев В.И.</w:t>
            </w:r>
          </w:p>
          <w:p w:rsidR="0076083C" w:rsidRDefault="0076083C" w:rsidP="00CE2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Чернышов В.Г.</w:t>
            </w: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6083C" w:rsidRPr="00E470C6" w:rsidRDefault="0076083C" w:rsidP="00CE2D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Шитиков М.С.</w:t>
            </w:r>
          </w:p>
          <w:p w:rsidR="0076083C" w:rsidRPr="00E470C6" w:rsidRDefault="0076083C" w:rsidP="00123C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Бирюков А.П.</w:t>
            </w:r>
          </w:p>
          <w:p w:rsidR="0076083C" w:rsidRPr="00E470C6" w:rsidRDefault="0076083C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Манжула А.Н.</w:t>
            </w:r>
          </w:p>
          <w:p w:rsidR="0076083C" w:rsidRPr="00E470C6" w:rsidRDefault="0076083C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Царикаев А.Р.</w:t>
            </w:r>
          </w:p>
          <w:p w:rsidR="0076083C" w:rsidRPr="00E470C6" w:rsidRDefault="00D94449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Воробьев С.М.</w:t>
            </w:r>
          </w:p>
          <w:p w:rsidR="0076083C" w:rsidRPr="00E470C6" w:rsidRDefault="0076083C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Марков М.И.</w:t>
            </w:r>
          </w:p>
          <w:p w:rsidR="0076083C" w:rsidRPr="00E470C6" w:rsidRDefault="0076083C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Дробижева Н.Ю.</w:t>
            </w:r>
          </w:p>
          <w:p w:rsidR="0076083C" w:rsidRPr="00E470C6" w:rsidRDefault="0076083C" w:rsidP="00123C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Никитин С.В.</w:t>
            </w:r>
          </w:p>
          <w:p w:rsidR="0076083C" w:rsidRPr="00E470C6" w:rsidRDefault="0076083C" w:rsidP="00123C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Муравьева И.Г.</w:t>
            </w:r>
          </w:p>
        </w:tc>
      </w:tr>
      <w:tr w:rsidR="0076083C" w:rsidRPr="00E470C6" w:rsidTr="0076083C">
        <w:trPr>
          <w:trHeight w:val="567"/>
        </w:trPr>
        <w:tc>
          <w:tcPr>
            <w:tcW w:w="0" w:type="auto"/>
            <w:vAlign w:val="center"/>
          </w:tcPr>
          <w:p w:rsidR="0076083C" w:rsidRPr="00E470C6" w:rsidRDefault="0076083C" w:rsidP="00066E76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Люблино</w:t>
            </w:r>
          </w:p>
        </w:tc>
        <w:tc>
          <w:tcPr>
            <w:tcW w:w="0" w:type="auto"/>
            <w:vAlign w:val="center"/>
          </w:tcPr>
          <w:p w:rsidR="0076083C" w:rsidRPr="00E470C6" w:rsidRDefault="0076083C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76083C" w:rsidRPr="00E470C6" w:rsidRDefault="0076083C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6 245,3</w:t>
            </w:r>
          </w:p>
        </w:tc>
        <w:tc>
          <w:tcPr>
            <w:tcW w:w="1202" w:type="dxa"/>
            <w:vMerge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5" w:type="dxa"/>
            <w:vMerge/>
            <w:vAlign w:val="center"/>
          </w:tcPr>
          <w:p w:rsidR="0076083C" w:rsidRPr="00E470C6" w:rsidRDefault="0076083C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083C" w:rsidRPr="00E470C6" w:rsidTr="0076083C">
        <w:trPr>
          <w:trHeight w:val="567"/>
        </w:trPr>
        <w:tc>
          <w:tcPr>
            <w:tcW w:w="0" w:type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</w:p>
        </w:tc>
        <w:tc>
          <w:tcPr>
            <w:tcW w:w="0" w:type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4 876,1</w:t>
            </w:r>
          </w:p>
        </w:tc>
        <w:tc>
          <w:tcPr>
            <w:tcW w:w="1202" w:type="dxa"/>
            <w:vMerge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083C" w:rsidRPr="00E470C6" w:rsidTr="0076083C">
        <w:trPr>
          <w:trHeight w:val="567"/>
        </w:trPr>
        <w:tc>
          <w:tcPr>
            <w:tcW w:w="0" w:type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Лефортово</w:t>
            </w:r>
          </w:p>
        </w:tc>
        <w:tc>
          <w:tcPr>
            <w:tcW w:w="0" w:type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3 848,0</w:t>
            </w:r>
          </w:p>
        </w:tc>
        <w:tc>
          <w:tcPr>
            <w:tcW w:w="1202" w:type="dxa"/>
            <w:vMerge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083C" w:rsidRPr="00E470C6" w:rsidTr="0076083C">
        <w:trPr>
          <w:trHeight w:val="567"/>
        </w:trPr>
        <w:tc>
          <w:tcPr>
            <w:tcW w:w="0" w:type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0" w:type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1 922,1</w:t>
            </w:r>
          </w:p>
        </w:tc>
        <w:tc>
          <w:tcPr>
            <w:tcW w:w="1202" w:type="dxa"/>
            <w:vMerge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083C" w:rsidRPr="00E470C6" w:rsidTr="0076083C">
        <w:trPr>
          <w:trHeight w:val="567"/>
        </w:trPr>
        <w:tc>
          <w:tcPr>
            <w:tcW w:w="0" w:type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</w:p>
        </w:tc>
        <w:tc>
          <w:tcPr>
            <w:tcW w:w="0" w:type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4 341,1</w:t>
            </w:r>
          </w:p>
        </w:tc>
        <w:tc>
          <w:tcPr>
            <w:tcW w:w="1202" w:type="dxa"/>
            <w:vMerge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4245" w:rsidRPr="00E470C6" w:rsidTr="0076083C">
        <w:trPr>
          <w:trHeight w:val="171"/>
        </w:trPr>
        <w:tc>
          <w:tcPr>
            <w:tcW w:w="0" w:type="auto"/>
            <w:vAlign w:val="center"/>
          </w:tcPr>
          <w:p w:rsidR="00A84245" w:rsidRPr="00E470C6" w:rsidRDefault="00A84245" w:rsidP="00066E76">
            <w:pPr>
              <w:spacing w:after="0" w:line="24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</w:tcPr>
          <w:p w:rsidR="00A84245" w:rsidRPr="00E470C6" w:rsidRDefault="00A84245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A84245" w:rsidRPr="00E470C6" w:rsidRDefault="00A84245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25 732,6</w:t>
            </w:r>
          </w:p>
        </w:tc>
        <w:tc>
          <w:tcPr>
            <w:tcW w:w="1202" w:type="dxa"/>
          </w:tcPr>
          <w:p w:rsidR="00A84245" w:rsidRPr="00E470C6" w:rsidRDefault="00A84245" w:rsidP="00066E76">
            <w:pPr>
              <w:spacing w:after="0" w:line="24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:rsidR="00A84245" w:rsidRPr="00E470C6" w:rsidRDefault="00A84245" w:rsidP="00066E76">
            <w:pPr>
              <w:spacing w:after="0" w:line="24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66E76" w:rsidRPr="00E470C6" w:rsidRDefault="00066E76" w:rsidP="00066E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3C41" w:rsidRPr="00E470C6" w:rsidRDefault="007F65E4" w:rsidP="00382549">
      <w:pPr>
        <w:pStyle w:val="af8"/>
        <w:spacing w:before="0" w:after="0"/>
        <w:jc w:val="both"/>
      </w:pPr>
      <w:bookmarkStart w:id="94" w:name="_Toc506382776"/>
      <w:bookmarkStart w:id="95" w:name="_Toc479088725"/>
      <w:r>
        <w:t>8.7</w:t>
      </w:r>
      <w:r w:rsidR="00066E76" w:rsidRPr="00E470C6">
        <w:t xml:space="preserve">. </w:t>
      </w:r>
      <w:r w:rsidR="00123C41" w:rsidRPr="00E470C6">
        <w:t>Благоустройство территории жилой застройки (согласно постановлению Прави</w:t>
      </w:r>
      <w:r w:rsidR="00D94449">
        <w:t>тельства Москвы от 26.12.2012</w:t>
      </w:r>
      <w:r w:rsidR="00123C41" w:rsidRPr="00E470C6">
        <w:t xml:space="preserve"> № 849-ПП)</w:t>
      </w:r>
      <w:bookmarkEnd w:id="94"/>
    </w:p>
    <w:p w:rsidR="00123C41" w:rsidRPr="00E470C6" w:rsidRDefault="00123C41" w:rsidP="00066E76">
      <w:pPr>
        <w:pStyle w:val="af8"/>
        <w:spacing w:before="0" w:after="0"/>
      </w:pPr>
    </w:p>
    <w:p w:rsidR="00066E76" w:rsidRPr="00E470C6" w:rsidRDefault="007F65E4" w:rsidP="00066E76">
      <w:pPr>
        <w:pStyle w:val="af8"/>
        <w:spacing w:before="0" w:after="0"/>
      </w:pPr>
      <w:bookmarkStart w:id="96" w:name="_Toc506382777"/>
      <w:r>
        <w:t>8.7</w:t>
      </w:r>
      <w:r w:rsidR="00123C41" w:rsidRPr="00E470C6">
        <w:t xml:space="preserve">.1. </w:t>
      </w:r>
      <w:r w:rsidR="00066E76" w:rsidRPr="00E470C6">
        <w:t xml:space="preserve">Благоустройство </w:t>
      </w:r>
      <w:r w:rsidR="009B5514" w:rsidRPr="00E470C6">
        <w:t xml:space="preserve">дворовых </w:t>
      </w:r>
      <w:r w:rsidR="00883847" w:rsidRPr="00E470C6">
        <w:t>территорий (</w:t>
      </w:r>
      <w:r w:rsidR="00066E76" w:rsidRPr="00E470C6">
        <w:t>согласно постановлению Прави</w:t>
      </w:r>
      <w:r w:rsidR="00D94449">
        <w:t>тельства Москвы от 26.12.2012</w:t>
      </w:r>
      <w:r w:rsidR="00066E76" w:rsidRPr="00E470C6">
        <w:t xml:space="preserve"> № 849-ПП)</w:t>
      </w:r>
      <w:bookmarkEnd w:id="95"/>
      <w:bookmarkEnd w:id="96"/>
      <w:r w:rsidR="00066E76" w:rsidRPr="00E470C6">
        <w:t xml:space="preserve"> </w:t>
      </w:r>
    </w:p>
    <w:p w:rsidR="00066E76" w:rsidRPr="00E470C6" w:rsidRDefault="00066E76" w:rsidP="00066E76">
      <w:pPr>
        <w:pStyle w:val="afa"/>
        <w:spacing w:before="0" w:after="0"/>
        <w:rPr>
          <w:color w:val="auto"/>
        </w:rPr>
      </w:pPr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59"/>
        <w:gridCol w:w="2552"/>
        <w:gridCol w:w="1701"/>
        <w:gridCol w:w="2694"/>
      </w:tblGrid>
      <w:tr w:rsidR="00E234BF" w:rsidRPr="00E470C6" w:rsidTr="00746F3D">
        <w:trPr>
          <w:trHeight w:val="684"/>
          <w:tblHeader/>
        </w:trPr>
        <w:tc>
          <w:tcPr>
            <w:tcW w:w="2410" w:type="dxa"/>
            <w:shd w:val="clear" w:color="auto" w:fill="BFBFBF"/>
            <w:vAlign w:val="center"/>
          </w:tcPr>
          <w:p w:rsidR="00E234BF" w:rsidRPr="00E470C6" w:rsidRDefault="00E234BF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234BF" w:rsidRPr="00E470C6" w:rsidRDefault="00E234BF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Дворовые территории (ед.)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E234BF" w:rsidRPr="00E470C6" w:rsidRDefault="00E234BF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Финансирование/ окружной бюджет (тыс. руб.)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234BF" w:rsidRPr="00E470C6" w:rsidRDefault="00E234BF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694" w:type="dxa"/>
            <w:shd w:val="clear" w:color="auto" w:fill="BFBFBF"/>
            <w:vAlign w:val="center"/>
          </w:tcPr>
          <w:p w:rsidR="00E234BF" w:rsidRPr="00E470C6" w:rsidRDefault="00E234BF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761F1" w:rsidRPr="00E470C6" w:rsidTr="00746F3D">
        <w:trPr>
          <w:trHeight w:val="60"/>
        </w:trPr>
        <w:tc>
          <w:tcPr>
            <w:tcW w:w="2410" w:type="dxa"/>
            <w:shd w:val="clear" w:color="auto" w:fill="auto"/>
            <w:vAlign w:val="center"/>
          </w:tcPr>
          <w:p w:rsidR="002761F1" w:rsidRPr="00E470C6" w:rsidRDefault="002761F1" w:rsidP="00066E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1F1" w:rsidRPr="00E470C6" w:rsidRDefault="002761F1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61F1" w:rsidRPr="00E470C6" w:rsidRDefault="002761F1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134 696,0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25.08.2017</w:t>
            </w:r>
          </w:p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761F1" w:rsidRDefault="002761F1" w:rsidP="006172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F1" w:rsidRDefault="002761F1" w:rsidP="006172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F1" w:rsidRPr="00E470C6" w:rsidRDefault="002761F1" w:rsidP="002761F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2761F1" w:rsidRPr="00E470C6" w:rsidRDefault="002761F1" w:rsidP="002761F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2761F1" w:rsidRPr="00E470C6" w:rsidRDefault="002761F1" w:rsidP="002761F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2761F1" w:rsidRPr="00E470C6" w:rsidRDefault="002761F1" w:rsidP="002761F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ГБУ Жилищник районов</w:t>
            </w:r>
          </w:p>
          <w:p w:rsidR="002761F1" w:rsidRPr="00E470C6" w:rsidRDefault="002761F1" w:rsidP="00066E7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1F1" w:rsidRPr="00E470C6" w:rsidTr="00746F3D">
        <w:trPr>
          <w:trHeight w:val="60"/>
        </w:trPr>
        <w:tc>
          <w:tcPr>
            <w:tcW w:w="2410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19 485,2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761F1" w:rsidRPr="00E470C6" w:rsidRDefault="002761F1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61F1" w:rsidRPr="00E470C6" w:rsidTr="00746F3D">
        <w:trPr>
          <w:trHeight w:val="60"/>
        </w:trPr>
        <w:tc>
          <w:tcPr>
            <w:tcW w:w="2410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81 495,8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761F1" w:rsidRPr="00E470C6" w:rsidRDefault="002761F1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61F1" w:rsidRPr="00E470C6" w:rsidTr="00746F3D">
        <w:trPr>
          <w:trHeight w:val="60"/>
        </w:trPr>
        <w:tc>
          <w:tcPr>
            <w:tcW w:w="2410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60 768,6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761F1" w:rsidRPr="00E470C6" w:rsidRDefault="002761F1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61F1" w:rsidRPr="00E470C6" w:rsidTr="00746F3D">
        <w:trPr>
          <w:trHeight w:val="60"/>
        </w:trPr>
        <w:tc>
          <w:tcPr>
            <w:tcW w:w="2410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66 067,9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761F1" w:rsidRPr="00E470C6" w:rsidRDefault="002761F1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61F1" w:rsidRPr="00E470C6" w:rsidTr="00746F3D">
        <w:trPr>
          <w:trHeight w:val="60"/>
        </w:trPr>
        <w:tc>
          <w:tcPr>
            <w:tcW w:w="2410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130 575,3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761F1" w:rsidRPr="00E470C6" w:rsidRDefault="002761F1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61F1" w:rsidRPr="00E470C6" w:rsidTr="00746F3D">
        <w:trPr>
          <w:trHeight w:val="60"/>
        </w:trPr>
        <w:tc>
          <w:tcPr>
            <w:tcW w:w="2410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Некрасовка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26 594,0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761F1" w:rsidRPr="00E470C6" w:rsidRDefault="002761F1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61F1" w:rsidRPr="00E470C6" w:rsidTr="00746F3D">
        <w:trPr>
          <w:trHeight w:val="60"/>
        </w:trPr>
        <w:tc>
          <w:tcPr>
            <w:tcW w:w="2410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29 946,6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761F1" w:rsidRPr="00E470C6" w:rsidRDefault="002761F1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61F1" w:rsidRPr="00E470C6" w:rsidTr="00746F3D">
        <w:trPr>
          <w:trHeight w:val="60"/>
        </w:trPr>
        <w:tc>
          <w:tcPr>
            <w:tcW w:w="2410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Печатники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56 450,8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761F1" w:rsidRPr="00E470C6" w:rsidRDefault="002761F1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61F1" w:rsidRPr="00E470C6" w:rsidTr="00746F3D">
        <w:trPr>
          <w:trHeight w:val="60"/>
        </w:trPr>
        <w:tc>
          <w:tcPr>
            <w:tcW w:w="2410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51 423,5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761F1" w:rsidRPr="00E470C6" w:rsidRDefault="002761F1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61F1" w:rsidRPr="00E470C6" w:rsidTr="00746F3D">
        <w:trPr>
          <w:trHeight w:val="60"/>
        </w:trPr>
        <w:tc>
          <w:tcPr>
            <w:tcW w:w="2410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61 615,2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761F1" w:rsidRPr="00E470C6" w:rsidRDefault="002761F1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61F1" w:rsidRPr="00E470C6" w:rsidTr="00746F3D">
        <w:trPr>
          <w:trHeight w:val="60"/>
        </w:trPr>
        <w:tc>
          <w:tcPr>
            <w:tcW w:w="2410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61 217,5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61F1" w:rsidRPr="00E470C6" w:rsidRDefault="002761F1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761F1" w:rsidRPr="00E470C6" w:rsidRDefault="002761F1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34BF" w:rsidRPr="00E470C6" w:rsidTr="00746F3D">
        <w:trPr>
          <w:trHeight w:val="358"/>
        </w:trPr>
        <w:tc>
          <w:tcPr>
            <w:tcW w:w="2410" w:type="dxa"/>
            <w:shd w:val="clear" w:color="auto" w:fill="auto"/>
            <w:vAlign w:val="center"/>
          </w:tcPr>
          <w:p w:rsidR="00E234BF" w:rsidRPr="00E470C6" w:rsidRDefault="00E234BF" w:rsidP="00066E76">
            <w:pPr>
              <w:spacing w:after="0" w:line="24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34BF" w:rsidRPr="00E470C6" w:rsidRDefault="00E234BF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34BF" w:rsidRPr="00E470C6" w:rsidRDefault="00E234BF" w:rsidP="00A100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A100A0">
              <w:rPr>
                <w:rFonts w:ascii="Times New Roman" w:hAnsi="Times New Roman"/>
                <w:b/>
                <w:bCs/>
                <w:sz w:val="24"/>
                <w:szCs w:val="24"/>
              </w:rPr>
              <w:t>80 336,4</w:t>
            </w:r>
          </w:p>
        </w:tc>
        <w:tc>
          <w:tcPr>
            <w:tcW w:w="1701" w:type="dxa"/>
            <w:shd w:val="clear" w:color="auto" w:fill="auto"/>
          </w:tcPr>
          <w:p w:rsidR="00E234BF" w:rsidRPr="00E470C6" w:rsidRDefault="00E234BF" w:rsidP="00066E76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234BF" w:rsidRPr="00E470C6" w:rsidRDefault="00E234BF" w:rsidP="00066E76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66E76" w:rsidRPr="00E470C6" w:rsidRDefault="00066E76" w:rsidP="00066E76">
      <w:pPr>
        <w:pStyle w:val="af8"/>
        <w:spacing w:before="0" w:after="0"/>
      </w:pPr>
    </w:p>
    <w:p w:rsidR="009B5514" w:rsidRPr="00E470C6" w:rsidRDefault="007F65E4" w:rsidP="00382549">
      <w:pPr>
        <w:pStyle w:val="af8"/>
        <w:spacing w:before="0" w:after="0"/>
        <w:jc w:val="both"/>
      </w:pPr>
      <w:bookmarkStart w:id="97" w:name="_Toc506382778"/>
      <w:r>
        <w:t>8.7</w:t>
      </w:r>
      <w:r w:rsidR="009B5514" w:rsidRPr="00382549">
        <w:t>.</w:t>
      </w:r>
      <w:r w:rsidR="00123C41" w:rsidRPr="00382549">
        <w:t>2.</w:t>
      </w:r>
      <w:r w:rsidR="009B5514" w:rsidRPr="00382549">
        <w:t xml:space="preserve"> Благоустройство</w:t>
      </w:r>
      <w:r w:rsidR="009B5514" w:rsidRPr="00E470C6">
        <w:t xml:space="preserve"> парков, скверов, </w:t>
      </w:r>
      <w:r w:rsidR="00667FBD" w:rsidRPr="00E470C6">
        <w:t>бульваров (</w:t>
      </w:r>
      <w:r w:rsidR="009B5514" w:rsidRPr="00E470C6">
        <w:t>согласно постановлению Правительства Москвы от 26.12.2012 № 849-ПП)</w:t>
      </w:r>
      <w:bookmarkEnd w:id="97"/>
      <w:r w:rsidR="009B5514" w:rsidRPr="00E470C6">
        <w:t xml:space="preserve"> </w:t>
      </w:r>
    </w:p>
    <w:p w:rsidR="009B5514" w:rsidRPr="00E470C6" w:rsidRDefault="009B5514" w:rsidP="00066E76">
      <w:pPr>
        <w:pStyle w:val="af8"/>
        <w:spacing w:before="0" w:after="0"/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7"/>
        <w:gridCol w:w="2268"/>
        <w:gridCol w:w="1701"/>
        <w:gridCol w:w="2835"/>
      </w:tblGrid>
      <w:tr w:rsidR="00E234BF" w:rsidRPr="00E470C6" w:rsidTr="00ED76AA">
        <w:trPr>
          <w:trHeight w:val="684"/>
          <w:tblHeader/>
        </w:trPr>
        <w:tc>
          <w:tcPr>
            <w:tcW w:w="1701" w:type="dxa"/>
            <w:shd w:val="clear" w:color="auto" w:fill="BFBFBF"/>
            <w:vAlign w:val="center"/>
          </w:tcPr>
          <w:p w:rsidR="00E234BF" w:rsidRPr="00E470C6" w:rsidRDefault="00E234BF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98" w:name="_Toc479088726"/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2127" w:type="dxa"/>
            <w:shd w:val="clear" w:color="auto" w:fill="BFBFBF"/>
            <w:vAlign w:val="center"/>
          </w:tcPr>
          <w:p w:rsidR="00E234BF" w:rsidRPr="00E470C6" w:rsidRDefault="00E234BF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E234BF" w:rsidRPr="00E470C6" w:rsidRDefault="00E234BF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Финансирование/ окружной бюджет (тыс. руб.)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234BF" w:rsidRPr="00E470C6" w:rsidRDefault="00E234BF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E234BF" w:rsidRPr="00E470C6" w:rsidRDefault="00E234BF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6083C" w:rsidRPr="00E470C6" w:rsidTr="00ED76AA">
        <w:trPr>
          <w:trHeight w:val="6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76083C" w:rsidRPr="00E470C6" w:rsidRDefault="0076083C" w:rsidP="009B55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083C" w:rsidRDefault="0076083C" w:rsidP="00605514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Краснокурсантс</w:t>
            </w:r>
          </w:p>
          <w:p w:rsidR="0076083C" w:rsidRPr="00E470C6" w:rsidRDefault="0076083C" w:rsidP="00605514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кий сквер (Нормандия Неман)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083C" w:rsidRPr="00E470C6" w:rsidRDefault="0076083C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17 986,6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25.08.2017</w:t>
            </w:r>
          </w:p>
        </w:tc>
        <w:tc>
          <w:tcPr>
            <w:tcW w:w="2835" w:type="dxa"/>
            <w:vMerge w:val="restart"/>
            <w:vAlign w:val="center"/>
          </w:tcPr>
          <w:p w:rsidR="0076083C" w:rsidRPr="00E470C6" w:rsidRDefault="0076083C" w:rsidP="00CE2D9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76083C" w:rsidRPr="00E470C6" w:rsidRDefault="0076083C" w:rsidP="00CE2D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Царикаев А.Р.</w:t>
            </w:r>
          </w:p>
          <w:p w:rsidR="0076083C" w:rsidRPr="00E470C6" w:rsidRDefault="00D94449" w:rsidP="00123C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Воробьев С.М.</w:t>
            </w:r>
          </w:p>
          <w:p w:rsidR="0076083C" w:rsidRPr="00E470C6" w:rsidRDefault="0076083C" w:rsidP="00CE2D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Бирюков А.П.</w:t>
            </w:r>
          </w:p>
          <w:p w:rsidR="0076083C" w:rsidRPr="00E470C6" w:rsidRDefault="0076083C" w:rsidP="00CE2D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Манжула А.Н.</w:t>
            </w:r>
          </w:p>
          <w:p w:rsidR="0076083C" w:rsidRPr="00E470C6" w:rsidRDefault="00D94449" w:rsidP="00CE2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Чернышов В.Г.</w:t>
            </w:r>
          </w:p>
          <w:p w:rsidR="0076083C" w:rsidRPr="00E470C6" w:rsidRDefault="0076083C" w:rsidP="00CE2D9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 А.В.</w:t>
            </w:r>
          </w:p>
        </w:tc>
      </w:tr>
      <w:tr w:rsidR="0076083C" w:rsidRPr="00E470C6" w:rsidTr="00ED76AA">
        <w:trPr>
          <w:trHeight w:val="60"/>
        </w:trPr>
        <w:tc>
          <w:tcPr>
            <w:tcW w:w="1701" w:type="dxa"/>
            <w:vMerge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Сквер 65-летия Победы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3 500,0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083C" w:rsidRPr="00E470C6" w:rsidTr="00ED76AA">
        <w:trPr>
          <w:trHeight w:val="6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Сквер Авдева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11 832,7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083C" w:rsidRPr="00E470C6" w:rsidTr="00ED76AA">
        <w:trPr>
          <w:trHeight w:val="60"/>
        </w:trPr>
        <w:tc>
          <w:tcPr>
            <w:tcW w:w="1701" w:type="dxa"/>
            <w:vMerge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Сквер 39 мкр. Люблино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28 652,1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083C" w:rsidRPr="00E470C6" w:rsidTr="00ED76AA">
        <w:trPr>
          <w:trHeight w:val="60"/>
        </w:trPr>
        <w:tc>
          <w:tcPr>
            <w:tcW w:w="1701" w:type="dxa"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 xml:space="preserve">Озелененная территория </w:t>
            </w:r>
          </w:p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ул. Донецкая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30 000,0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083C" w:rsidRPr="00E470C6" w:rsidTr="00ED76AA">
        <w:trPr>
          <w:trHeight w:val="60"/>
        </w:trPr>
        <w:tc>
          <w:tcPr>
            <w:tcW w:w="1701" w:type="dxa"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Рязанский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Ул. Михайлова, д.31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952,9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6083C" w:rsidRPr="00E470C6" w:rsidRDefault="0076083C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6083C" w:rsidRPr="00E470C6" w:rsidRDefault="0076083C" w:rsidP="003509A2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34BF" w:rsidRPr="00E470C6" w:rsidTr="00ED76AA">
        <w:trPr>
          <w:trHeight w:val="60"/>
        </w:trPr>
        <w:tc>
          <w:tcPr>
            <w:tcW w:w="1701" w:type="dxa"/>
            <w:shd w:val="clear" w:color="auto" w:fill="auto"/>
            <w:vAlign w:val="center"/>
          </w:tcPr>
          <w:p w:rsidR="00E234BF" w:rsidRPr="00E470C6" w:rsidRDefault="00E234BF" w:rsidP="009B55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34BF" w:rsidRPr="00A100A0" w:rsidRDefault="00A100A0" w:rsidP="00A100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00A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4BF" w:rsidRPr="00E470C6" w:rsidRDefault="00E234BF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116 924,3</w:t>
            </w:r>
          </w:p>
        </w:tc>
        <w:tc>
          <w:tcPr>
            <w:tcW w:w="1701" w:type="dxa"/>
            <w:shd w:val="clear" w:color="auto" w:fill="auto"/>
          </w:tcPr>
          <w:p w:rsidR="00E234BF" w:rsidRPr="00E470C6" w:rsidRDefault="00E234BF" w:rsidP="00A51DF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234BF" w:rsidRPr="00E470C6" w:rsidRDefault="00E234BF" w:rsidP="009B5514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E2D9A" w:rsidRDefault="00CE2D9A" w:rsidP="009B5514">
      <w:pPr>
        <w:pStyle w:val="af8"/>
        <w:spacing w:before="0" w:after="0"/>
      </w:pPr>
    </w:p>
    <w:p w:rsidR="00E234BF" w:rsidRDefault="007F65E4" w:rsidP="00E234BF">
      <w:pPr>
        <w:pStyle w:val="af8"/>
        <w:spacing w:before="0" w:after="0"/>
      </w:pPr>
      <w:bookmarkStart w:id="99" w:name="_Toc506382779"/>
      <w:r>
        <w:t>8.7</w:t>
      </w:r>
      <w:r w:rsidR="00E234BF" w:rsidRPr="00636C6A">
        <w:t xml:space="preserve">.3. Обустройство </w:t>
      </w:r>
      <w:r w:rsidR="00667FBD" w:rsidRPr="00636C6A">
        <w:t>улиц (</w:t>
      </w:r>
      <w:r w:rsidR="00E234BF" w:rsidRPr="00636C6A">
        <w:t>согласно постановлению Правительства Москвы от 26.12.2012 № 849-ПП)</w:t>
      </w:r>
      <w:bookmarkEnd w:id="99"/>
      <w:r w:rsidR="00E234BF" w:rsidRPr="00E470C6">
        <w:t xml:space="preserve"> </w:t>
      </w:r>
    </w:p>
    <w:p w:rsidR="00E234BF" w:rsidRDefault="00E234BF" w:rsidP="00E234BF">
      <w:pPr>
        <w:pStyle w:val="af8"/>
        <w:spacing w:before="0" w:after="0"/>
      </w:pPr>
    </w:p>
    <w:tbl>
      <w:tblPr>
        <w:tblW w:w="11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410"/>
        <w:gridCol w:w="1701"/>
        <w:gridCol w:w="2127"/>
      </w:tblGrid>
      <w:tr w:rsidR="00E234BF" w:rsidRPr="00E470C6" w:rsidTr="00F226D3">
        <w:trPr>
          <w:trHeight w:val="684"/>
          <w:tblHeader/>
        </w:trPr>
        <w:tc>
          <w:tcPr>
            <w:tcW w:w="1985" w:type="dxa"/>
            <w:shd w:val="clear" w:color="auto" w:fill="BFBFBF"/>
            <w:vAlign w:val="center"/>
          </w:tcPr>
          <w:p w:rsidR="00E234BF" w:rsidRPr="00E470C6" w:rsidRDefault="00E234BF" w:rsidP="00E234B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E234BF" w:rsidRPr="00E470C6" w:rsidRDefault="00E234BF" w:rsidP="00E234B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E234BF" w:rsidRPr="00E470C6" w:rsidRDefault="00E234BF" w:rsidP="00E234B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Финансирование/ окружной бюджет (тыс. руб.)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234BF" w:rsidRPr="00E470C6" w:rsidRDefault="00E234BF" w:rsidP="00E234B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127" w:type="dxa"/>
            <w:shd w:val="clear" w:color="auto" w:fill="BFBFBF"/>
            <w:vAlign w:val="center"/>
          </w:tcPr>
          <w:p w:rsidR="00E234BF" w:rsidRPr="00E470C6" w:rsidRDefault="00E234BF" w:rsidP="00E234B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F226D3" w:rsidRPr="00E470C6" w:rsidTr="00F226D3">
        <w:trPr>
          <w:trHeight w:val="60"/>
        </w:trPr>
        <w:tc>
          <w:tcPr>
            <w:tcW w:w="1985" w:type="dxa"/>
            <w:shd w:val="clear" w:color="auto" w:fill="auto"/>
            <w:vAlign w:val="center"/>
          </w:tcPr>
          <w:p w:rsidR="00F226D3" w:rsidRPr="00E470C6" w:rsidRDefault="00F226D3" w:rsidP="00E234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226D3" w:rsidRPr="006B317A" w:rsidRDefault="00F226D3" w:rsidP="00E234B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17A">
              <w:rPr>
                <w:rFonts w:ascii="Times New Roman" w:hAnsi="Times New Roman"/>
                <w:bCs/>
                <w:sz w:val="24"/>
                <w:szCs w:val="24"/>
              </w:rPr>
              <w:t>8-й км МКАД, Рязанский пр., д.105А, далее в сторону 10 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26D3" w:rsidRPr="006B317A" w:rsidRDefault="00F226D3" w:rsidP="00E234B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17A">
              <w:rPr>
                <w:rFonts w:ascii="Times New Roman" w:hAnsi="Times New Roman"/>
                <w:bCs/>
                <w:sz w:val="24"/>
                <w:szCs w:val="24"/>
              </w:rPr>
              <w:t>5 759,9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26D3" w:rsidRPr="00E470C6" w:rsidRDefault="00F226D3" w:rsidP="00E234B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25.08.2017</w:t>
            </w:r>
          </w:p>
          <w:p w:rsidR="00F226D3" w:rsidRPr="00E470C6" w:rsidRDefault="00F226D3" w:rsidP="002761F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226D3" w:rsidRDefault="00F226D3" w:rsidP="00667FB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26D3" w:rsidRDefault="00F226D3" w:rsidP="00667FB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26D3" w:rsidRDefault="00F226D3" w:rsidP="00667FB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26D3" w:rsidRDefault="00F226D3" w:rsidP="00667FB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26D3" w:rsidRDefault="00F226D3" w:rsidP="00667FB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26D3" w:rsidRDefault="00F226D3" w:rsidP="00667FB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26D3" w:rsidRPr="00E470C6" w:rsidRDefault="00F226D3" w:rsidP="00667FB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F226D3" w:rsidRDefault="00F226D3" w:rsidP="00667FB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8CD">
              <w:rPr>
                <w:rFonts w:ascii="Times New Roman" w:hAnsi="Times New Roman"/>
                <w:bCs/>
                <w:sz w:val="24"/>
                <w:szCs w:val="24"/>
              </w:rPr>
              <w:t>Щербаков В.Ю.</w:t>
            </w:r>
          </w:p>
          <w:p w:rsidR="00F226D3" w:rsidRDefault="00F226D3" w:rsidP="00667FB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Воробьев С.М.</w:t>
            </w:r>
          </w:p>
          <w:p w:rsidR="00F226D3" w:rsidRDefault="00F226D3" w:rsidP="00667FB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Лапшев В.В.</w:t>
            </w:r>
          </w:p>
          <w:p w:rsidR="00F226D3" w:rsidRDefault="00F226D3" w:rsidP="00667FB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Еременко А. А.</w:t>
            </w:r>
          </w:p>
          <w:p w:rsidR="00F226D3" w:rsidRPr="00E470C6" w:rsidRDefault="00F226D3" w:rsidP="00667FB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26D3" w:rsidRPr="00E470C6" w:rsidTr="00F226D3">
        <w:trPr>
          <w:trHeight w:val="60"/>
        </w:trPr>
        <w:tc>
          <w:tcPr>
            <w:tcW w:w="1985" w:type="dxa"/>
            <w:shd w:val="clear" w:color="auto" w:fill="auto"/>
            <w:vAlign w:val="center"/>
          </w:tcPr>
          <w:p w:rsidR="00F226D3" w:rsidRPr="00E470C6" w:rsidRDefault="00F226D3" w:rsidP="00E234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ефортово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226D3" w:rsidRPr="00E234BF" w:rsidRDefault="00F226D3" w:rsidP="00E234B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B317A">
              <w:rPr>
                <w:rFonts w:ascii="Times New Roman" w:hAnsi="Times New Roman"/>
                <w:bCs/>
                <w:sz w:val="24"/>
                <w:szCs w:val="24"/>
              </w:rPr>
              <w:t>пр. за домами 23-27 по Авиамоторной ул. вдоль ограждения ж/д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26D3" w:rsidRPr="00E470C6" w:rsidRDefault="00F226D3" w:rsidP="00E234B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1 999,9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26D3" w:rsidRPr="00E470C6" w:rsidRDefault="00F226D3" w:rsidP="002761F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226D3" w:rsidRPr="00E470C6" w:rsidRDefault="00F226D3" w:rsidP="00E234B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26D3" w:rsidRPr="00E470C6" w:rsidTr="00F226D3">
        <w:trPr>
          <w:trHeight w:val="60"/>
        </w:trPr>
        <w:tc>
          <w:tcPr>
            <w:tcW w:w="1985" w:type="dxa"/>
            <w:shd w:val="clear" w:color="auto" w:fill="auto"/>
            <w:vAlign w:val="center"/>
          </w:tcPr>
          <w:p w:rsidR="00F226D3" w:rsidRPr="00E470C6" w:rsidRDefault="00F226D3" w:rsidP="00E234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226D3" w:rsidRPr="00E234BF" w:rsidRDefault="00F226D3" w:rsidP="00E234B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B317A">
              <w:rPr>
                <w:rFonts w:ascii="Times New Roman" w:hAnsi="Times New Roman"/>
                <w:bCs/>
                <w:sz w:val="24"/>
                <w:szCs w:val="24"/>
              </w:rPr>
              <w:t>Площадь у станции метро Печатники у магазина "Сирень"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26D3" w:rsidRPr="00E470C6" w:rsidRDefault="00F226D3" w:rsidP="00E234B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1 501,3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26D3" w:rsidRPr="00E470C6" w:rsidRDefault="00F226D3" w:rsidP="002761F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226D3" w:rsidRPr="00E470C6" w:rsidRDefault="00F226D3" w:rsidP="00E234B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26D3" w:rsidRPr="00E470C6" w:rsidTr="00F226D3">
        <w:trPr>
          <w:trHeight w:val="60"/>
        </w:trPr>
        <w:tc>
          <w:tcPr>
            <w:tcW w:w="1985" w:type="dxa"/>
            <w:shd w:val="clear" w:color="auto" w:fill="auto"/>
            <w:vAlign w:val="center"/>
          </w:tcPr>
          <w:p w:rsidR="00F226D3" w:rsidRPr="00E470C6" w:rsidRDefault="00F226D3" w:rsidP="00E234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226D3" w:rsidRDefault="00F226D3" w:rsidP="00E234B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816A9">
              <w:rPr>
                <w:rFonts w:ascii="Times New Roman" w:hAnsi="Times New Roman"/>
                <w:bCs/>
                <w:sz w:val="24"/>
                <w:szCs w:val="24"/>
              </w:rPr>
              <w:t>Волжский бульвар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F226D3" w:rsidRDefault="00F226D3" w:rsidP="00E234B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Саратовская ул.,</w:t>
            </w:r>
          </w:p>
          <w:p w:rsidR="00F226D3" w:rsidRDefault="00F226D3" w:rsidP="00E234B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Саратовский 2-й пр.,</w:t>
            </w:r>
          </w:p>
          <w:p w:rsidR="00F226D3" w:rsidRDefault="00F226D3" w:rsidP="00E234B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11-я ул.</w:t>
            </w:r>
            <w:r w:rsidRPr="00E816A9">
              <w:rPr>
                <w:rFonts w:ascii="Times New Roman" w:hAnsi="Times New Roman"/>
                <w:bCs/>
                <w:sz w:val="24"/>
                <w:szCs w:val="24"/>
              </w:rPr>
              <w:t>Текстильщиков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F226D3" w:rsidRDefault="00F226D3" w:rsidP="00E234B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ул., </w:t>
            </w:r>
            <w:r w:rsidRPr="00E816A9">
              <w:rPr>
                <w:rFonts w:ascii="Times New Roman" w:hAnsi="Times New Roman"/>
                <w:bCs/>
                <w:sz w:val="24"/>
                <w:szCs w:val="24"/>
              </w:rPr>
              <w:t>Юных Ленинцев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F226D3" w:rsidRPr="00E234BF" w:rsidRDefault="00F226D3" w:rsidP="00E234B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ул., </w:t>
            </w:r>
            <w:r w:rsidRPr="00E816A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ртюхиной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26D3" w:rsidRPr="00E470C6" w:rsidRDefault="00F226D3" w:rsidP="002761F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280,9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26D3" w:rsidRPr="00E470C6" w:rsidRDefault="00F226D3" w:rsidP="002761F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226D3" w:rsidRPr="00E470C6" w:rsidRDefault="00F226D3" w:rsidP="00E234B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34BF" w:rsidRPr="00E470C6" w:rsidTr="00F226D3">
        <w:trPr>
          <w:trHeight w:val="60"/>
        </w:trPr>
        <w:tc>
          <w:tcPr>
            <w:tcW w:w="1985" w:type="dxa"/>
            <w:shd w:val="clear" w:color="auto" w:fill="auto"/>
            <w:vAlign w:val="center"/>
          </w:tcPr>
          <w:p w:rsidR="00E234BF" w:rsidRPr="00E470C6" w:rsidRDefault="00E234BF" w:rsidP="00E234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4BF" w:rsidRPr="00A100A0" w:rsidRDefault="00A100A0" w:rsidP="00A100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00A0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34BF" w:rsidRPr="00E470C6" w:rsidRDefault="00E234BF" w:rsidP="00E234B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9 542,0</w:t>
            </w:r>
          </w:p>
        </w:tc>
        <w:tc>
          <w:tcPr>
            <w:tcW w:w="1701" w:type="dxa"/>
            <w:shd w:val="clear" w:color="auto" w:fill="auto"/>
          </w:tcPr>
          <w:p w:rsidR="00E234BF" w:rsidRPr="00E470C6" w:rsidRDefault="00E234BF" w:rsidP="00E234B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34BF" w:rsidRPr="00E470C6" w:rsidRDefault="00E234BF" w:rsidP="00E234B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82549" w:rsidRDefault="00382549" w:rsidP="009B5514">
      <w:pPr>
        <w:pStyle w:val="af8"/>
        <w:spacing w:before="0" w:after="0"/>
      </w:pPr>
    </w:p>
    <w:p w:rsidR="009B5514" w:rsidRPr="00E470C6" w:rsidRDefault="00570127" w:rsidP="00382549">
      <w:pPr>
        <w:pStyle w:val="af8"/>
        <w:spacing w:before="0" w:after="0"/>
        <w:jc w:val="both"/>
      </w:pPr>
      <w:bookmarkStart w:id="100" w:name="_Toc506382780"/>
      <w:r>
        <w:t>8.8</w:t>
      </w:r>
      <w:r w:rsidR="009B5514" w:rsidRPr="00E470C6">
        <w:t xml:space="preserve">. Иные </w:t>
      </w:r>
      <w:r w:rsidR="002761F1" w:rsidRPr="00E470C6">
        <w:t>расходы (</w:t>
      </w:r>
      <w:r w:rsidR="009B5514" w:rsidRPr="00E470C6">
        <w:t>согласно постановлению Правительства Москвы от 26.12.2012                     № 849-ПП)</w:t>
      </w:r>
      <w:bookmarkEnd w:id="100"/>
      <w:r w:rsidR="009B5514" w:rsidRPr="00E470C6">
        <w:t xml:space="preserve"> </w:t>
      </w:r>
    </w:p>
    <w:p w:rsidR="00605514" w:rsidRPr="00E470C6" w:rsidRDefault="00605514" w:rsidP="009B5514">
      <w:pPr>
        <w:pStyle w:val="af8"/>
        <w:spacing w:before="0" w:after="0"/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2268"/>
        <w:gridCol w:w="2126"/>
        <w:gridCol w:w="2268"/>
      </w:tblGrid>
      <w:tr w:rsidR="00605514" w:rsidRPr="00E470C6" w:rsidTr="00605514">
        <w:trPr>
          <w:trHeight w:val="684"/>
          <w:tblHeader/>
        </w:trPr>
        <w:tc>
          <w:tcPr>
            <w:tcW w:w="1985" w:type="dxa"/>
            <w:shd w:val="clear" w:color="auto" w:fill="BFBFBF"/>
            <w:vAlign w:val="center"/>
          </w:tcPr>
          <w:p w:rsidR="00605514" w:rsidRPr="00E470C6" w:rsidRDefault="00605514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605514" w:rsidRPr="00E470C6" w:rsidRDefault="00605514" w:rsidP="0060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605514" w:rsidRPr="00E470C6" w:rsidRDefault="00605514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Финансирование/ окружной бюджет (тыс. руб.)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605514" w:rsidRPr="00E470C6" w:rsidRDefault="00605514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605514" w:rsidRPr="00E470C6" w:rsidRDefault="00605514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C36A3" w:rsidRPr="00E470C6" w:rsidTr="00123C41">
        <w:trPr>
          <w:trHeight w:val="60"/>
        </w:trPr>
        <w:tc>
          <w:tcPr>
            <w:tcW w:w="1985" w:type="dxa"/>
            <w:shd w:val="clear" w:color="auto" w:fill="auto"/>
            <w:vAlign w:val="center"/>
          </w:tcPr>
          <w:p w:rsidR="008C36A3" w:rsidRPr="00E470C6" w:rsidRDefault="008C36A3" w:rsidP="006055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2268" w:type="dxa"/>
          </w:tcPr>
          <w:p w:rsidR="008C36A3" w:rsidRPr="00E470C6" w:rsidRDefault="008C36A3" w:rsidP="00123C4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Установка ограждающих устройств (шлагбаумов)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36A3" w:rsidRPr="00E470C6" w:rsidRDefault="008C36A3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36A3" w:rsidRDefault="008C36A3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36A3" w:rsidRPr="00E470C6" w:rsidRDefault="008C36A3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Merge w:val="restart"/>
            <w:vAlign w:val="center"/>
          </w:tcPr>
          <w:p w:rsidR="008C36A3" w:rsidRPr="00C01C29" w:rsidRDefault="008C36A3" w:rsidP="00123C4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C29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8C36A3" w:rsidRPr="00C01C29" w:rsidRDefault="008C36A3" w:rsidP="00123C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C29">
              <w:rPr>
                <w:rFonts w:ascii="Times New Roman" w:hAnsi="Times New Roman"/>
                <w:bCs/>
                <w:sz w:val="24"/>
                <w:szCs w:val="24"/>
              </w:rPr>
              <w:t>Царикаев А.Р.</w:t>
            </w:r>
          </w:p>
          <w:p w:rsidR="008C36A3" w:rsidRPr="00C01C29" w:rsidRDefault="008C36A3" w:rsidP="00123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 А.А.</w:t>
            </w:r>
          </w:p>
          <w:p w:rsidR="008C36A3" w:rsidRPr="00E470C6" w:rsidRDefault="008C36A3" w:rsidP="00123C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C29">
              <w:rPr>
                <w:rFonts w:ascii="Times New Roman" w:hAnsi="Times New Roman"/>
                <w:bCs/>
                <w:sz w:val="24"/>
                <w:szCs w:val="24"/>
              </w:rPr>
              <w:t>Силаев В.И.</w:t>
            </w:r>
          </w:p>
        </w:tc>
      </w:tr>
      <w:tr w:rsidR="008C36A3" w:rsidRPr="00E470C6" w:rsidTr="00605514">
        <w:trPr>
          <w:trHeight w:val="60"/>
        </w:trPr>
        <w:tc>
          <w:tcPr>
            <w:tcW w:w="1985" w:type="dxa"/>
            <w:shd w:val="clear" w:color="auto" w:fill="auto"/>
            <w:vAlign w:val="center"/>
          </w:tcPr>
          <w:p w:rsidR="008C36A3" w:rsidRPr="00E470C6" w:rsidRDefault="008C36A3" w:rsidP="009B55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Некрасовка</w:t>
            </w:r>
          </w:p>
        </w:tc>
        <w:tc>
          <w:tcPr>
            <w:tcW w:w="2268" w:type="dxa"/>
          </w:tcPr>
          <w:p w:rsidR="008C36A3" w:rsidRPr="00E470C6" w:rsidRDefault="008C36A3" w:rsidP="0060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Содержание территории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36A3" w:rsidRPr="00E470C6" w:rsidRDefault="008C36A3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1 095,3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36A3" w:rsidRPr="00E470C6" w:rsidRDefault="008C36A3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36A3" w:rsidRPr="00E470C6" w:rsidRDefault="008C36A3" w:rsidP="009B5514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36A3" w:rsidRPr="00E470C6" w:rsidTr="00605514">
        <w:trPr>
          <w:trHeight w:val="60"/>
        </w:trPr>
        <w:tc>
          <w:tcPr>
            <w:tcW w:w="1985" w:type="dxa"/>
            <w:shd w:val="clear" w:color="auto" w:fill="auto"/>
            <w:vAlign w:val="center"/>
          </w:tcPr>
          <w:p w:rsidR="008C36A3" w:rsidRPr="00E470C6" w:rsidRDefault="008C36A3" w:rsidP="009B55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2268" w:type="dxa"/>
          </w:tcPr>
          <w:p w:rsidR="008C36A3" w:rsidRPr="00E470C6" w:rsidRDefault="008C36A3" w:rsidP="0060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Содержание территории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36A3" w:rsidRPr="00E470C6" w:rsidRDefault="000B1468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2 840,5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36A3" w:rsidRPr="00E470C6" w:rsidRDefault="008C36A3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36A3" w:rsidRPr="00E470C6" w:rsidRDefault="008C36A3" w:rsidP="009B5514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5514" w:rsidRPr="00E470C6" w:rsidTr="00CE2D9A">
        <w:trPr>
          <w:trHeight w:val="485"/>
        </w:trPr>
        <w:tc>
          <w:tcPr>
            <w:tcW w:w="1985" w:type="dxa"/>
            <w:shd w:val="clear" w:color="auto" w:fill="auto"/>
            <w:vAlign w:val="center"/>
          </w:tcPr>
          <w:p w:rsidR="00605514" w:rsidRPr="00E470C6" w:rsidRDefault="00605514" w:rsidP="009B5514">
            <w:pPr>
              <w:spacing w:after="0" w:line="24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605514" w:rsidRPr="00E470C6" w:rsidRDefault="00605514" w:rsidP="00CE2D9A">
            <w:pPr>
              <w:spacing w:after="0" w:line="24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5514" w:rsidRPr="00E470C6" w:rsidRDefault="000B1468" w:rsidP="009B551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4 085</w:t>
            </w:r>
            <w:r w:rsidR="00E234BF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605514" w:rsidRPr="00E470C6" w:rsidRDefault="00605514" w:rsidP="009B5514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05514" w:rsidRPr="00E470C6" w:rsidRDefault="00605514" w:rsidP="009B5514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B5514" w:rsidRPr="00E470C6" w:rsidRDefault="009B5514" w:rsidP="00066E76">
      <w:pPr>
        <w:pStyle w:val="af8"/>
        <w:spacing w:before="0" w:after="0"/>
      </w:pPr>
    </w:p>
    <w:p w:rsidR="00066E76" w:rsidRPr="00E470C6" w:rsidRDefault="00570127" w:rsidP="00066E76">
      <w:pPr>
        <w:pStyle w:val="af8"/>
        <w:spacing w:before="0" w:after="0"/>
      </w:pPr>
      <w:bookmarkStart w:id="101" w:name="_Toc506382781"/>
      <w:r>
        <w:t>8.9</w:t>
      </w:r>
      <w:r w:rsidR="00066E76" w:rsidRPr="00E470C6">
        <w:t>.  Иные мероприятия по эксплуатации жилищного фонда</w:t>
      </w:r>
      <w:bookmarkEnd w:id="98"/>
      <w:bookmarkEnd w:id="101"/>
    </w:p>
    <w:p w:rsidR="00066E76" w:rsidRPr="00E470C6" w:rsidRDefault="00066E76" w:rsidP="00066E76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1560"/>
        <w:gridCol w:w="1417"/>
        <w:gridCol w:w="1559"/>
        <w:gridCol w:w="1418"/>
        <w:gridCol w:w="2126"/>
      </w:tblGrid>
      <w:tr w:rsidR="00066E76" w:rsidRPr="00E470C6" w:rsidTr="00066E76">
        <w:trPr>
          <w:trHeight w:val="279"/>
          <w:tblHeader/>
        </w:trPr>
        <w:tc>
          <w:tcPr>
            <w:tcW w:w="1985" w:type="dxa"/>
            <w:vMerge w:val="restart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0C6">
              <w:rPr>
                <w:rFonts w:ascii="Times New Roman" w:hAnsi="Times New Roman"/>
                <w:b/>
              </w:rPr>
              <w:t>Район</w:t>
            </w:r>
          </w:p>
        </w:tc>
        <w:tc>
          <w:tcPr>
            <w:tcW w:w="3969" w:type="dxa"/>
            <w:gridSpan w:val="3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0C6">
              <w:rPr>
                <w:rFonts w:ascii="Times New Roman" w:hAnsi="Times New Roman"/>
                <w:b/>
              </w:rPr>
              <w:t xml:space="preserve">Эксплуатация и содержание </w:t>
            </w:r>
          </w:p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0C6">
              <w:rPr>
                <w:rFonts w:ascii="Times New Roman" w:hAnsi="Times New Roman"/>
                <w:b/>
              </w:rPr>
              <w:t>(кол-во ед.)</w:t>
            </w: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0C6">
              <w:rPr>
                <w:rFonts w:ascii="Times New Roman" w:hAnsi="Times New Roman"/>
                <w:b/>
              </w:rPr>
              <w:t>Финансиро-вание</w:t>
            </w:r>
            <w:r w:rsidR="00336B13" w:rsidRPr="00E470C6">
              <w:rPr>
                <w:rFonts w:ascii="Times New Roman" w:hAnsi="Times New Roman"/>
                <w:b/>
              </w:rPr>
              <w:t>/окружной бюджет</w:t>
            </w:r>
          </w:p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0C6">
              <w:rPr>
                <w:rFonts w:ascii="Times New Roman" w:hAnsi="Times New Roman"/>
                <w:b/>
              </w:rPr>
              <w:t>(млн</w:t>
            </w:r>
            <w:r w:rsidR="00617233" w:rsidRPr="00E470C6">
              <w:rPr>
                <w:rFonts w:ascii="Times New Roman" w:hAnsi="Times New Roman"/>
                <w:b/>
              </w:rPr>
              <w:t>.</w:t>
            </w:r>
            <w:r w:rsidRPr="00E470C6">
              <w:rPr>
                <w:rFonts w:ascii="Times New Roman" w:hAnsi="Times New Roman"/>
                <w:b/>
              </w:rPr>
              <w:t xml:space="preserve"> руб.)</w:t>
            </w:r>
          </w:p>
        </w:tc>
        <w:tc>
          <w:tcPr>
            <w:tcW w:w="1418" w:type="dxa"/>
            <w:vMerge w:val="restart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E470C6">
              <w:rPr>
                <w:rFonts w:ascii="Times New Roman" w:hAnsi="Times New Roman"/>
                <w:b/>
              </w:rPr>
              <w:t>Сроки выполнения</w:t>
            </w:r>
          </w:p>
        </w:tc>
        <w:tc>
          <w:tcPr>
            <w:tcW w:w="2126" w:type="dxa"/>
            <w:vMerge w:val="restart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0C6">
              <w:rPr>
                <w:rFonts w:ascii="Times New Roman" w:hAnsi="Times New Roman"/>
                <w:b/>
              </w:rPr>
              <w:t>Ответственный исполнитель</w:t>
            </w:r>
          </w:p>
        </w:tc>
      </w:tr>
      <w:tr w:rsidR="00066E76" w:rsidRPr="00E470C6" w:rsidTr="00066E76">
        <w:trPr>
          <w:trHeight w:val="279"/>
          <w:tblHeader/>
        </w:trPr>
        <w:tc>
          <w:tcPr>
            <w:tcW w:w="1985" w:type="dxa"/>
            <w:vMerge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70C6">
              <w:rPr>
                <w:rFonts w:ascii="Times New Roman" w:hAnsi="Times New Roman"/>
                <w:b/>
                <w:sz w:val="20"/>
                <w:szCs w:val="20"/>
              </w:rPr>
              <w:t>ОДС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70C6">
              <w:rPr>
                <w:rFonts w:ascii="Times New Roman" w:hAnsi="Times New Roman"/>
                <w:b/>
                <w:sz w:val="20"/>
                <w:szCs w:val="20"/>
              </w:rPr>
              <w:t>Оборудования объединенных диспетчерских служб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70C6">
              <w:rPr>
                <w:rFonts w:ascii="Times New Roman" w:hAnsi="Times New Roman"/>
                <w:b/>
                <w:sz w:val="20"/>
                <w:szCs w:val="20"/>
              </w:rPr>
              <w:t>Подъемных платформ для инвалидов</w:t>
            </w: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E76" w:rsidRPr="00E470C6" w:rsidTr="00066E76">
        <w:trPr>
          <w:trHeight w:val="40"/>
        </w:trPr>
        <w:tc>
          <w:tcPr>
            <w:tcW w:w="198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Выхино-Жулебино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34 343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6E76" w:rsidRPr="00E470C6" w:rsidRDefault="00312CDF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A100A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94,</w:t>
            </w:r>
            <w:r w:rsidR="00480259" w:rsidRPr="00E470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066E76" w:rsidRPr="00E470C6" w:rsidRDefault="00066E76" w:rsidP="006172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Афанасенков Е.Л.</w:t>
            </w:r>
          </w:p>
          <w:p w:rsidR="00066E76" w:rsidRPr="00E470C6" w:rsidRDefault="00066E76" w:rsidP="006172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Руководители ГБУ Жилищник района</w:t>
            </w:r>
          </w:p>
        </w:tc>
      </w:tr>
      <w:tr w:rsidR="00066E76" w:rsidRPr="00E470C6" w:rsidTr="00066E76">
        <w:tc>
          <w:tcPr>
            <w:tcW w:w="198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Капотня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4 903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6E76" w:rsidRPr="00E470C6" w:rsidRDefault="00A100A0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9,8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066E76">
        <w:tc>
          <w:tcPr>
            <w:tcW w:w="198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Кузьминки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16 295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46,4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066E76">
        <w:tc>
          <w:tcPr>
            <w:tcW w:w="198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Лефортово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9 241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27,1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066E76">
        <w:tc>
          <w:tcPr>
            <w:tcW w:w="198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Люблино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28 379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6E76" w:rsidRPr="00E470C6" w:rsidRDefault="00312CDF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6E76" w:rsidRPr="00E470C6" w:rsidRDefault="00480259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74,7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066E76">
        <w:tc>
          <w:tcPr>
            <w:tcW w:w="198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Марьино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48 141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6E76" w:rsidRPr="00E470C6" w:rsidRDefault="00480259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6E76" w:rsidRPr="00E470C6" w:rsidRDefault="00480259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125,8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066E76">
        <w:tc>
          <w:tcPr>
            <w:tcW w:w="198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12 511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6E76" w:rsidRPr="00E470C6" w:rsidRDefault="00312CDF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6E76" w:rsidRPr="00E470C6" w:rsidRDefault="00480259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54,6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066E76">
        <w:tc>
          <w:tcPr>
            <w:tcW w:w="198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Нижегородский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4 242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13,</w:t>
            </w:r>
            <w:r w:rsidR="00480259" w:rsidRPr="00E470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066E76">
        <w:tc>
          <w:tcPr>
            <w:tcW w:w="198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Печатники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13 384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33,1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066E76">
        <w:tc>
          <w:tcPr>
            <w:tcW w:w="198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10 075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066E76">
        <w:tc>
          <w:tcPr>
            <w:tcW w:w="198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Текстильщики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11 922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6E76" w:rsidRPr="00E470C6" w:rsidRDefault="00A100A0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25,9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066E76">
        <w:tc>
          <w:tcPr>
            <w:tcW w:w="198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13 792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31,7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066E76">
        <w:trPr>
          <w:trHeight w:val="163"/>
        </w:trPr>
        <w:tc>
          <w:tcPr>
            <w:tcW w:w="198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207 228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6E76" w:rsidRPr="00E470C6" w:rsidRDefault="00312CDF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A100A0">
              <w:rPr>
                <w:rFonts w:ascii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6E76" w:rsidRPr="00E470C6" w:rsidRDefault="00D515C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558,3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66E76" w:rsidRPr="00E470C6" w:rsidRDefault="00066E76" w:rsidP="00066E76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66E76" w:rsidRPr="00E470C6" w:rsidRDefault="00570127" w:rsidP="00066E76">
      <w:pPr>
        <w:pStyle w:val="af8"/>
        <w:spacing w:before="0" w:after="0"/>
      </w:pPr>
      <w:bookmarkStart w:id="102" w:name="_Toc479088727"/>
      <w:bookmarkStart w:id="103" w:name="_Toc506382782"/>
      <w:r>
        <w:t>8.10</w:t>
      </w:r>
      <w:r w:rsidR="00066E76" w:rsidRPr="00E470C6">
        <w:t xml:space="preserve">. Содержание </w:t>
      </w:r>
      <w:r w:rsidR="00636C6A">
        <w:t xml:space="preserve">и текущий ремонт </w:t>
      </w:r>
      <w:r w:rsidR="00066E76" w:rsidRPr="00E470C6">
        <w:t>дворовых территорий</w:t>
      </w:r>
      <w:bookmarkEnd w:id="102"/>
      <w:bookmarkEnd w:id="103"/>
    </w:p>
    <w:p w:rsidR="00066E76" w:rsidRPr="00E470C6" w:rsidRDefault="00066E76" w:rsidP="00066E76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2268"/>
        <w:gridCol w:w="1724"/>
        <w:gridCol w:w="2528"/>
      </w:tblGrid>
      <w:tr w:rsidR="00066E76" w:rsidRPr="00E470C6" w:rsidTr="00F71EF5">
        <w:trPr>
          <w:trHeight w:val="613"/>
          <w:tblHeader/>
        </w:trPr>
        <w:tc>
          <w:tcPr>
            <w:tcW w:w="2235" w:type="dxa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Площадь дворовых территорий, кв.м.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(млн</w:t>
            </w:r>
            <w:r w:rsidR="00865147" w:rsidRPr="00E470C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 xml:space="preserve"> руб.)</w:t>
            </w:r>
          </w:p>
        </w:tc>
        <w:tc>
          <w:tcPr>
            <w:tcW w:w="1724" w:type="dxa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528" w:type="dxa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66E76" w:rsidRPr="00E470C6" w:rsidTr="00F71EF5">
        <w:tc>
          <w:tcPr>
            <w:tcW w:w="223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Выхино-Жулебино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66E76" w:rsidRPr="00E470C6" w:rsidRDefault="00066E76" w:rsidP="00D51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515C6">
              <w:rPr>
                <w:rFonts w:ascii="Times New Roman" w:hAnsi="Times New Roman"/>
                <w:bCs/>
                <w:sz w:val="24"/>
                <w:szCs w:val="24"/>
              </w:rPr>
              <w:t> 702 649,2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66E76" w:rsidRPr="00E470C6" w:rsidRDefault="00D515C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216,7</w:t>
            </w:r>
          </w:p>
        </w:tc>
        <w:tc>
          <w:tcPr>
            <w:tcW w:w="1724" w:type="dxa"/>
            <w:vMerge w:val="restart"/>
            <w:shd w:val="clear" w:color="auto" w:fill="FFFFFF"/>
            <w:vAlign w:val="center"/>
          </w:tcPr>
          <w:p w:rsidR="00066E76" w:rsidRPr="00E470C6" w:rsidRDefault="00066E76" w:rsidP="00EB1A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  <w:vMerge w:val="restart"/>
            <w:shd w:val="clear" w:color="auto" w:fill="FFFFFF"/>
            <w:vAlign w:val="center"/>
          </w:tcPr>
          <w:p w:rsidR="008C36A3" w:rsidRDefault="008C36A3" w:rsidP="008651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36A3" w:rsidRDefault="00066E76" w:rsidP="003825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Афанасенков Е.Л.</w:t>
            </w:r>
          </w:p>
          <w:p w:rsidR="00F71EF5" w:rsidRPr="00E470C6" w:rsidRDefault="00066E76" w:rsidP="008651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Руководители </w:t>
            </w:r>
          </w:p>
          <w:p w:rsidR="00F71EF5" w:rsidRPr="00E470C6" w:rsidRDefault="00066E76" w:rsidP="008651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 xml:space="preserve">ГБУ Жилищник </w:t>
            </w:r>
          </w:p>
          <w:p w:rsidR="00066E76" w:rsidRPr="00E470C6" w:rsidRDefault="00066E76" w:rsidP="008651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района</w:t>
            </w:r>
          </w:p>
        </w:tc>
      </w:tr>
      <w:tr w:rsidR="00066E76" w:rsidRPr="00E470C6" w:rsidTr="00F71EF5">
        <w:tc>
          <w:tcPr>
            <w:tcW w:w="223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Капотня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454 082,0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35,</w:t>
            </w:r>
            <w:r w:rsidR="00D515C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24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8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F71EF5">
        <w:tc>
          <w:tcPr>
            <w:tcW w:w="223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Кузьминки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66E76" w:rsidRPr="00E470C6" w:rsidRDefault="00066E76" w:rsidP="00D51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515C6">
              <w:rPr>
                <w:rFonts w:ascii="Times New Roman" w:hAnsi="Times New Roman"/>
                <w:bCs/>
                <w:sz w:val="24"/>
                <w:szCs w:val="24"/>
              </w:rPr>
              <w:t> 369 628,5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190,</w:t>
            </w:r>
            <w:r w:rsidR="00D515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4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8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F71EF5">
        <w:tc>
          <w:tcPr>
            <w:tcW w:w="223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Лефортово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1 036 677,8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D515C6">
              <w:rPr>
                <w:rFonts w:ascii="Times New Roman" w:hAnsi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1724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8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F71EF5">
        <w:tc>
          <w:tcPr>
            <w:tcW w:w="223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Люблино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66E76" w:rsidRPr="00E470C6" w:rsidRDefault="00066E76" w:rsidP="00D51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515C6">
              <w:rPr>
                <w:rFonts w:ascii="Times New Roman" w:hAnsi="Times New Roman"/>
                <w:bCs/>
                <w:sz w:val="24"/>
                <w:szCs w:val="24"/>
              </w:rPr>
              <w:t> 374 722,5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D515C6">
              <w:rPr>
                <w:rFonts w:ascii="Times New Roman" w:hAnsi="Times New Roman"/>
                <w:bCs/>
                <w:sz w:val="24"/>
                <w:szCs w:val="24"/>
              </w:rPr>
              <w:t>4,8</w:t>
            </w:r>
          </w:p>
        </w:tc>
        <w:tc>
          <w:tcPr>
            <w:tcW w:w="1724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8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F71EF5">
        <w:tc>
          <w:tcPr>
            <w:tcW w:w="223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Марьино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2 881 921,5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515C6">
              <w:rPr>
                <w:rFonts w:ascii="Times New Roman" w:hAnsi="Times New Roman"/>
                <w:bCs/>
                <w:sz w:val="24"/>
                <w:szCs w:val="24"/>
              </w:rPr>
              <w:t>34,5</w:t>
            </w:r>
          </w:p>
        </w:tc>
        <w:tc>
          <w:tcPr>
            <w:tcW w:w="1724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8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F71EF5">
        <w:tc>
          <w:tcPr>
            <w:tcW w:w="223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66E76" w:rsidRPr="00E470C6" w:rsidRDefault="00066E76" w:rsidP="00D51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770</w:t>
            </w:r>
            <w:r w:rsidR="00D515C6">
              <w:rPr>
                <w:rFonts w:ascii="Times New Roman" w:hAnsi="Times New Roman"/>
                <w:bCs/>
                <w:sz w:val="24"/>
                <w:szCs w:val="24"/>
              </w:rPr>
              <w:t> 027,2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66E76" w:rsidRPr="00E470C6" w:rsidRDefault="00D515C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68,1</w:t>
            </w:r>
          </w:p>
        </w:tc>
        <w:tc>
          <w:tcPr>
            <w:tcW w:w="1724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8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F71EF5">
        <w:tc>
          <w:tcPr>
            <w:tcW w:w="223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Нижегородский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708 961,0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515C6">
              <w:rPr>
                <w:rFonts w:ascii="Times New Roman" w:hAnsi="Times New Roman"/>
                <w:bCs/>
                <w:sz w:val="24"/>
                <w:szCs w:val="24"/>
              </w:rPr>
              <w:t>8,4</w:t>
            </w:r>
          </w:p>
        </w:tc>
        <w:tc>
          <w:tcPr>
            <w:tcW w:w="1724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8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F71EF5">
        <w:tc>
          <w:tcPr>
            <w:tcW w:w="223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Печатники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1 358 944,4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D515C6">
              <w:rPr>
                <w:rFonts w:ascii="Times New Roman" w:hAnsi="Times New Roman"/>
                <w:bCs/>
                <w:sz w:val="24"/>
                <w:szCs w:val="24"/>
              </w:rPr>
              <w:t>8,6</w:t>
            </w:r>
          </w:p>
        </w:tc>
        <w:tc>
          <w:tcPr>
            <w:tcW w:w="1724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8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F71EF5">
        <w:tc>
          <w:tcPr>
            <w:tcW w:w="223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066E76" w:rsidRPr="00E470C6" w:rsidRDefault="00066E76" w:rsidP="00D51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515C6">
              <w:rPr>
                <w:rFonts w:ascii="Times New Roman" w:hAnsi="Times New Roman"/>
                <w:bCs/>
                <w:sz w:val="24"/>
                <w:szCs w:val="24"/>
              </w:rPr>
              <w:t> 660 402,0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D515C6">
              <w:rPr>
                <w:rFonts w:ascii="Times New Roman" w:hAnsi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1724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8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F71EF5">
        <w:tc>
          <w:tcPr>
            <w:tcW w:w="223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Текстильщики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066E76" w:rsidRPr="00E470C6" w:rsidRDefault="00066E76" w:rsidP="00D51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515C6">
              <w:rPr>
                <w:rFonts w:ascii="Times New Roman" w:hAnsi="Times New Roman"/>
                <w:bCs/>
                <w:sz w:val="24"/>
                <w:szCs w:val="24"/>
              </w:rPr>
              <w:t> 488 175,0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D515C6">
              <w:rPr>
                <w:rFonts w:ascii="Times New Roman" w:hAnsi="Times New Roman"/>
                <w:bCs/>
                <w:sz w:val="24"/>
                <w:szCs w:val="24"/>
              </w:rPr>
              <w:t>6,3</w:t>
            </w:r>
          </w:p>
        </w:tc>
        <w:tc>
          <w:tcPr>
            <w:tcW w:w="1724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8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F71EF5">
        <w:tc>
          <w:tcPr>
            <w:tcW w:w="223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066E76" w:rsidRPr="00E470C6" w:rsidRDefault="00D515C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997 202,0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D515C6">
              <w:rPr>
                <w:rFonts w:ascii="Times New Roman" w:hAnsi="Times New Roman"/>
                <w:bCs/>
                <w:sz w:val="24"/>
                <w:szCs w:val="24"/>
              </w:rPr>
              <w:t>4,6</w:t>
            </w:r>
          </w:p>
        </w:tc>
        <w:tc>
          <w:tcPr>
            <w:tcW w:w="1724" w:type="dxa"/>
            <w:vMerge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8" w:type="dxa"/>
            <w:vMerge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E76" w:rsidRPr="00E470C6" w:rsidTr="00F71EF5">
        <w:trPr>
          <w:trHeight w:val="163"/>
        </w:trPr>
        <w:tc>
          <w:tcPr>
            <w:tcW w:w="2235" w:type="dxa"/>
            <w:shd w:val="clear" w:color="auto" w:fill="FFFFFF"/>
            <w:vAlign w:val="center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66E76" w:rsidRPr="00E470C6" w:rsidRDefault="00066E76" w:rsidP="00D515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  <w:r w:rsidR="00D515C6">
              <w:rPr>
                <w:rFonts w:ascii="Times New Roman" w:hAnsi="Times New Roman"/>
                <w:b/>
                <w:bCs/>
                <w:sz w:val="24"/>
                <w:szCs w:val="24"/>
              </w:rPr>
              <w:t> 803 393,1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66E76" w:rsidRPr="00E470C6" w:rsidRDefault="00066E76" w:rsidP="00D51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515C6">
              <w:rPr>
                <w:rFonts w:ascii="Times New Roman" w:hAnsi="Times New Roman"/>
                <w:b/>
                <w:bCs/>
                <w:sz w:val="24"/>
                <w:szCs w:val="24"/>
              </w:rPr>
              <w:t> 553,1</w:t>
            </w:r>
          </w:p>
        </w:tc>
        <w:tc>
          <w:tcPr>
            <w:tcW w:w="1724" w:type="dxa"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8" w:type="dxa"/>
            <w:shd w:val="clear" w:color="auto" w:fill="FFFFFF"/>
          </w:tcPr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B5514" w:rsidRPr="00E470C6" w:rsidRDefault="00066E76" w:rsidP="00066E76">
      <w:pPr>
        <w:pStyle w:val="af8"/>
        <w:spacing w:before="0" w:after="0"/>
        <w:rPr>
          <w:sz w:val="24"/>
        </w:rPr>
      </w:pPr>
      <w:r w:rsidRPr="00E470C6">
        <w:rPr>
          <w:sz w:val="24"/>
        </w:rPr>
        <w:t xml:space="preserve"> </w:t>
      </w:r>
      <w:bookmarkStart w:id="104" w:name="_Toc479088728"/>
    </w:p>
    <w:p w:rsidR="00066E76" w:rsidRPr="00E470C6" w:rsidRDefault="00570127" w:rsidP="00066E76">
      <w:pPr>
        <w:pStyle w:val="af8"/>
        <w:spacing w:before="0" w:after="0"/>
      </w:pPr>
      <w:bookmarkStart w:id="105" w:name="_Toc506382783"/>
      <w:r>
        <w:t>8.11</w:t>
      </w:r>
      <w:r w:rsidR="00066E76" w:rsidRPr="00E470C6">
        <w:t>. Содержание катков с искусственным льдом</w:t>
      </w:r>
      <w:bookmarkEnd w:id="104"/>
      <w:bookmarkEnd w:id="105"/>
    </w:p>
    <w:p w:rsidR="00066E76" w:rsidRPr="00E470C6" w:rsidRDefault="00066E76" w:rsidP="00066E76">
      <w:pPr>
        <w:pStyle w:val="af8"/>
        <w:spacing w:before="0" w:after="0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0"/>
        <w:gridCol w:w="1558"/>
        <w:gridCol w:w="2270"/>
        <w:gridCol w:w="1702"/>
        <w:gridCol w:w="2551"/>
      </w:tblGrid>
      <w:tr w:rsidR="00F71EF5" w:rsidRPr="00E470C6" w:rsidTr="00F71EF5">
        <w:trPr>
          <w:trHeight w:val="657"/>
          <w:tblHeader/>
        </w:trPr>
        <w:tc>
          <w:tcPr>
            <w:tcW w:w="1287" w:type="pct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6" w:type="pct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Площадь,</w:t>
            </w:r>
          </w:p>
          <w:p w:rsidR="00066E76" w:rsidRPr="00E470C6" w:rsidRDefault="00066E76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E470C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/ кол-во</w:t>
            </w:r>
          </w:p>
        </w:tc>
        <w:tc>
          <w:tcPr>
            <w:tcW w:w="1043" w:type="pct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066E76" w:rsidRPr="00E470C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782" w:type="pct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172" w:type="pct"/>
            <w:shd w:val="clear" w:color="auto" w:fill="BFBFBF"/>
            <w:vAlign w:val="center"/>
          </w:tcPr>
          <w:p w:rsidR="00066E76" w:rsidRPr="00E470C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66E76" w:rsidRPr="008D0D3C" w:rsidTr="00F71EF5">
        <w:trPr>
          <w:trHeight w:val="40"/>
        </w:trPr>
        <w:tc>
          <w:tcPr>
            <w:tcW w:w="1287" w:type="pct"/>
            <w:vAlign w:val="center"/>
          </w:tcPr>
          <w:p w:rsidR="00066E76" w:rsidRPr="00E470C6" w:rsidRDefault="00066E76" w:rsidP="00066E76">
            <w:pPr>
              <w:tabs>
                <w:tab w:val="left" w:pos="162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Содержание катков с искусственным льдом</w:t>
            </w:r>
          </w:p>
        </w:tc>
        <w:tc>
          <w:tcPr>
            <w:tcW w:w="716" w:type="pct"/>
            <w:vAlign w:val="center"/>
          </w:tcPr>
          <w:p w:rsidR="00066E76" w:rsidRPr="00E470C6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043" w:type="pct"/>
            <w:vAlign w:val="center"/>
          </w:tcPr>
          <w:p w:rsidR="00066E76" w:rsidRPr="00E470C6" w:rsidRDefault="00480259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782" w:type="pct"/>
            <w:vAlign w:val="center"/>
          </w:tcPr>
          <w:p w:rsidR="00066E76" w:rsidRPr="00E470C6" w:rsidRDefault="00066E76" w:rsidP="004122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2" w:type="pct"/>
            <w:vAlign w:val="center"/>
          </w:tcPr>
          <w:p w:rsidR="00066E76" w:rsidRPr="00E470C6" w:rsidRDefault="00066E76" w:rsidP="0041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CE2D9A" w:rsidRPr="00E470C6" w:rsidRDefault="00CE2D9A" w:rsidP="00412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Силаев В.И.</w:t>
            </w:r>
          </w:p>
          <w:p w:rsidR="00066E76" w:rsidRPr="00E470C6" w:rsidRDefault="00CE2D9A" w:rsidP="00412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Манжула А.Н.</w:t>
            </w:r>
          </w:p>
          <w:p w:rsidR="00CE2D9A" w:rsidRPr="00480259" w:rsidRDefault="00CE2D9A" w:rsidP="0041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Муравьева И.Г.</w:t>
            </w:r>
          </w:p>
        </w:tc>
      </w:tr>
      <w:tr w:rsidR="00066E76" w:rsidRPr="00030D76" w:rsidTr="00F71EF5">
        <w:tc>
          <w:tcPr>
            <w:tcW w:w="1287" w:type="pct"/>
            <w:vAlign w:val="center"/>
          </w:tcPr>
          <w:p w:rsidR="00066E76" w:rsidRPr="00480259" w:rsidRDefault="00066E76" w:rsidP="00066E76">
            <w:pPr>
              <w:tabs>
                <w:tab w:val="left" w:pos="1622"/>
              </w:tabs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48025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16" w:type="pct"/>
            <w:vAlign w:val="center"/>
          </w:tcPr>
          <w:p w:rsidR="00066E76" w:rsidRPr="00480259" w:rsidRDefault="00066E76" w:rsidP="00066E76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3" w:type="pct"/>
            <w:vAlign w:val="center"/>
          </w:tcPr>
          <w:p w:rsidR="00066E76" w:rsidRPr="00480259" w:rsidRDefault="00066E76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59">
              <w:rPr>
                <w:rFonts w:ascii="Times New Roman" w:hAnsi="Times New Roman"/>
                <w:b/>
                <w:sz w:val="24"/>
                <w:szCs w:val="24"/>
              </w:rPr>
              <w:t>14,</w:t>
            </w:r>
            <w:r w:rsidR="00480259" w:rsidRPr="00480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82" w:type="pct"/>
            <w:vAlign w:val="center"/>
          </w:tcPr>
          <w:p w:rsidR="00066E76" w:rsidRPr="00480259" w:rsidRDefault="00066E76" w:rsidP="00066E7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066E76" w:rsidRPr="00480259" w:rsidRDefault="00066E76" w:rsidP="00066E7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5C1E" w:rsidRPr="00DD6AEE" w:rsidRDefault="00945C1E" w:rsidP="00945C1E">
      <w:pPr>
        <w:pStyle w:val="af8"/>
        <w:spacing w:before="0" w:after="0"/>
      </w:pPr>
    </w:p>
    <w:p w:rsidR="00D94449" w:rsidRDefault="003C7C61" w:rsidP="00945C1E">
      <w:pPr>
        <w:pStyle w:val="af8"/>
        <w:spacing w:before="0" w:after="0"/>
      </w:pPr>
      <w:bookmarkStart w:id="106" w:name="_Toc506382784"/>
      <w:bookmarkStart w:id="107" w:name="_Toc420679064"/>
      <w:bookmarkStart w:id="108" w:name="_Toc446334809"/>
      <w:bookmarkStart w:id="109" w:name="_Toc477959029"/>
      <w:r>
        <w:t>8.</w:t>
      </w:r>
      <w:r w:rsidR="00570127">
        <w:t>12</w:t>
      </w:r>
      <w:r w:rsidR="00945C1E" w:rsidRPr="0059442E">
        <w:t>. Дополнительные мероприятия по социально-экономическому развитию районов по социальному комплексу (согласно постановлению Прави</w:t>
      </w:r>
      <w:r w:rsidR="00D94449">
        <w:t>тельства Москвы от 13.09.2012</w:t>
      </w:r>
      <w:bookmarkEnd w:id="106"/>
    </w:p>
    <w:p w:rsidR="00945C1E" w:rsidRPr="0059442E" w:rsidRDefault="00945C1E" w:rsidP="00945C1E">
      <w:pPr>
        <w:pStyle w:val="af8"/>
        <w:spacing w:before="0" w:after="0"/>
      </w:pPr>
      <w:r w:rsidRPr="0059442E">
        <w:t xml:space="preserve"> </w:t>
      </w:r>
      <w:bookmarkStart w:id="110" w:name="_Toc506382785"/>
      <w:r w:rsidRPr="0059442E">
        <w:t>№ 484-ПП)</w:t>
      </w:r>
      <w:bookmarkEnd w:id="107"/>
      <w:bookmarkEnd w:id="108"/>
      <w:bookmarkEnd w:id="109"/>
      <w:bookmarkEnd w:id="110"/>
    </w:p>
    <w:p w:rsidR="00945C1E" w:rsidRPr="007A4E06" w:rsidRDefault="00945C1E" w:rsidP="00945C1E">
      <w:pPr>
        <w:pStyle w:val="af8"/>
        <w:spacing w:before="0" w:after="0"/>
        <w:jc w:val="both"/>
        <w:rPr>
          <w:sz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7"/>
        <w:gridCol w:w="2268"/>
        <w:gridCol w:w="1842"/>
        <w:gridCol w:w="2268"/>
      </w:tblGrid>
      <w:tr w:rsidR="00945C1E" w:rsidRPr="007A4E06" w:rsidTr="00A93623">
        <w:trPr>
          <w:trHeight w:val="613"/>
          <w:tblHeader/>
        </w:trPr>
        <w:tc>
          <w:tcPr>
            <w:tcW w:w="2268" w:type="dxa"/>
            <w:shd w:val="clear" w:color="auto" w:fill="BFBFBF"/>
            <w:vAlign w:val="center"/>
          </w:tcPr>
          <w:p w:rsidR="00945C1E" w:rsidRPr="007A4E06" w:rsidRDefault="00945C1E" w:rsidP="00945C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127" w:type="dxa"/>
            <w:shd w:val="clear" w:color="auto" w:fill="BFBFBF"/>
            <w:vAlign w:val="center"/>
          </w:tcPr>
          <w:p w:rsidR="00945C1E" w:rsidRPr="007A4E06" w:rsidRDefault="00945C1E" w:rsidP="00945C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/>
                <w:sz w:val="24"/>
                <w:szCs w:val="24"/>
              </w:rPr>
              <w:t>Количество мероприятий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945C1E" w:rsidRPr="007A4E06" w:rsidRDefault="00945C1E" w:rsidP="00945C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(тыс. руб.)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945C1E" w:rsidRPr="007A4E06" w:rsidRDefault="00945C1E" w:rsidP="00945C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945C1E" w:rsidRPr="007A4E06" w:rsidRDefault="00945C1E" w:rsidP="00945C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C36A3" w:rsidRPr="007A4E06" w:rsidTr="00A93623"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Cs/>
                <w:sz w:val="24"/>
                <w:szCs w:val="24"/>
              </w:rPr>
              <w:t>Выхино-Жулебино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8C36A3" w:rsidRPr="007A4E06" w:rsidRDefault="008C36A3" w:rsidP="00222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12 800,0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8C36A3" w:rsidRDefault="008C36A3" w:rsidP="00945C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4AE">
              <w:rPr>
                <w:rFonts w:ascii="Times New Roman" w:hAnsi="Times New Roman"/>
                <w:bCs/>
                <w:sz w:val="24"/>
                <w:szCs w:val="24"/>
              </w:rPr>
              <w:t xml:space="preserve">Митрюк Л.В. </w:t>
            </w:r>
          </w:p>
          <w:p w:rsidR="008C36A3" w:rsidRPr="00BB14AE" w:rsidRDefault="008C36A3" w:rsidP="00945C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  <w:p w:rsidR="008C36A3" w:rsidRPr="006C02C3" w:rsidRDefault="008C36A3" w:rsidP="00945C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36A3" w:rsidRPr="007A4E06" w:rsidTr="00A93623"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Cs/>
                <w:sz w:val="24"/>
                <w:szCs w:val="24"/>
              </w:rPr>
              <w:t>Капотня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8C36A3" w:rsidRPr="007A4E06" w:rsidRDefault="008C36A3" w:rsidP="00222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1 200,0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36A3" w:rsidRPr="007A4E06" w:rsidTr="00A93623"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Cs/>
                <w:sz w:val="24"/>
                <w:szCs w:val="24"/>
              </w:rPr>
              <w:t>Кузьминки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8C36A3" w:rsidRPr="007A4E06" w:rsidRDefault="008C36A3" w:rsidP="00222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5 634,7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36A3" w:rsidRPr="007A4E06" w:rsidTr="00A93623"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Cs/>
                <w:sz w:val="24"/>
                <w:szCs w:val="24"/>
              </w:rPr>
              <w:t>Лефортово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8C36A3" w:rsidRPr="007A4E06" w:rsidRDefault="008C36A3" w:rsidP="00222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1 650,0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36A3" w:rsidRPr="007A4E06" w:rsidTr="00A93623"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Cs/>
                <w:sz w:val="24"/>
                <w:szCs w:val="24"/>
              </w:rPr>
              <w:t>Люблино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8C36A3" w:rsidRPr="007A4E06" w:rsidRDefault="008C36A3" w:rsidP="00222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5 000,0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36A3" w:rsidRPr="007A4E06" w:rsidTr="00A93623"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Cs/>
                <w:sz w:val="24"/>
                <w:szCs w:val="24"/>
              </w:rPr>
              <w:t>Марьино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8C36A3" w:rsidRPr="007A4E06" w:rsidRDefault="008C36A3" w:rsidP="00222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11 462,4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36A3" w:rsidRPr="007A4E06" w:rsidTr="00A93623"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8C36A3" w:rsidRPr="007A4E06" w:rsidRDefault="008C36A3" w:rsidP="00222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1 600,0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36A3" w:rsidRPr="007A4E06" w:rsidTr="00A93623"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Cs/>
                <w:sz w:val="24"/>
                <w:szCs w:val="24"/>
              </w:rPr>
              <w:t>Нижегородский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8C36A3" w:rsidRPr="007A4E06" w:rsidRDefault="008C36A3" w:rsidP="00222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3 745,6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36A3" w:rsidRPr="007A4E06" w:rsidTr="00A93623"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Cs/>
                <w:sz w:val="24"/>
                <w:szCs w:val="24"/>
              </w:rPr>
              <w:t>Печатники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8C36A3" w:rsidRPr="007A4E06" w:rsidRDefault="008C36A3" w:rsidP="00222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3 161,0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36A3" w:rsidRPr="007A4E06" w:rsidTr="00A93623"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8C36A3" w:rsidRPr="007A4E06" w:rsidRDefault="008C36A3" w:rsidP="00222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4 114,0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36A3" w:rsidRPr="007A4E06" w:rsidTr="00A93623"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Cs/>
                <w:sz w:val="24"/>
                <w:szCs w:val="24"/>
              </w:rPr>
              <w:t>Текстильщики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8C36A3" w:rsidRPr="007A4E06" w:rsidRDefault="008C36A3" w:rsidP="00222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7 779,0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36A3" w:rsidRPr="007A4E06" w:rsidTr="00A93623"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06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8C36A3" w:rsidRPr="007A4E06" w:rsidRDefault="008C36A3" w:rsidP="00222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36A3" w:rsidRPr="007A4E06" w:rsidRDefault="008C36A3" w:rsidP="0033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1 800,0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C36A3" w:rsidRPr="007A4E06" w:rsidRDefault="008C36A3" w:rsidP="00945C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2E9D" w:rsidRPr="007A4E06" w:rsidTr="00A93623">
        <w:trPr>
          <w:trHeight w:val="163"/>
        </w:trPr>
        <w:tc>
          <w:tcPr>
            <w:tcW w:w="2268" w:type="dxa"/>
            <w:shd w:val="clear" w:color="auto" w:fill="FFFFFF"/>
            <w:vAlign w:val="center"/>
          </w:tcPr>
          <w:p w:rsidR="00222E9D" w:rsidRPr="007A4E06" w:rsidRDefault="00222E9D" w:rsidP="00945C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E9D" w:rsidRPr="007A4E06" w:rsidRDefault="00222E9D" w:rsidP="00222E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E9D" w:rsidRPr="007A4E06" w:rsidRDefault="00222E9D" w:rsidP="00336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60 466,7</w:t>
            </w:r>
          </w:p>
        </w:tc>
        <w:tc>
          <w:tcPr>
            <w:tcW w:w="1842" w:type="dxa"/>
            <w:shd w:val="clear" w:color="auto" w:fill="FFFFFF"/>
          </w:tcPr>
          <w:p w:rsidR="00222E9D" w:rsidRPr="007A4E06" w:rsidRDefault="00222E9D" w:rsidP="00945C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FFFFFF"/>
          </w:tcPr>
          <w:p w:rsidR="00222E9D" w:rsidRPr="007A4E06" w:rsidRDefault="00222E9D" w:rsidP="00945C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70127" w:rsidRDefault="00570127" w:rsidP="00672FED">
      <w:pPr>
        <w:pStyle w:val="1"/>
        <w:spacing w:before="0" w:line="240" w:lineRule="auto"/>
        <w:jc w:val="both"/>
        <w:rPr>
          <w:rFonts w:ascii="Times New Roman" w:hAnsi="Times New Roman"/>
          <w:i/>
          <w:color w:val="auto"/>
          <w:sz w:val="32"/>
          <w:lang w:eastAsia="ru-RU"/>
        </w:rPr>
      </w:pPr>
      <w:bookmarkStart w:id="111" w:name="_Toc450130165"/>
      <w:bookmarkStart w:id="112" w:name="_Toc450136697"/>
      <w:bookmarkStart w:id="113" w:name="_Toc506382786"/>
    </w:p>
    <w:p w:rsidR="00570127" w:rsidRDefault="00570127" w:rsidP="00570127">
      <w:pPr>
        <w:rPr>
          <w:lang w:eastAsia="ru-RU"/>
        </w:rPr>
      </w:pPr>
    </w:p>
    <w:p w:rsidR="00570127" w:rsidRDefault="00570127" w:rsidP="00570127">
      <w:pPr>
        <w:rPr>
          <w:lang w:eastAsia="ru-RU"/>
        </w:rPr>
      </w:pPr>
    </w:p>
    <w:p w:rsidR="00570127" w:rsidRDefault="00570127" w:rsidP="00570127">
      <w:pPr>
        <w:rPr>
          <w:lang w:eastAsia="ru-RU"/>
        </w:rPr>
      </w:pPr>
    </w:p>
    <w:p w:rsidR="00570127" w:rsidRDefault="00570127" w:rsidP="00570127">
      <w:pPr>
        <w:rPr>
          <w:lang w:eastAsia="ru-RU"/>
        </w:rPr>
      </w:pPr>
    </w:p>
    <w:p w:rsidR="00570127" w:rsidRDefault="00570127" w:rsidP="00570127">
      <w:pPr>
        <w:rPr>
          <w:lang w:eastAsia="ru-RU"/>
        </w:rPr>
      </w:pPr>
    </w:p>
    <w:p w:rsidR="00570127" w:rsidRDefault="00570127" w:rsidP="00570127">
      <w:pPr>
        <w:rPr>
          <w:lang w:eastAsia="ru-RU"/>
        </w:rPr>
      </w:pPr>
    </w:p>
    <w:p w:rsidR="00570127" w:rsidRDefault="00570127" w:rsidP="00672FED">
      <w:pPr>
        <w:pStyle w:val="1"/>
        <w:spacing w:before="0" w:line="240" w:lineRule="auto"/>
        <w:jc w:val="both"/>
        <w:rPr>
          <w:rFonts w:ascii="Calibri" w:eastAsia="Calibri" w:hAnsi="Calibri"/>
          <w:b w:val="0"/>
          <w:bCs w:val="0"/>
          <w:color w:val="auto"/>
          <w:sz w:val="22"/>
          <w:szCs w:val="22"/>
          <w:lang w:eastAsia="ru-RU"/>
        </w:rPr>
      </w:pPr>
    </w:p>
    <w:p w:rsidR="00570127" w:rsidRPr="00570127" w:rsidRDefault="00570127" w:rsidP="00570127">
      <w:pPr>
        <w:rPr>
          <w:lang w:eastAsia="ru-RU"/>
        </w:rPr>
      </w:pPr>
    </w:p>
    <w:p w:rsidR="00F37B91" w:rsidRPr="00030D76" w:rsidRDefault="00985356" w:rsidP="00672FED">
      <w:pPr>
        <w:pStyle w:val="1"/>
        <w:spacing w:before="0" w:line="240" w:lineRule="auto"/>
        <w:jc w:val="both"/>
        <w:rPr>
          <w:color w:val="auto"/>
        </w:rPr>
      </w:pPr>
      <w:r w:rsidRPr="00030D76">
        <w:rPr>
          <w:rFonts w:ascii="Times New Roman" w:hAnsi="Times New Roman"/>
          <w:i/>
          <w:color w:val="auto"/>
          <w:sz w:val="32"/>
          <w:lang w:eastAsia="ru-RU"/>
        </w:rPr>
        <w:t>ГОСУДАРСТВЕННАЯ ПРОГРАММА</w:t>
      </w:r>
      <w:r w:rsidR="00F37B91" w:rsidRPr="00030D76">
        <w:rPr>
          <w:rFonts w:ascii="Times New Roman" w:hAnsi="Times New Roman"/>
          <w:i/>
          <w:color w:val="auto"/>
          <w:sz w:val="32"/>
          <w:lang w:eastAsia="ru-RU"/>
        </w:rPr>
        <w:t xml:space="preserve"> «РАЗВИТИЕ ТРАНСПОРТНОЙ СИСТЕМЫ»</w:t>
      </w:r>
      <w:bookmarkEnd w:id="111"/>
      <w:bookmarkEnd w:id="112"/>
      <w:bookmarkEnd w:id="113"/>
    </w:p>
    <w:p w:rsidR="00760C10" w:rsidRPr="00030D76" w:rsidRDefault="00760C10" w:rsidP="00672FED">
      <w:pPr>
        <w:spacing w:after="0" w:line="240" w:lineRule="auto"/>
        <w:rPr>
          <w:rFonts w:ascii="Times New Roman" w:hAnsi="Times New Roman"/>
          <w:lang w:eastAsia="ru-RU"/>
        </w:rPr>
      </w:pPr>
    </w:p>
    <w:p w:rsidR="00760C10" w:rsidRPr="00030D76" w:rsidRDefault="00760C10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bookmarkStart w:id="114" w:name="_Toc506382787"/>
      <w:r w:rsidRPr="00030D76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  <w:bookmarkEnd w:id="114"/>
    </w:p>
    <w:p w:rsidR="00760C10" w:rsidRPr="00030D76" w:rsidRDefault="00760C10" w:rsidP="00672FED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309"/>
        <w:gridCol w:w="2268"/>
        <w:gridCol w:w="1593"/>
        <w:gridCol w:w="1951"/>
        <w:gridCol w:w="1701"/>
      </w:tblGrid>
      <w:tr w:rsidR="00382549" w:rsidRPr="00030D76" w:rsidTr="001D4E1B">
        <w:trPr>
          <w:trHeight w:val="637"/>
        </w:trPr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382549" w:rsidRPr="00030D76" w:rsidRDefault="00382549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09" w:type="dxa"/>
            <w:shd w:val="clear" w:color="auto" w:fill="BFBFBF" w:themeFill="background1" w:themeFillShade="BF"/>
            <w:vAlign w:val="center"/>
          </w:tcPr>
          <w:p w:rsidR="00382549" w:rsidRPr="00030D76" w:rsidRDefault="00382549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Количест</w:t>
            </w:r>
            <w:r w:rsidR="001D4E1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во объектов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382549" w:rsidRPr="00030D76" w:rsidRDefault="00382549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городской бюджет/ окружной бюджет</w:t>
            </w:r>
          </w:p>
          <w:p w:rsidR="00382549" w:rsidRPr="00030D76" w:rsidRDefault="00382549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593" w:type="dxa"/>
            <w:shd w:val="clear" w:color="auto" w:fill="BFBFBF" w:themeFill="background1" w:themeFillShade="BF"/>
            <w:vAlign w:val="center"/>
          </w:tcPr>
          <w:p w:rsidR="00382549" w:rsidRPr="00030D76" w:rsidRDefault="00382549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382549" w:rsidRPr="00030D76" w:rsidRDefault="00382549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82549" w:rsidRPr="00030D76" w:rsidRDefault="00382549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382549" w:rsidRPr="00030D76" w:rsidTr="001D4E1B">
        <w:trPr>
          <w:trHeight w:val="697"/>
        </w:trPr>
        <w:tc>
          <w:tcPr>
            <w:tcW w:w="2093" w:type="dxa"/>
            <w:shd w:val="clear" w:color="auto" w:fill="auto"/>
            <w:vAlign w:val="center"/>
          </w:tcPr>
          <w:p w:rsidR="00382549" w:rsidRPr="00030D76" w:rsidRDefault="00382549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382549" w:rsidRPr="00030D76" w:rsidRDefault="00382549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2549" w:rsidRPr="00711F50" w:rsidRDefault="00382549" w:rsidP="00C56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F5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11F50">
              <w:rPr>
                <w:rFonts w:ascii="Times New Roman" w:hAnsi="Times New Roman"/>
                <w:sz w:val="24"/>
                <w:szCs w:val="24"/>
              </w:rPr>
              <w:t>635,2707/0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382549" w:rsidRDefault="00382549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4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2549" w:rsidRPr="00030D76" w:rsidRDefault="00382549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382549" w:rsidRPr="00030D76" w:rsidRDefault="00382549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Крысанов А.А.</w:t>
            </w:r>
          </w:p>
          <w:p w:rsidR="00382549" w:rsidRPr="00030D76" w:rsidRDefault="00382549" w:rsidP="009D66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Зотов С.Ю.</w:t>
            </w:r>
          </w:p>
          <w:p w:rsidR="00382549" w:rsidRPr="00030D76" w:rsidRDefault="00382549" w:rsidP="009D66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Чернышев В.Г.</w:t>
            </w:r>
          </w:p>
          <w:p w:rsidR="00382549" w:rsidRPr="00030D76" w:rsidRDefault="00382549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Иванченко В.А</w:t>
            </w:r>
          </w:p>
          <w:p w:rsidR="00382549" w:rsidRPr="00030D76" w:rsidRDefault="0044170F" w:rsidP="009D66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Матыцин А.Н.</w:t>
            </w:r>
          </w:p>
          <w:p w:rsidR="00382549" w:rsidRPr="00030D76" w:rsidRDefault="00382549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Акубекова Л.О.</w:t>
            </w:r>
          </w:p>
          <w:p w:rsidR="00382549" w:rsidRPr="00030D76" w:rsidRDefault="00382549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Григорьев С.Н.</w:t>
            </w:r>
          </w:p>
        </w:tc>
        <w:tc>
          <w:tcPr>
            <w:tcW w:w="1701" w:type="dxa"/>
          </w:tcPr>
          <w:p w:rsidR="00382549" w:rsidRPr="00030D76" w:rsidRDefault="0044170F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82549" w:rsidRPr="00030D76" w:rsidTr="001D4E1B">
        <w:trPr>
          <w:trHeight w:val="697"/>
        </w:trPr>
        <w:tc>
          <w:tcPr>
            <w:tcW w:w="2093" w:type="dxa"/>
            <w:shd w:val="clear" w:color="auto" w:fill="auto"/>
            <w:vAlign w:val="center"/>
          </w:tcPr>
          <w:p w:rsidR="00382549" w:rsidRPr="00030D76" w:rsidRDefault="00382549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Содержание объектов дорожного хозяйства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382549" w:rsidRPr="00030D76" w:rsidRDefault="00382549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253,2</w:t>
            </w:r>
          </w:p>
          <w:p w:rsidR="00382549" w:rsidRPr="00030D76" w:rsidRDefault="00382549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тыс. кв.м.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2549" w:rsidRPr="00030D76" w:rsidRDefault="00382549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1 030,2/0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382549" w:rsidRDefault="00382549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82549" w:rsidRPr="00030D76" w:rsidRDefault="00382549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382549" w:rsidRPr="00030D76" w:rsidRDefault="00382549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382549" w:rsidRPr="00030D76" w:rsidRDefault="00382549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  <w:p w:rsidR="00382549" w:rsidRDefault="00382549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382549" w:rsidRPr="00030D76" w:rsidRDefault="00382549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ГБУ Жилищник районов</w:t>
            </w:r>
          </w:p>
        </w:tc>
        <w:tc>
          <w:tcPr>
            <w:tcW w:w="1701" w:type="dxa"/>
          </w:tcPr>
          <w:p w:rsidR="00382549" w:rsidRPr="00030D76" w:rsidRDefault="005D3553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82549" w:rsidRPr="00030D76" w:rsidTr="001D4E1B">
        <w:trPr>
          <w:trHeight w:val="697"/>
        </w:trPr>
        <w:tc>
          <w:tcPr>
            <w:tcW w:w="2093" w:type="dxa"/>
            <w:shd w:val="clear" w:color="auto" w:fill="auto"/>
            <w:vAlign w:val="center"/>
          </w:tcPr>
          <w:p w:rsidR="00382549" w:rsidRPr="00030D76" w:rsidRDefault="00382549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Строительство и содержание транспортно пересадочных узлов на территории округа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382549" w:rsidRPr="00030D76" w:rsidRDefault="00382549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2549" w:rsidRPr="00030D76" w:rsidRDefault="00382549" w:rsidP="00672F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Внебюджетное финансирование.</w:t>
            </w:r>
          </w:p>
          <w:p w:rsidR="00382549" w:rsidRPr="00030D76" w:rsidRDefault="00382549" w:rsidP="00672F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В рамках текущего обслуживания территории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382549" w:rsidRDefault="00382549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  <w:p w:rsidR="00382549" w:rsidRDefault="00382549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30D76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</w:p>
          <w:p w:rsidR="00382549" w:rsidRPr="00030D76" w:rsidRDefault="00382549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382549" w:rsidRPr="00030D76" w:rsidRDefault="00382549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382549" w:rsidRPr="00030D76" w:rsidRDefault="00382549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Москвы</w:t>
            </w:r>
          </w:p>
          <w:p w:rsidR="00382549" w:rsidRDefault="00382549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Кузнецов С.О.</w:t>
            </w:r>
          </w:p>
          <w:p w:rsidR="00382549" w:rsidRDefault="00382549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Главы управ</w:t>
            </w:r>
          </w:p>
          <w:p w:rsidR="00382549" w:rsidRPr="00030D76" w:rsidRDefault="00382549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районов</w:t>
            </w:r>
          </w:p>
        </w:tc>
        <w:tc>
          <w:tcPr>
            <w:tcW w:w="1701" w:type="dxa"/>
          </w:tcPr>
          <w:p w:rsidR="00382549" w:rsidRPr="00030D76" w:rsidRDefault="005D3553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82549" w:rsidRPr="00030D76" w:rsidTr="001D4E1B">
        <w:trPr>
          <w:trHeight w:val="244"/>
        </w:trPr>
        <w:tc>
          <w:tcPr>
            <w:tcW w:w="2093" w:type="dxa"/>
            <w:shd w:val="clear" w:color="auto" w:fill="auto"/>
            <w:vAlign w:val="center"/>
          </w:tcPr>
          <w:p w:rsidR="00382549" w:rsidRPr="00030D76" w:rsidRDefault="00382549" w:rsidP="00672FED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382549" w:rsidRPr="00030D76" w:rsidRDefault="00382549" w:rsidP="009D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2549" w:rsidRPr="00030D76" w:rsidRDefault="00382549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3 665,4707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382549" w:rsidRPr="00030D76" w:rsidRDefault="00382549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382549" w:rsidRPr="00030D76" w:rsidRDefault="00382549" w:rsidP="00672F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82549" w:rsidRPr="00030D76" w:rsidRDefault="00382549" w:rsidP="00672F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84512" w:rsidRDefault="00C84512" w:rsidP="00672FED">
      <w:pPr>
        <w:pStyle w:val="af8"/>
        <w:spacing w:before="0" w:after="0"/>
      </w:pPr>
    </w:p>
    <w:p w:rsidR="00DA20CF" w:rsidRDefault="00DA20CF" w:rsidP="00672FED">
      <w:pPr>
        <w:pStyle w:val="af8"/>
        <w:spacing w:before="0" w:after="0"/>
      </w:pPr>
      <w:bookmarkStart w:id="115" w:name="_Toc506382788"/>
      <w:r w:rsidRPr="00030D76">
        <w:t>9.</w:t>
      </w:r>
      <w:r w:rsidR="002C7947" w:rsidRPr="00030D76">
        <w:t>1</w:t>
      </w:r>
      <w:r w:rsidRPr="00030D76">
        <w:t>. Автомобильные дороги и улично-дорожная сеть</w:t>
      </w:r>
      <w:bookmarkEnd w:id="115"/>
    </w:p>
    <w:p w:rsidR="00C84512" w:rsidRPr="00030D76" w:rsidRDefault="00C84512" w:rsidP="00672FED">
      <w:pPr>
        <w:pStyle w:val="af8"/>
        <w:spacing w:before="0" w:after="0"/>
      </w:pPr>
    </w:p>
    <w:p w:rsidR="00DA20CF" w:rsidRDefault="00DA20CF" w:rsidP="00672FED">
      <w:pPr>
        <w:pStyle w:val="af8"/>
        <w:spacing w:before="0" w:after="0"/>
      </w:pPr>
      <w:bookmarkStart w:id="116" w:name="_Toc506382789"/>
      <w:r w:rsidRPr="00030D76">
        <w:t>9.</w:t>
      </w:r>
      <w:r w:rsidR="002C7947" w:rsidRPr="00030D76">
        <w:t>1</w:t>
      </w:r>
      <w:r w:rsidRPr="00030D76">
        <w:t>.1. Строительство и реконструкция автомобильных и железных дорог</w:t>
      </w:r>
      <w:bookmarkEnd w:id="116"/>
    </w:p>
    <w:p w:rsidR="00C84512" w:rsidRPr="00030D76" w:rsidRDefault="00C84512" w:rsidP="00672FED">
      <w:pPr>
        <w:pStyle w:val="af8"/>
        <w:spacing w:before="0" w:after="0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2693"/>
        <w:gridCol w:w="1984"/>
        <w:gridCol w:w="2268"/>
      </w:tblGrid>
      <w:tr w:rsidR="002C7947" w:rsidRPr="00030D76" w:rsidTr="004922D6">
        <w:trPr>
          <w:trHeight w:val="828"/>
          <w:tblHeader/>
        </w:trPr>
        <w:tc>
          <w:tcPr>
            <w:tcW w:w="3936" w:type="dxa"/>
            <w:shd w:val="clear" w:color="auto" w:fill="BFBFBF"/>
            <w:vAlign w:val="center"/>
          </w:tcPr>
          <w:p w:rsidR="009D6602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106ADF" w:rsidRDefault="00106ADF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Финансирование/ городской бюджет</w:t>
            </w:r>
          </w:p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2C7947" w:rsidRPr="00030D76" w:rsidTr="004922D6">
        <w:tc>
          <w:tcPr>
            <w:tcW w:w="3936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Реконструкция  Рязанского проспекта от Садового кольца до границы с Московской областью</w:t>
            </w:r>
          </w:p>
        </w:tc>
        <w:tc>
          <w:tcPr>
            <w:tcW w:w="2693" w:type="dxa"/>
            <w:vAlign w:val="center"/>
          </w:tcPr>
          <w:p w:rsidR="002C7947" w:rsidRPr="00030D76" w:rsidRDefault="002C7947" w:rsidP="00672FED">
            <w:pPr>
              <w:pStyle w:val="ConsPlusNormal"/>
              <w:jc w:val="center"/>
            </w:pPr>
            <w:r w:rsidRPr="00030D76">
              <w:rPr>
                <w:rFonts w:ascii="Times New Roman" w:hAnsi="Times New Roman" w:cs="Times New Roman"/>
                <w:sz w:val="24"/>
                <w:szCs w:val="24"/>
              </w:rPr>
              <w:t>1186,1962</w:t>
            </w:r>
          </w:p>
        </w:tc>
        <w:tc>
          <w:tcPr>
            <w:tcW w:w="1984" w:type="dxa"/>
            <w:vAlign w:val="center"/>
          </w:tcPr>
          <w:p w:rsidR="004922D6" w:rsidRDefault="004922D6" w:rsidP="004922D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 год –</w:t>
            </w:r>
          </w:p>
          <w:p w:rsidR="004922D6" w:rsidRDefault="004922D6" w:rsidP="004922D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  <w:p w:rsidR="002C7947" w:rsidRPr="00030D76" w:rsidRDefault="002C7947" w:rsidP="004922D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2017</w:t>
            </w:r>
            <w:r w:rsidR="004922D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44170F">
              <w:rPr>
                <w:rFonts w:ascii="Times New Roman" w:hAnsi="Times New Roman"/>
                <w:sz w:val="24"/>
                <w:szCs w:val="24"/>
              </w:rPr>
              <w:t xml:space="preserve"> (в эксплуатацию введены все участки магистрали, за исключением инженерных сооружений: разворотная эстакада по адресу: Рязанский проспект , вл. 2, пешеходные переходы по адресам: Нижегородская ул.,д.52,73 Рязанский проспект, 60, 78 корп.1)</w:t>
            </w:r>
          </w:p>
        </w:tc>
        <w:tc>
          <w:tcPr>
            <w:tcW w:w="2268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Крысанов А.А.</w:t>
            </w:r>
          </w:p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Зотов С.Ю.</w:t>
            </w:r>
          </w:p>
          <w:p w:rsidR="002C7947" w:rsidRPr="00030D76" w:rsidRDefault="0044170F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А.А</w:t>
            </w:r>
            <w:r w:rsidR="002C7947" w:rsidRPr="00030D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Иванченко В.А.</w:t>
            </w:r>
          </w:p>
        </w:tc>
      </w:tr>
      <w:tr w:rsidR="002C7947" w:rsidRPr="00030D76" w:rsidTr="004922D6">
        <w:tc>
          <w:tcPr>
            <w:tcW w:w="3936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Реконструкция  Волгоградского проспекта от Садового кольца до границы с Московской областью</w:t>
            </w:r>
          </w:p>
        </w:tc>
        <w:tc>
          <w:tcPr>
            <w:tcW w:w="2693" w:type="dxa"/>
            <w:vAlign w:val="center"/>
          </w:tcPr>
          <w:p w:rsidR="002C7947" w:rsidRPr="00030D76" w:rsidRDefault="002C7947" w:rsidP="00672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76">
              <w:rPr>
                <w:rFonts w:ascii="Times New Roman" w:hAnsi="Times New Roman" w:cs="Times New Roman"/>
                <w:sz w:val="24"/>
                <w:szCs w:val="24"/>
              </w:rPr>
              <w:t>761,0745</w:t>
            </w:r>
          </w:p>
        </w:tc>
        <w:tc>
          <w:tcPr>
            <w:tcW w:w="1984" w:type="dxa"/>
            <w:vAlign w:val="center"/>
          </w:tcPr>
          <w:p w:rsidR="004922D6" w:rsidRDefault="004922D6" w:rsidP="004922D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 год –</w:t>
            </w:r>
          </w:p>
          <w:p w:rsidR="004922D6" w:rsidRDefault="004922D6" w:rsidP="004922D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  <w:p w:rsidR="002C7947" w:rsidRPr="00030D76" w:rsidRDefault="004922D6" w:rsidP="004922D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44170F">
              <w:rPr>
                <w:rFonts w:ascii="Times New Roman" w:hAnsi="Times New Roman"/>
                <w:sz w:val="24"/>
                <w:szCs w:val="24"/>
              </w:rPr>
              <w:t xml:space="preserve"> ( объект введен в эксплуатацию, завершаются работы по перекладке теплотрассы по адресу: 1-й Саратовский проезд, д.9)</w:t>
            </w:r>
          </w:p>
        </w:tc>
        <w:tc>
          <w:tcPr>
            <w:tcW w:w="2268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Крысанов А.А.</w:t>
            </w:r>
          </w:p>
          <w:p w:rsidR="002C7947" w:rsidRPr="00030D76" w:rsidRDefault="0044170F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Матыцин А.Н.</w:t>
            </w:r>
          </w:p>
          <w:p w:rsidR="002C7947" w:rsidRPr="00030D76" w:rsidRDefault="002C794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Акубекова Л.О.</w:t>
            </w:r>
          </w:p>
        </w:tc>
      </w:tr>
      <w:tr w:rsidR="002C7947" w:rsidRPr="00030D76" w:rsidTr="00382549">
        <w:tc>
          <w:tcPr>
            <w:tcW w:w="3936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Реконструкция железнодорожного переезда на Малом кольце Московской железной дороги (примыкающий путь необщего пользования) со строительством автодорожного путепровода - 1 этап по адресу: Южнопортовый район, ул. Южнопортовая, д. 19</w:t>
            </w:r>
          </w:p>
        </w:tc>
        <w:tc>
          <w:tcPr>
            <w:tcW w:w="2693" w:type="dxa"/>
            <w:vAlign w:val="center"/>
          </w:tcPr>
          <w:p w:rsidR="00264EAE" w:rsidRDefault="00264EAE" w:rsidP="00382549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2C7947" w:rsidRPr="00030D76" w:rsidRDefault="002C7947" w:rsidP="0038254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1984" w:type="dxa"/>
            <w:vAlign w:val="center"/>
          </w:tcPr>
          <w:p w:rsidR="00264EAE" w:rsidRDefault="00264EAE" w:rsidP="0038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22D6" w:rsidRDefault="00382549" w:rsidP="00382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</w:t>
            </w:r>
            <w:r w:rsidR="004922D6" w:rsidRPr="00030D76">
              <w:rPr>
                <w:rFonts w:ascii="Times New Roman" w:hAnsi="Times New Roman"/>
                <w:sz w:val="24"/>
                <w:szCs w:val="24"/>
              </w:rPr>
              <w:t>ртал</w:t>
            </w:r>
          </w:p>
          <w:p w:rsidR="002C7947" w:rsidRPr="00030D76" w:rsidRDefault="004922D6" w:rsidP="0038254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года</w:t>
            </w:r>
            <w:r w:rsidR="0044170F">
              <w:rPr>
                <w:rFonts w:ascii="Times New Roman" w:hAnsi="Times New Roman"/>
                <w:sz w:val="24"/>
                <w:szCs w:val="24"/>
              </w:rPr>
              <w:t xml:space="preserve"> (объект введен)</w:t>
            </w:r>
          </w:p>
        </w:tc>
        <w:tc>
          <w:tcPr>
            <w:tcW w:w="2268" w:type="dxa"/>
            <w:vAlign w:val="center"/>
          </w:tcPr>
          <w:p w:rsidR="00264EAE" w:rsidRDefault="00264EAE" w:rsidP="0038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947" w:rsidRPr="00030D76" w:rsidRDefault="002C7947" w:rsidP="00382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Крысанов А.А.</w:t>
            </w:r>
          </w:p>
          <w:p w:rsidR="002C7947" w:rsidRPr="00030D76" w:rsidRDefault="002C7947" w:rsidP="00382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Григорьев С.Н.</w:t>
            </w:r>
          </w:p>
        </w:tc>
      </w:tr>
      <w:tr w:rsidR="00D17387" w:rsidRPr="00030D76" w:rsidTr="004922D6">
        <w:tc>
          <w:tcPr>
            <w:tcW w:w="3936" w:type="dxa"/>
            <w:vAlign w:val="center"/>
          </w:tcPr>
          <w:p w:rsidR="00D17387" w:rsidRPr="00D17387" w:rsidRDefault="00D17387" w:rsidP="00672FED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1738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3" w:type="dxa"/>
            <w:vAlign w:val="center"/>
          </w:tcPr>
          <w:p w:rsidR="00D17387" w:rsidRPr="00711F50" w:rsidRDefault="00711F50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F50">
              <w:rPr>
                <w:rFonts w:ascii="Times New Roman" w:hAnsi="Times New Roman"/>
                <w:b/>
                <w:sz w:val="24"/>
                <w:szCs w:val="24"/>
              </w:rPr>
              <w:t>2 635,2707</w:t>
            </w:r>
          </w:p>
        </w:tc>
        <w:tc>
          <w:tcPr>
            <w:tcW w:w="1984" w:type="dxa"/>
            <w:vAlign w:val="center"/>
          </w:tcPr>
          <w:p w:rsidR="00D17387" w:rsidRPr="00030D76" w:rsidRDefault="00D17387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17387" w:rsidRPr="00030D76" w:rsidRDefault="00D1738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5B3E" w:rsidRPr="00030D76" w:rsidRDefault="00305B3E" w:rsidP="00672FED">
      <w:pPr>
        <w:pStyle w:val="afa"/>
        <w:spacing w:before="0" w:after="0"/>
        <w:rPr>
          <w:color w:val="auto"/>
        </w:rPr>
      </w:pPr>
    </w:p>
    <w:p w:rsidR="00ED5DF1" w:rsidRPr="008D0C5A" w:rsidRDefault="00223048" w:rsidP="00672FED">
      <w:pPr>
        <w:pStyle w:val="af8"/>
        <w:spacing w:before="0" w:after="0"/>
      </w:pPr>
      <w:bookmarkStart w:id="117" w:name="_Toc506382790"/>
      <w:r w:rsidRPr="008D0C5A">
        <w:t>9</w:t>
      </w:r>
      <w:r w:rsidR="00ED5DF1" w:rsidRPr="008D0C5A">
        <w:t>.</w:t>
      </w:r>
      <w:r w:rsidR="002C7947" w:rsidRPr="008D0C5A">
        <w:t>2</w:t>
      </w:r>
      <w:r w:rsidR="00ED5DF1" w:rsidRPr="008D0C5A">
        <w:t>.</w:t>
      </w:r>
      <w:r w:rsidR="00491996" w:rsidRPr="008D0C5A">
        <w:t xml:space="preserve"> </w:t>
      </w:r>
      <w:r w:rsidR="00ED5DF1" w:rsidRPr="008D0C5A">
        <w:t>Содержание объектов дорожного хозяйства</w:t>
      </w:r>
      <w:bookmarkEnd w:id="117"/>
      <w:r w:rsidR="00ED5DF1" w:rsidRPr="008D0C5A">
        <w:t xml:space="preserve"> </w:t>
      </w:r>
    </w:p>
    <w:p w:rsidR="00305B3E" w:rsidRPr="00797028" w:rsidRDefault="00305B3E" w:rsidP="00672FED">
      <w:pPr>
        <w:pStyle w:val="afa"/>
        <w:spacing w:before="0" w:after="0"/>
        <w:rPr>
          <w:color w:val="auto"/>
          <w:highlight w:val="yellow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5"/>
        <w:gridCol w:w="2276"/>
        <w:gridCol w:w="2262"/>
        <w:gridCol w:w="3118"/>
      </w:tblGrid>
      <w:tr w:rsidR="002C7947" w:rsidRPr="00797028" w:rsidTr="00106ADF">
        <w:trPr>
          <w:trHeight w:val="578"/>
        </w:trPr>
        <w:tc>
          <w:tcPr>
            <w:tcW w:w="3225" w:type="dxa"/>
            <w:shd w:val="clear" w:color="auto" w:fill="BFBFBF"/>
            <w:vAlign w:val="center"/>
          </w:tcPr>
          <w:p w:rsidR="002C7947" w:rsidRPr="00666F0E" w:rsidRDefault="002C7947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 / объекта</w:t>
            </w:r>
          </w:p>
        </w:tc>
        <w:tc>
          <w:tcPr>
            <w:tcW w:w="2276" w:type="dxa"/>
            <w:shd w:val="clear" w:color="auto" w:fill="BFBFBF"/>
            <w:vAlign w:val="center"/>
          </w:tcPr>
          <w:p w:rsidR="002C7947" w:rsidRPr="00666F0E" w:rsidRDefault="002C7947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2C7947" w:rsidRPr="00666F0E" w:rsidRDefault="002C7947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(млн руб.)</w:t>
            </w:r>
          </w:p>
        </w:tc>
        <w:tc>
          <w:tcPr>
            <w:tcW w:w="2262" w:type="dxa"/>
            <w:shd w:val="clear" w:color="auto" w:fill="BFBFBF"/>
            <w:vAlign w:val="center"/>
          </w:tcPr>
          <w:p w:rsidR="002C7947" w:rsidRPr="00666F0E" w:rsidRDefault="002C7947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118" w:type="dxa"/>
            <w:shd w:val="clear" w:color="auto" w:fill="BFBFBF"/>
            <w:vAlign w:val="center"/>
          </w:tcPr>
          <w:p w:rsidR="002C7947" w:rsidRPr="00666F0E" w:rsidRDefault="002C7947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C7947" w:rsidRPr="00797028" w:rsidTr="004922D6">
        <w:tc>
          <w:tcPr>
            <w:tcW w:w="3225" w:type="dxa"/>
            <w:vAlign w:val="center"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 xml:space="preserve">Содержание объектов дорожного хозяйства на территории округа </w:t>
            </w:r>
          </w:p>
        </w:tc>
        <w:tc>
          <w:tcPr>
            <w:tcW w:w="2276" w:type="dxa"/>
            <w:vAlign w:val="center"/>
          </w:tcPr>
          <w:p w:rsidR="002C7947" w:rsidRPr="00797028" w:rsidRDefault="00480259" w:rsidP="00492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0259">
              <w:rPr>
                <w:rFonts w:ascii="Times New Roman" w:hAnsi="Times New Roman"/>
                <w:sz w:val="24"/>
                <w:szCs w:val="24"/>
              </w:rPr>
              <w:t>1 030,2</w:t>
            </w:r>
          </w:p>
        </w:tc>
        <w:tc>
          <w:tcPr>
            <w:tcW w:w="2262" w:type="dxa"/>
            <w:vAlign w:val="center"/>
          </w:tcPr>
          <w:p w:rsidR="004922D6" w:rsidRPr="00480259" w:rsidRDefault="002C7947" w:rsidP="00492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5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2C7947" w:rsidRPr="00480259" w:rsidRDefault="002C7947" w:rsidP="00492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5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2C7947" w:rsidRPr="00480259" w:rsidRDefault="002C7947" w:rsidP="00A93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59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2C7947" w:rsidRPr="00480259" w:rsidRDefault="002E35C5" w:rsidP="00A93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59"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  <w:p w:rsidR="002C7947" w:rsidRPr="00480259" w:rsidRDefault="004922D6" w:rsidP="00A93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59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2C7947" w:rsidRPr="00480259">
              <w:rPr>
                <w:rFonts w:ascii="Times New Roman" w:hAnsi="Times New Roman"/>
                <w:sz w:val="24"/>
                <w:szCs w:val="24"/>
              </w:rPr>
              <w:t>ГБУ Жилищник район</w:t>
            </w:r>
            <w:r w:rsidRPr="0048025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2C7947" w:rsidRPr="00030D76" w:rsidTr="0027662C">
        <w:tc>
          <w:tcPr>
            <w:tcW w:w="3225" w:type="dxa"/>
            <w:vAlign w:val="center"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5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76" w:type="dxa"/>
            <w:vAlign w:val="center"/>
          </w:tcPr>
          <w:p w:rsidR="002C7947" w:rsidRPr="00030D76" w:rsidRDefault="008D0C5A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1 030,2</w:t>
            </w:r>
          </w:p>
        </w:tc>
        <w:tc>
          <w:tcPr>
            <w:tcW w:w="2262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7947" w:rsidRPr="00030D76" w:rsidRDefault="002C7947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5B3E" w:rsidRPr="00030D76" w:rsidRDefault="00305B3E" w:rsidP="00672FED">
      <w:pPr>
        <w:pStyle w:val="af8"/>
        <w:spacing w:before="0" w:after="0"/>
      </w:pPr>
    </w:p>
    <w:p w:rsidR="00123DAA" w:rsidRPr="008D0C5A" w:rsidRDefault="00223048" w:rsidP="00672FED">
      <w:pPr>
        <w:pStyle w:val="af8"/>
        <w:spacing w:before="0" w:after="0"/>
      </w:pPr>
      <w:bookmarkStart w:id="118" w:name="_Toc506382791"/>
      <w:r w:rsidRPr="008D0C5A">
        <w:t>9</w:t>
      </w:r>
      <w:r w:rsidR="00123DAA" w:rsidRPr="008D0C5A">
        <w:t>.</w:t>
      </w:r>
      <w:r w:rsidR="002C7947" w:rsidRPr="008D0C5A">
        <w:t>3</w:t>
      </w:r>
      <w:r w:rsidR="00123DAA" w:rsidRPr="008D0C5A">
        <w:t>. Строительство и содержание транспортно пересадочных узлов на территории округа</w:t>
      </w:r>
      <w:bookmarkEnd w:id="118"/>
      <w:r w:rsidR="00123DAA" w:rsidRPr="008D0C5A">
        <w:t xml:space="preserve"> </w:t>
      </w:r>
    </w:p>
    <w:p w:rsidR="00701988" w:rsidRPr="00480259" w:rsidRDefault="00701988" w:rsidP="00672FED">
      <w:pPr>
        <w:spacing w:after="0" w:line="240" w:lineRule="auto"/>
        <w:rPr>
          <w:rFonts w:ascii="Times New Roman" w:hAnsi="Times New Roman"/>
          <w:highlight w:val="yellow"/>
        </w:rPr>
      </w:pPr>
    </w:p>
    <w:tbl>
      <w:tblPr>
        <w:tblW w:w="10811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2409"/>
        <w:gridCol w:w="3969"/>
        <w:gridCol w:w="2268"/>
        <w:gridCol w:w="25"/>
      </w:tblGrid>
      <w:tr w:rsidR="008D0C5A" w:rsidRPr="00666F0E" w:rsidTr="008D0C5A">
        <w:trPr>
          <w:gridAfter w:val="1"/>
          <w:wAfter w:w="25" w:type="dxa"/>
          <w:trHeight w:val="510"/>
          <w:tblHeader/>
        </w:trPr>
        <w:tc>
          <w:tcPr>
            <w:tcW w:w="2140" w:type="dxa"/>
            <w:shd w:val="clear" w:color="auto" w:fill="BFBFBF"/>
            <w:vAlign w:val="center"/>
            <w:hideMark/>
          </w:tcPr>
          <w:p w:rsidR="008D0C5A" w:rsidRPr="00666F0E" w:rsidRDefault="008D0C5A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409" w:type="dxa"/>
            <w:shd w:val="clear" w:color="auto" w:fill="BFBFBF"/>
            <w:vAlign w:val="center"/>
            <w:hideMark/>
          </w:tcPr>
          <w:p w:rsidR="008D0C5A" w:rsidRPr="00666F0E" w:rsidRDefault="008D0C5A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969" w:type="dxa"/>
            <w:shd w:val="clear" w:color="auto" w:fill="BFBFBF"/>
            <w:vAlign w:val="center"/>
            <w:hideMark/>
          </w:tcPr>
          <w:p w:rsidR="008D0C5A" w:rsidRPr="00666F0E" w:rsidRDefault="008D0C5A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shd w:val="clear" w:color="auto" w:fill="BFBFBF"/>
            <w:vAlign w:val="center"/>
            <w:hideMark/>
          </w:tcPr>
          <w:p w:rsidR="008D0C5A" w:rsidRPr="00666F0E" w:rsidRDefault="008D0C5A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D0C5A" w:rsidRPr="00480259" w:rsidTr="008D0C5A">
        <w:trPr>
          <w:trHeight w:val="375"/>
        </w:trPr>
        <w:tc>
          <w:tcPr>
            <w:tcW w:w="10811" w:type="dxa"/>
            <w:gridSpan w:val="5"/>
            <w:shd w:val="clear" w:color="auto" w:fill="BFBFBF"/>
            <w:vAlign w:val="center"/>
            <w:hideMark/>
          </w:tcPr>
          <w:p w:rsidR="008D0C5A" w:rsidRPr="00666F0E" w:rsidRDefault="008D0C5A" w:rsidP="00666F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F0E">
              <w:rPr>
                <w:rFonts w:ascii="Times New Roman" w:hAnsi="Times New Roman"/>
                <w:b/>
                <w:sz w:val="24"/>
                <w:szCs w:val="24"/>
              </w:rPr>
              <w:t>Транспортно-пересадочные узлы на обслуживании</w:t>
            </w:r>
          </w:p>
        </w:tc>
      </w:tr>
      <w:tr w:rsidR="008D0C5A" w:rsidRPr="00480259" w:rsidTr="008D0C5A">
        <w:trPr>
          <w:gridAfter w:val="1"/>
          <w:wAfter w:w="25" w:type="dxa"/>
          <w:trHeight w:val="510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"Кожуховская"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Южнопортовая ул., 1-й </w:t>
            </w:r>
            <w:r w:rsidRPr="008D0C5A">
              <w:rPr>
                <w:rFonts w:ascii="Times New Roman" w:eastAsia="Times New Roman" w:hAnsi="Times New Roman"/>
                <w:szCs w:val="24"/>
                <w:lang w:eastAsia="ru-RU"/>
              </w:rPr>
              <w:t>Южнопортовый</w:t>
            </w: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пр-д.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Pr="008D0C5A" w:rsidRDefault="00264EAE" w:rsidP="00264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Афанасенков Е.Л.</w:t>
            </w: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Главы управ </w:t>
            </w:r>
          </w:p>
          <w:p w:rsidR="00264EAE" w:rsidRDefault="00264EAE" w:rsidP="00264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Районов</w:t>
            </w: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Pr="008D0C5A" w:rsidRDefault="00264EAE" w:rsidP="00264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Афанасенков Е.Л.</w:t>
            </w: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Главы управ </w:t>
            </w:r>
          </w:p>
          <w:p w:rsidR="00264EAE" w:rsidRDefault="00264EAE" w:rsidP="00264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Районов</w:t>
            </w: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EAE" w:rsidRPr="008D0C5A" w:rsidRDefault="00264EAE" w:rsidP="006F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491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"Волжская"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Краснодонская ул.</w:t>
            </w:r>
          </w:p>
        </w:tc>
        <w:tc>
          <w:tcPr>
            <w:tcW w:w="2268" w:type="dxa"/>
            <w:vMerge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456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"Кузьминки"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Метро Кузьминки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D0C5A" w:rsidRPr="008D0C5A" w:rsidRDefault="008D0C5A" w:rsidP="00865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765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"Товарно-Курская"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Шоссе Энтузиастов, станция ж\д Москва товарная Курская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40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"Перерва"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ж\д Перерва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105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</w:t>
            </w:r>
            <w:r w:rsidRPr="008D0C5A">
              <w:rPr>
                <w:rFonts w:ascii="Times New Roman" w:eastAsia="Times New Roman" w:hAnsi="Times New Roman"/>
                <w:szCs w:val="24"/>
                <w:lang w:eastAsia="ru-RU"/>
              </w:rPr>
              <w:t>Авиамоторная</w:t>
            </w: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Метро "</w:t>
            </w:r>
            <w:r w:rsidRPr="008D0C5A">
              <w:rPr>
                <w:rFonts w:ascii="Times New Roman" w:eastAsia="Times New Roman" w:hAnsi="Times New Roman"/>
                <w:szCs w:val="24"/>
                <w:lang w:eastAsia="ru-RU"/>
              </w:rPr>
              <w:t>Авиамоторная</w:t>
            </w: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vMerge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510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"Марьино"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Люблинская ул., Метро Марьино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381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</w:t>
            </w:r>
            <w:r w:rsidRPr="008D0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Сортировочная</w:t>
            </w: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ж/д Сортировочная</w:t>
            </w:r>
          </w:p>
        </w:tc>
        <w:tc>
          <w:tcPr>
            <w:tcW w:w="2268" w:type="dxa"/>
            <w:vMerge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510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</w:t>
            </w: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Нижегородский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ТПУ "Чухлинка" 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ж/д Чухлинка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375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"Плющево"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ж\д Плющево</w:t>
            </w:r>
          </w:p>
        </w:tc>
        <w:tc>
          <w:tcPr>
            <w:tcW w:w="2268" w:type="dxa"/>
            <w:vMerge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40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"Вешняки"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ж\д Вешняки 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40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"Депо"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ж\д Депо</w:t>
            </w:r>
          </w:p>
        </w:tc>
        <w:tc>
          <w:tcPr>
            <w:tcW w:w="2268" w:type="dxa"/>
            <w:vMerge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117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Люблино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"Люблино"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ж\д Люблино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111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«Рязанский проспект»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Метро Рязанский проспект</w:t>
            </w:r>
          </w:p>
        </w:tc>
        <w:tc>
          <w:tcPr>
            <w:tcW w:w="2268" w:type="dxa"/>
            <w:vMerge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375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Cs w:val="24"/>
                <w:lang w:eastAsia="ru-RU"/>
              </w:rPr>
              <w:t>Южнопортовый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"Пролетарская"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метро Пролетарская 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375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Cs w:val="24"/>
                <w:lang w:eastAsia="ru-RU"/>
              </w:rPr>
              <w:t>Южнопортовый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"Дубровка"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метро Дубровка </w:t>
            </w:r>
          </w:p>
        </w:tc>
        <w:tc>
          <w:tcPr>
            <w:tcW w:w="2268" w:type="dxa"/>
            <w:vMerge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40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Нижегородский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"Фрезер"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ж/д Фрезер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375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Нижегородский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"Карачарово"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ж/д Карачарово</w:t>
            </w:r>
          </w:p>
        </w:tc>
        <w:tc>
          <w:tcPr>
            <w:tcW w:w="2268" w:type="dxa"/>
            <w:vMerge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375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Нижегородский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"Калитники"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ж/д Калитники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375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"Выхино"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Метро Выхино</w:t>
            </w:r>
          </w:p>
        </w:tc>
        <w:tc>
          <w:tcPr>
            <w:tcW w:w="2268" w:type="dxa"/>
            <w:vMerge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40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ТПУ «Жулебино»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Метро Жулебино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765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«</w:t>
            </w:r>
            <w:r w:rsidRPr="008D0C5A">
              <w:rPr>
                <w:rFonts w:ascii="Times New Roman" w:eastAsia="Times New Roman" w:hAnsi="Times New Roman"/>
                <w:szCs w:val="24"/>
                <w:lang w:eastAsia="ru-RU"/>
              </w:rPr>
              <w:t>Лермонтовский</w:t>
            </w: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проспект» 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Метро Лермонтовский проспект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375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</w:t>
            </w:r>
            <w:r w:rsidRPr="008D0C5A">
              <w:rPr>
                <w:rFonts w:ascii="Times New Roman" w:eastAsia="Times New Roman" w:hAnsi="Times New Roman"/>
                <w:szCs w:val="24"/>
                <w:lang w:eastAsia="ru-RU"/>
              </w:rPr>
              <w:t>Братиславская</w:t>
            </w: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Метро Братиславская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375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«Метро Люблино»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Метро Люблино</w:t>
            </w:r>
          </w:p>
        </w:tc>
        <w:tc>
          <w:tcPr>
            <w:tcW w:w="2268" w:type="dxa"/>
            <w:vMerge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375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"Печатники"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Метро Печатники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510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«</w:t>
            </w:r>
            <w:r w:rsidRPr="008D0C5A">
              <w:rPr>
                <w:rFonts w:ascii="Times New Roman" w:eastAsia="Times New Roman" w:hAnsi="Times New Roman"/>
                <w:szCs w:val="24"/>
                <w:lang w:eastAsia="ru-RU"/>
              </w:rPr>
              <w:t>Текстильщики</w:t>
            </w: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Метро Текстильщики</w:t>
            </w:r>
          </w:p>
        </w:tc>
        <w:tc>
          <w:tcPr>
            <w:tcW w:w="2268" w:type="dxa"/>
            <w:vMerge/>
            <w:vAlign w:val="center"/>
            <w:hideMark/>
          </w:tcPr>
          <w:p w:rsidR="008D0C5A" w:rsidRPr="00480259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510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ТПУ «Котельники»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Метро Котельники</w:t>
            </w:r>
          </w:p>
        </w:tc>
        <w:tc>
          <w:tcPr>
            <w:tcW w:w="2268" w:type="dxa"/>
            <w:vMerge/>
            <w:vAlign w:val="center"/>
            <w:hideMark/>
          </w:tcPr>
          <w:p w:rsidR="008D0C5A" w:rsidRPr="00480259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0C5A" w:rsidRPr="00480259" w:rsidTr="008D0C5A">
        <w:trPr>
          <w:gridAfter w:val="1"/>
          <w:wAfter w:w="25" w:type="dxa"/>
          <w:trHeight w:val="510"/>
        </w:trPr>
        <w:tc>
          <w:tcPr>
            <w:tcW w:w="2140" w:type="dxa"/>
            <w:shd w:val="clear" w:color="auto" w:fill="auto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Нижегородский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ТПУ «Волгоградский пр-т» 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Метро Волгоградский пр-т</w:t>
            </w:r>
          </w:p>
        </w:tc>
        <w:tc>
          <w:tcPr>
            <w:tcW w:w="2268" w:type="dxa"/>
            <w:vMerge/>
            <w:vAlign w:val="center"/>
            <w:hideMark/>
          </w:tcPr>
          <w:p w:rsidR="008D0C5A" w:rsidRPr="00480259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0C5A" w:rsidRPr="00030D76" w:rsidTr="008D0C5A">
        <w:trPr>
          <w:trHeight w:val="273"/>
        </w:trPr>
        <w:tc>
          <w:tcPr>
            <w:tcW w:w="10811" w:type="dxa"/>
            <w:gridSpan w:val="5"/>
            <w:shd w:val="clear" w:color="auto" w:fill="BFBFBF"/>
            <w:vAlign w:val="center"/>
            <w:hideMark/>
          </w:tcPr>
          <w:p w:rsidR="008D0C5A" w:rsidRPr="00030D76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lightGray"/>
                <w:lang w:eastAsia="ru-RU"/>
              </w:rPr>
              <w:t>ИТОГО:  28 объетов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67F84" w:rsidRPr="00030D76" w:rsidRDefault="00E67F84" w:rsidP="00672FED">
      <w:pPr>
        <w:spacing w:after="0" w:line="240" w:lineRule="auto"/>
        <w:rPr>
          <w:rFonts w:ascii="Times New Roman" w:hAnsi="Times New Roman"/>
        </w:rPr>
      </w:pPr>
    </w:p>
    <w:p w:rsidR="007A0B20" w:rsidRPr="00030D76" w:rsidRDefault="007A0B20" w:rsidP="00672FED">
      <w:pPr>
        <w:spacing w:after="0" w:line="240" w:lineRule="auto"/>
        <w:rPr>
          <w:rFonts w:ascii="Times New Roman" w:hAnsi="Times New Roman"/>
        </w:rPr>
        <w:sectPr w:rsidR="007A0B20" w:rsidRPr="00030D76" w:rsidSect="00570127">
          <w:pgSz w:w="11906" w:h="16838" w:code="9"/>
          <w:pgMar w:top="0" w:right="567" w:bottom="851" w:left="567" w:header="567" w:footer="567" w:gutter="0"/>
          <w:cols w:space="708"/>
          <w:docGrid w:linePitch="360"/>
        </w:sectPr>
      </w:pPr>
    </w:p>
    <w:p w:rsidR="007A0B20" w:rsidRPr="00030D76" w:rsidRDefault="007A0B20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bookmarkStart w:id="119" w:name="_Toc420679076"/>
      <w:bookmarkStart w:id="120" w:name="_Toc506382792"/>
      <w:bookmarkStart w:id="121" w:name="_Toc420679080"/>
      <w:r w:rsidRPr="00030D76">
        <w:rPr>
          <w:rFonts w:ascii="Times New Roman" w:hAnsi="Times New Roman"/>
          <w:i/>
          <w:color w:val="auto"/>
          <w:sz w:val="32"/>
          <w:lang w:eastAsia="ru-RU"/>
        </w:rPr>
        <w:t>ГОСУДАРСТВЕННАЯ ПРОГРАММА  «БЕЗОПАСНЫЙ ГОРОД»</w:t>
      </w:r>
      <w:bookmarkEnd w:id="119"/>
      <w:bookmarkEnd w:id="120"/>
    </w:p>
    <w:p w:rsidR="00694703" w:rsidRPr="00030D76" w:rsidRDefault="00694703" w:rsidP="00672FED">
      <w:pPr>
        <w:pStyle w:val="af8"/>
        <w:spacing w:before="0" w:after="0"/>
      </w:pPr>
      <w:bookmarkStart w:id="122" w:name="_Toc420679077"/>
    </w:p>
    <w:p w:rsidR="00694703" w:rsidRPr="00030D76" w:rsidRDefault="00694703" w:rsidP="00672FED">
      <w:pPr>
        <w:pStyle w:val="af8"/>
        <w:spacing w:before="0" w:after="0"/>
      </w:pPr>
      <w:bookmarkStart w:id="123" w:name="_Toc506382793"/>
      <w:r w:rsidRPr="00030D76">
        <w:t>10.1.  Мероприятия по обеспечению общественного порядка и мобилизационной подготовке</w:t>
      </w:r>
      <w:bookmarkEnd w:id="122"/>
      <w:bookmarkEnd w:id="123"/>
    </w:p>
    <w:p w:rsidR="00694703" w:rsidRPr="00030D76" w:rsidRDefault="00694703" w:rsidP="00672FED">
      <w:pPr>
        <w:pStyle w:val="af8"/>
        <w:spacing w:before="0" w:after="0"/>
      </w:pPr>
    </w:p>
    <w:tbl>
      <w:tblPr>
        <w:tblW w:w="1091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987"/>
        <w:gridCol w:w="2268"/>
        <w:gridCol w:w="1559"/>
        <w:gridCol w:w="2039"/>
        <w:gridCol w:w="1824"/>
        <w:gridCol w:w="236"/>
      </w:tblGrid>
      <w:tr w:rsidR="00C1251C" w:rsidRPr="00A63FA8" w:rsidTr="001D4E1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1251C" w:rsidRPr="00A63FA8" w:rsidRDefault="00C1251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3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1251C" w:rsidRPr="00A63FA8" w:rsidRDefault="00C1251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3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Финансирование/ окружной бюджет</w:t>
            </w:r>
          </w:p>
          <w:p w:rsidR="00C1251C" w:rsidRPr="00A63FA8" w:rsidRDefault="00C1251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3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(млн 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1251C" w:rsidRPr="00A63FA8" w:rsidRDefault="00C1251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3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251C" w:rsidRPr="00A63FA8" w:rsidRDefault="00C1251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3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C1251C" w:rsidRPr="00536551" w:rsidRDefault="00C1251C" w:rsidP="004E3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65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Отчет о выполнении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1251C" w:rsidRPr="00A63FA8" w:rsidRDefault="00C1251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1251C" w:rsidRPr="00A63FA8" w:rsidTr="001D4E1B">
        <w:trPr>
          <w:trHeight w:val="9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1C" w:rsidRPr="0008009F" w:rsidRDefault="00C1251C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города Москвы в охране общественного порядка и обеспечении общественной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51C" w:rsidRPr="0008009F" w:rsidRDefault="00C1251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51C" w:rsidRPr="0008009F" w:rsidRDefault="00C1251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51C" w:rsidRPr="0008009F" w:rsidRDefault="00C1251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Беседин Ю.В.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1251C" w:rsidRPr="008D0C5A" w:rsidRDefault="00C1251C" w:rsidP="004E3E9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251C" w:rsidRPr="0008009F" w:rsidRDefault="00C1251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251C" w:rsidRPr="00A63FA8" w:rsidTr="001D4E1B">
        <w:trPr>
          <w:trHeight w:val="6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51C" w:rsidRPr="0008009F" w:rsidRDefault="00C1251C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Мобилизационная подготовка экономики города Москвы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51C" w:rsidRPr="0008009F" w:rsidRDefault="00C1251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51C" w:rsidRPr="0008009F" w:rsidRDefault="00C1251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51C" w:rsidRPr="0008009F" w:rsidRDefault="00C1251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Выдрыч В.А.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1251C" w:rsidRPr="0008009F" w:rsidRDefault="00C1251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251C" w:rsidRPr="0008009F" w:rsidRDefault="00C1251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251C" w:rsidRPr="00A63FA8" w:rsidTr="001D4E1B">
        <w:trPr>
          <w:trHeight w:val="33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51C" w:rsidRPr="0008009F" w:rsidRDefault="00C1251C" w:rsidP="00672F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0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51C" w:rsidRPr="0008009F" w:rsidRDefault="00C1251C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0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51C" w:rsidRPr="0008009F" w:rsidRDefault="00C1251C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251C" w:rsidRPr="0008009F" w:rsidRDefault="00C1251C" w:rsidP="00672F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1251C" w:rsidRPr="0008009F" w:rsidRDefault="00C1251C" w:rsidP="00672F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251C" w:rsidRPr="0008009F" w:rsidRDefault="00C1251C" w:rsidP="00672F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94703" w:rsidRPr="00A63FA8" w:rsidRDefault="00694703" w:rsidP="00672FED">
      <w:pPr>
        <w:pStyle w:val="af8"/>
        <w:spacing w:before="0" w:after="0"/>
        <w:rPr>
          <w:sz w:val="24"/>
        </w:rPr>
      </w:pPr>
    </w:p>
    <w:p w:rsidR="00694703" w:rsidRPr="00030D76" w:rsidRDefault="00694703" w:rsidP="00672FED">
      <w:pPr>
        <w:pStyle w:val="af8"/>
        <w:spacing w:before="0" w:after="0"/>
      </w:pPr>
      <w:bookmarkStart w:id="124" w:name="_Toc506382794"/>
      <w:r w:rsidRPr="00030D76">
        <w:t>10.2. Обеспечение правопорядка и профилактика правонарушений</w:t>
      </w:r>
      <w:bookmarkEnd w:id="124"/>
      <w:r w:rsidRPr="00030D76">
        <w:t xml:space="preserve"> </w:t>
      </w:r>
    </w:p>
    <w:p w:rsidR="00694703" w:rsidRPr="00030D76" w:rsidRDefault="00694703" w:rsidP="00672FED">
      <w:pPr>
        <w:pStyle w:val="af8"/>
        <w:spacing w:before="0" w:after="0"/>
      </w:pPr>
    </w:p>
    <w:p w:rsidR="00694703" w:rsidRPr="00030D76" w:rsidRDefault="00694703" w:rsidP="00672FED">
      <w:pPr>
        <w:pStyle w:val="af8"/>
        <w:spacing w:before="0" w:after="0"/>
      </w:pPr>
      <w:bookmarkStart w:id="125" w:name="_Toc420679079"/>
      <w:bookmarkStart w:id="126" w:name="_Toc506382795"/>
      <w:r w:rsidRPr="00030D76">
        <w:t>10.2.1. Повышение антитеррористической защищенности населения, объектов транспортной инфраструктуры, городского хозяйства, жилищного фонда, социальной сферы, уникальных, высотных и подземных сооружений ЮВАО города Москвы</w:t>
      </w:r>
      <w:bookmarkEnd w:id="125"/>
      <w:bookmarkEnd w:id="126"/>
    </w:p>
    <w:p w:rsidR="00694703" w:rsidRPr="00030D76" w:rsidRDefault="00694703" w:rsidP="00672FED">
      <w:pPr>
        <w:pStyle w:val="afa"/>
        <w:spacing w:before="0" w:after="0"/>
        <w:rPr>
          <w:color w:val="auto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984"/>
        <w:gridCol w:w="2268"/>
        <w:gridCol w:w="2835"/>
      </w:tblGrid>
      <w:tr w:rsidR="002E3F15" w:rsidRPr="00030D76" w:rsidTr="002E3F15">
        <w:trPr>
          <w:trHeight w:val="562"/>
        </w:trPr>
        <w:tc>
          <w:tcPr>
            <w:tcW w:w="3936" w:type="dxa"/>
            <w:shd w:val="clear" w:color="auto" w:fill="BFBFBF"/>
            <w:vAlign w:val="center"/>
          </w:tcPr>
          <w:p w:rsidR="002E3F15" w:rsidRPr="00030D76" w:rsidRDefault="002E3F1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2E3F15" w:rsidRPr="00030D76" w:rsidRDefault="002E3F1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2E3F15" w:rsidRDefault="002E3F1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</w:p>
          <w:p w:rsidR="002E3F15" w:rsidRPr="00030D76" w:rsidRDefault="002E3F1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2E3F15" w:rsidRPr="00030D76" w:rsidRDefault="002E3F1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35" w:type="dxa"/>
            <w:shd w:val="clear" w:color="auto" w:fill="BFBFBF"/>
          </w:tcPr>
          <w:p w:rsidR="002E3F15" w:rsidRPr="00030D76" w:rsidRDefault="002E3F15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2E3F15" w:rsidRPr="00030D76" w:rsidTr="002E3F15">
        <w:tc>
          <w:tcPr>
            <w:tcW w:w="3936" w:type="dxa"/>
          </w:tcPr>
          <w:p w:rsidR="002E3F15" w:rsidRPr="00030D76" w:rsidRDefault="002E3F15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Разработка и ведение паспортов безопасности на крупных объектах торговли и услуг округа</w:t>
            </w:r>
          </w:p>
        </w:tc>
        <w:tc>
          <w:tcPr>
            <w:tcW w:w="1984" w:type="dxa"/>
            <w:vAlign w:val="center"/>
          </w:tcPr>
          <w:p w:rsidR="002E3F15" w:rsidRDefault="002E3F15" w:rsidP="009F0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2E3F15" w:rsidRPr="00030D76" w:rsidRDefault="002E3F15" w:rsidP="009F0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2E3F15" w:rsidRPr="00030D76" w:rsidRDefault="002E3F15" w:rsidP="009F0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Беседин Ю.В.</w:t>
            </w:r>
          </w:p>
        </w:tc>
        <w:tc>
          <w:tcPr>
            <w:tcW w:w="2835" w:type="dxa"/>
          </w:tcPr>
          <w:p w:rsidR="002E3F15" w:rsidRPr="00C16A1E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A1E">
              <w:rPr>
                <w:rFonts w:ascii="Times New Roman" w:hAnsi="Times New Roman"/>
                <w:sz w:val="24"/>
                <w:szCs w:val="24"/>
              </w:rPr>
              <w:t>Выполнено.</w:t>
            </w:r>
          </w:p>
          <w:p w:rsidR="002E3F15" w:rsidRPr="00030D76" w:rsidRDefault="002E3F15" w:rsidP="002E3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A1E">
              <w:rPr>
                <w:rFonts w:ascii="Times New Roman" w:hAnsi="Times New Roman"/>
                <w:sz w:val="24"/>
                <w:szCs w:val="24"/>
              </w:rPr>
              <w:t>Разработано 107 паспортов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94703" w:rsidRPr="00030D76" w:rsidRDefault="00694703" w:rsidP="00672FED">
      <w:pPr>
        <w:pStyle w:val="afa"/>
        <w:spacing w:before="0" w:after="0"/>
        <w:rPr>
          <w:color w:val="auto"/>
        </w:rPr>
      </w:pPr>
    </w:p>
    <w:p w:rsidR="007A0B20" w:rsidRPr="008D0C5A" w:rsidRDefault="007A0B20" w:rsidP="00672FED">
      <w:pPr>
        <w:pStyle w:val="af8"/>
        <w:spacing w:before="0" w:after="0"/>
      </w:pPr>
      <w:bookmarkStart w:id="127" w:name="_Toc506382796"/>
      <w:r w:rsidRPr="008D0C5A">
        <w:t>10.2.2. Мероприятия по укреплению общественной безопасности в жилом секторе, на улицах, в местах массового пребывания и отдыха граждан на территории ЮВАО города Москвы</w:t>
      </w:r>
      <w:bookmarkEnd w:id="121"/>
      <w:bookmarkEnd w:id="127"/>
    </w:p>
    <w:p w:rsidR="0008009F" w:rsidRPr="008D0C5A" w:rsidRDefault="0008009F" w:rsidP="00672FED">
      <w:pPr>
        <w:pStyle w:val="af8"/>
        <w:spacing w:before="0" w:after="0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5"/>
        <w:gridCol w:w="1418"/>
        <w:gridCol w:w="1559"/>
        <w:gridCol w:w="1701"/>
      </w:tblGrid>
      <w:tr w:rsidR="008D0C5A" w:rsidRPr="00480259" w:rsidTr="004E2B6F">
        <w:trPr>
          <w:trHeight w:val="562"/>
        </w:trPr>
        <w:tc>
          <w:tcPr>
            <w:tcW w:w="6345" w:type="dxa"/>
            <w:shd w:val="clear" w:color="auto" w:fill="BFBFBF"/>
            <w:vAlign w:val="center"/>
          </w:tcPr>
          <w:p w:rsidR="008D0C5A" w:rsidRPr="00536551" w:rsidRDefault="008D0C5A" w:rsidP="0053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65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8D0C5A" w:rsidRPr="00536551" w:rsidRDefault="008D0C5A" w:rsidP="0053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65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8D0C5A" w:rsidRPr="00536551" w:rsidRDefault="008D0C5A" w:rsidP="0053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65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BFBFBF"/>
          </w:tcPr>
          <w:p w:rsidR="008D0C5A" w:rsidRPr="00536551" w:rsidRDefault="008D0C5A" w:rsidP="0053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65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Отчет о выполнении</w:t>
            </w:r>
          </w:p>
        </w:tc>
      </w:tr>
      <w:tr w:rsidR="008D0C5A" w:rsidRPr="00480259" w:rsidTr="004E2B6F">
        <w:tc>
          <w:tcPr>
            <w:tcW w:w="6345" w:type="dxa"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 xml:space="preserve">Обеспечение контроля за состоянием пустующих строений с участием граждан и общественных объединений </w:t>
            </w:r>
          </w:p>
        </w:tc>
        <w:tc>
          <w:tcPr>
            <w:tcW w:w="1418" w:type="dxa"/>
            <w:vMerge w:val="restart"/>
            <w:vAlign w:val="center"/>
          </w:tcPr>
          <w:p w:rsidR="008D0C5A" w:rsidRPr="008D0C5A" w:rsidRDefault="008D0C5A" w:rsidP="009F0F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vMerge w:val="restart"/>
            <w:vAlign w:val="center"/>
          </w:tcPr>
          <w:p w:rsidR="00D94449" w:rsidRDefault="008D0C5A" w:rsidP="009F0F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Афанасен</w:t>
            </w:r>
          </w:p>
          <w:p w:rsidR="008D0C5A" w:rsidRPr="008D0C5A" w:rsidRDefault="008D0C5A" w:rsidP="009F0F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ков Е.Л.</w:t>
            </w:r>
          </w:p>
          <w:p w:rsidR="008D0C5A" w:rsidRPr="008D0C5A" w:rsidRDefault="008D0C5A" w:rsidP="009F0F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Главы управы районов</w:t>
            </w:r>
          </w:p>
        </w:tc>
        <w:tc>
          <w:tcPr>
            <w:tcW w:w="1701" w:type="dxa"/>
            <w:vMerge w:val="restart"/>
            <w:vAlign w:val="center"/>
          </w:tcPr>
          <w:p w:rsidR="008D0C5A" w:rsidRPr="008D0C5A" w:rsidRDefault="008D0C5A" w:rsidP="008D0C5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D0C5A" w:rsidRPr="00480259" w:rsidTr="004E2B6F">
        <w:tc>
          <w:tcPr>
            <w:tcW w:w="6345" w:type="dxa"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 xml:space="preserve">Обеспечение контроля за состоянием оборудования дворовых спортивных площадок и малых архитектурных форм детских площадках на предмет травмобезопасности с привлечением общественных организаций и граждан </w:t>
            </w:r>
          </w:p>
        </w:tc>
        <w:tc>
          <w:tcPr>
            <w:tcW w:w="1418" w:type="dxa"/>
            <w:vMerge/>
          </w:tcPr>
          <w:p w:rsidR="008D0C5A" w:rsidRPr="008D0C5A" w:rsidRDefault="008D0C5A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0C5A" w:rsidRPr="008D0C5A" w:rsidRDefault="008D0C5A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D0C5A" w:rsidRPr="008D0C5A" w:rsidRDefault="008D0C5A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C5A" w:rsidRPr="00030D76" w:rsidTr="004E2B6F">
        <w:tc>
          <w:tcPr>
            <w:tcW w:w="6345" w:type="dxa"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перемещения спецтехники на дворовых и других окружных территориях</w:t>
            </w:r>
          </w:p>
        </w:tc>
        <w:tc>
          <w:tcPr>
            <w:tcW w:w="1418" w:type="dxa"/>
            <w:vMerge/>
          </w:tcPr>
          <w:p w:rsidR="008D0C5A" w:rsidRPr="008D0C5A" w:rsidRDefault="008D0C5A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0C5A" w:rsidRPr="008D0C5A" w:rsidRDefault="008D0C5A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D0C5A" w:rsidRPr="008D0C5A" w:rsidRDefault="008D0C5A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34F1" w:rsidRPr="00030D76" w:rsidRDefault="008834F1" w:rsidP="00672FED">
      <w:pPr>
        <w:pStyle w:val="afa"/>
        <w:spacing w:before="0" w:after="0"/>
        <w:rPr>
          <w:color w:val="auto"/>
        </w:rPr>
      </w:pPr>
    </w:p>
    <w:p w:rsidR="00694703" w:rsidRPr="00030D76" w:rsidRDefault="00694703" w:rsidP="00672FED">
      <w:pPr>
        <w:pStyle w:val="afa"/>
        <w:spacing w:before="0" w:after="0"/>
        <w:rPr>
          <w:color w:val="auto"/>
        </w:rPr>
      </w:pPr>
    </w:p>
    <w:p w:rsidR="00694703" w:rsidRDefault="00694703" w:rsidP="00672FED">
      <w:pPr>
        <w:pStyle w:val="af8"/>
        <w:spacing w:before="0" w:after="0"/>
      </w:pPr>
      <w:bookmarkStart w:id="128" w:name="_Toc420679082"/>
      <w:bookmarkStart w:id="129" w:name="_Toc506382797"/>
      <w:r w:rsidRPr="00030D76">
        <w:t>10.2.</w:t>
      </w:r>
      <w:r w:rsidR="007171BE">
        <w:t>3</w:t>
      </w:r>
      <w:r w:rsidRPr="00030D76">
        <w:t>. Противодействие коррупции в органах исполнительной власти ЮВАО города Москвы</w:t>
      </w:r>
      <w:bookmarkEnd w:id="128"/>
      <w:bookmarkEnd w:id="129"/>
    </w:p>
    <w:p w:rsidR="00B76F46" w:rsidRDefault="00B76F46" w:rsidP="00672FED">
      <w:pPr>
        <w:pStyle w:val="af8"/>
        <w:spacing w:before="0" w:after="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701"/>
        <w:gridCol w:w="2126"/>
        <w:gridCol w:w="2127"/>
      </w:tblGrid>
      <w:tr w:rsidR="005D3553" w:rsidRPr="0035222D" w:rsidTr="00E27E1B">
        <w:trPr>
          <w:trHeight w:val="562"/>
          <w:tblHeader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D3553" w:rsidRPr="00B76F46" w:rsidRDefault="005D3553" w:rsidP="007D2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F4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5D3553" w:rsidRPr="00B76F46" w:rsidRDefault="005D3553" w:rsidP="007D2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F46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5D3553" w:rsidRPr="00B76F46" w:rsidRDefault="005D3553" w:rsidP="007D2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F46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5D3553" w:rsidRPr="00B76F46" w:rsidRDefault="005D3553" w:rsidP="007D275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F4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7" w:type="dxa"/>
            <w:shd w:val="clear" w:color="auto" w:fill="BFBFBF"/>
          </w:tcPr>
          <w:p w:rsidR="005D3553" w:rsidRPr="00B76F46" w:rsidRDefault="00E27E1B" w:rsidP="007D275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5D3553" w:rsidRPr="0035222D" w:rsidTr="00E27E1B">
        <w:tc>
          <w:tcPr>
            <w:tcW w:w="4786" w:type="dxa"/>
            <w:vAlign w:val="center"/>
          </w:tcPr>
          <w:p w:rsidR="005D3553" w:rsidRPr="00B76F46" w:rsidRDefault="005D3553" w:rsidP="007D2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F46">
              <w:rPr>
                <w:rFonts w:ascii="Times New Roman" w:hAnsi="Times New Roman"/>
                <w:sz w:val="24"/>
                <w:szCs w:val="24"/>
              </w:rPr>
              <w:t>1.Совершенствование функционирования «телефонов доверия», «горячих линий», разделов на сайтах органов исполнительной власти ЮВАО с целью получения сигналов от граждан и общественных формирований о фактах коррупции.</w:t>
            </w:r>
          </w:p>
          <w:p w:rsidR="005D3553" w:rsidRPr="00B76F46" w:rsidRDefault="005D3553" w:rsidP="007D2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F46">
              <w:rPr>
                <w:rFonts w:ascii="Times New Roman" w:hAnsi="Times New Roman"/>
                <w:sz w:val="24"/>
                <w:szCs w:val="24"/>
              </w:rPr>
              <w:t>2. Рассмотрение уведомлений</w:t>
            </w:r>
          </w:p>
          <w:p w:rsidR="005D3553" w:rsidRPr="00B76F46" w:rsidRDefault="005D3553" w:rsidP="007D2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F46">
              <w:rPr>
                <w:rFonts w:ascii="Times New Roman" w:hAnsi="Times New Roman"/>
                <w:sz w:val="24"/>
                <w:szCs w:val="24"/>
              </w:rPr>
              <w:t xml:space="preserve">о случаях склонения государственных гражданских служащих города Москвы к совершению коррупционных правонарушений. </w:t>
            </w:r>
          </w:p>
        </w:tc>
        <w:tc>
          <w:tcPr>
            <w:tcW w:w="1701" w:type="dxa"/>
            <w:vAlign w:val="center"/>
          </w:tcPr>
          <w:p w:rsidR="005D3553" w:rsidRDefault="005D3553" w:rsidP="007D2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4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5D3553" w:rsidRPr="00B76F46" w:rsidRDefault="005D3553" w:rsidP="007D2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4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  <w:vAlign w:val="center"/>
          </w:tcPr>
          <w:p w:rsidR="005D3553" w:rsidRPr="00B76F46" w:rsidRDefault="005D3553" w:rsidP="007D2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46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5D3553" w:rsidRPr="00B76F46" w:rsidRDefault="005D3553" w:rsidP="007D2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46">
              <w:rPr>
                <w:rFonts w:ascii="Times New Roman" w:hAnsi="Times New Roman"/>
                <w:sz w:val="24"/>
                <w:szCs w:val="24"/>
              </w:rPr>
              <w:t>Михайлов С.Н.</w:t>
            </w:r>
          </w:p>
          <w:p w:rsidR="005D3553" w:rsidRPr="00B76F46" w:rsidRDefault="005D3553" w:rsidP="007D2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46">
              <w:rPr>
                <w:rFonts w:ascii="Times New Roman" w:hAnsi="Times New Roman"/>
                <w:sz w:val="24"/>
                <w:szCs w:val="24"/>
              </w:rPr>
              <w:t>Овчинникова С.М.</w:t>
            </w:r>
          </w:p>
          <w:p w:rsidR="005D3553" w:rsidRPr="00B76F46" w:rsidRDefault="005D3553" w:rsidP="007D2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46">
              <w:rPr>
                <w:rFonts w:ascii="Times New Roman" w:hAnsi="Times New Roman"/>
                <w:sz w:val="24"/>
                <w:szCs w:val="24"/>
              </w:rPr>
              <w:t>Окружные отраслевые управления</w:t>
            </w:r>
          </w:p>
          <w:p w:rsidR="005D3553" w:rsidRDefault="005D3553" w:rsidP="007D2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46">
              <w:rPr>
                <w:rFonts w:ascii="Times New Roman" w:hAnsi="Times New Roman"/>
                <w:sz w:val="24"/>
                <w:szCs w:val="24"/>
              </w:rPr>
              <w:t xml:space="preserve">Главы управ </w:t>
            </w:r>
          </w:p>
          <w:p w:rsidR="005D3553" w:rsidRPr="00B76F46" w:rsidRDefault="005D3553" w:rsidP="007D2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46">
              <w:rPr>
                <w:rFonts w:ascii="Times New Roman" w:hAnsi="Times New Roman"/>
                <w:sz w:val="24"/>
                <w:szCs w:val="24"/>
              </w:rPr>
              <w:t>районов</w:t>
            </w:r>
          </w:p>
        </w:tc>
        <w:tc>
          <w:tcPr>
            <w:tcW w:w="2127" w:type="dxa"/>
          </w:tcPr>
          <w:p w:rsidR="00E27E1B" w:rsidRDefault="00E27E1B" w:rsidP="00E27E1B">
            <w:pPr>
              <w:spacing w:after="0" w:line="240" w:lineRule="auto"/>
              <w:ind w:left="-10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E27E1B" w:rsidRDefault="00E27E1B" w:rsidP="00E27E1B">
            <w:pPr>
              <w:spacing w:after="0" w:line="240" w:lineRule="auto"/>
              <w:ind w:left="-107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E1B" w:rsidRDefault="00E27E1B" w:rsidP="00E27E1B">
            <w:pPr>
              <w:spacing w:after="0" w:line="240" w:lineRule="auto"/>
              <w:ind w:left="-107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E1B" w:rsidRDefault="00E27E1B" w:rsidP="00E27E1B">
            <w:pPr>
              <w:spacing w:after="0" w:line="240" w:lineRule="auto"/>
              <w:ind w:left="-107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E1B" w:rsidRDefault="00E27E1B" w:rsidP="00E27E1B">
            <w:pPr>
              <w:spacing w:after="0" w:line="240" w:lineRule="auto"/>
              <w:ind w:left="-107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553" w:rsidRPr="00B76F46" w:rsidRDefault="00E27E1B" w:rsidP="00E27E1B">
            <w:pPr>
              <w:spacing w:after="0" w:line="240" w:lineRule="auto"/>
              <w:ind w:left="-10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Выполнено</w:t>
            </w:r>
          </w:p>
        </w:tc>
      </w:tr>
    </w:tbl>
    <w:p w:rsidR="00B76F46" w:rsidRPr="00030D76" w:rsidRDefault="00B76F46" w:rsidP="00672FED">
      <w:pPr>
        <w:pStyle w:val="af8"/>
        <w:spacing w:before="0" w:after="0"/>
      </w:pPr>
    </w:p>
    <w:p w:rsidR="00F31798" w:rsidRPr="008D0C5A" w:rsidRDefault="009E73D7" w:rsidP="00672FED">
      <w:pPr>
        <w:pStyle w:val="af8"/>
        <w:spacing w:before="0" w:after="0"/>
      </w:pPr>
      <w:bookmarkStart w:id="130" w:name="_Toc506382798"/>
      <w:r w:rsidRPr="008D0C5A">
        <w:t>1</w:t>
      </w:r>
      <w:r w:rsidR="00536A1C" w:rsidRPr="008D0C5A">
        <w:t>0</w:t>
      </w:r>
      <w:r w:rsidRPr="008D0C5A">
        <w:t>.</w:t>
      </w:r>
      <w:r w:rsidR="002D7023" w:rsidRPr="008D0C5A">
        <w:t>2</w:t>
      </w:r>
      <w:r w:rsidR="00EE156B" w:rsidRPr="008D0C5A">
        <w:t>.</w:t>
      </w:r>
      <w:r w:rsidR="007171BE" w:rsidRPr="008D0C5A">
        <w:t>4</w:t>
      </w:r>
      <w:r w:rsidR="00F31798" w:rsidRPr="008D0C5A">
        <w:t>. Обеспечение безопасности дорожного движения</w:t>
      </w:r>
      <w:bookmarkEnd w:id="130"/>
      <w:r w:rsidR="00F31798" w:rsidRPr="008D0C5A">
        <w:t xml:space="preserve"> </w:t>
      </w:r>
    </w:p>
    <w:p w:rsidR="008834F1" w:rsidRPr="00480259" w:rsidRDefault="008834F1" w:rsidP="00672FED">
      <w:pPr>
        <w:pStyle w:val="afa"/>
        <w:spacing w:before="0" w:after="0"/>
        <w:rPr>
          <w:color w:val="auto"/>
          <w:highlight w:val="yellow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701"/>
        <w:gridCol w:w="2126"/>
        <w:gridCol w:w="2127"/>
      </w:tblGrid>
      <w:tr w:rsidR="008D0C5A" w:rsidRPr="00480259" w:rsidTr="00E27E1B">
        <w:trPr>
          <w:trHeight w:val="562"/>
        </w:trPr>
        <w:tc>
          <w:tcPr>
            <w:tcW w:w="4786" w:type="dxa"/>
            <w:shd w:val="clear" w:color="auto" w:fill="BFBFBF"/>
            <w:vAlign w:val="center"/>
          </w:tcPr>
          <w:p w:rsidR="008D0C5A" w:rsidRPr="00536551" w:rsidRDefault="008D0C5A" w:rsidP="0053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65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D0C5A" w:rsidRPr="00536551" w:rsidRDefault="008D0C5A" w:rsidP="0053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65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8D0C5A" w:rsidRPr="00536551" w:rsidRDefault="008D0C5A" w:rsidP="0053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65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8D0C5A" w:rsidRPr="00536551" w:rsidRDefault="008D0C5A" w:rsidP="0053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65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127" w:type="dxa"/>
            <w:shd w:val="clear" w:color="auto" w:fill="BFBFBF"/>
          </w:tcPr>
          <w:p w:rsidR="008D0C5A" w:rsidRPr="00536551" w:rsidRDefault="008D0C5A" w:rsidP="0053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65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Отчет о выполнении</w:t>
            </w:r>
          </w:p>
        </w:tc>
      </w:tr>
      <w:tr w:rsidR="008D0C5A" w:rsidRPr="00030D76" w:rsidTr="00E27E1B">
        <w:tc>
          <w:tcPr>
            <w:tcW w:w="4786" w:type="dxa"/>
          </w:tcPr>
          <w:p w:rsidR="008D0C5A" w:rsidRPr="008D0C5A" w:rsidRDefault="008D0C5A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Рассмотрение на Городской комиссии по безопасности дорожного движения вопросов обеспечения безопасности дорожного движения, в том числе направленные на сокращение аварийности и снижение травматизма на дорогах ЮВАО</w:t>
            </w:r>
          </w:p>
        </w:tc>
        <w:tc>
          <w:tcPr>
            <w:tcW w:w="1701" w:type="dxa"/>
            <w:vAlign w:val="center"/>
          </w:tcPr>
          <w:p w:rsidR="008D0C5A" w:rsidRPr="008D0C5A" w:rsidRDefault="008D0C5A" w:rsidP="007171B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8D0C5A" w:rsidRPr="008D0C5A" w:rsidRDefault="008D0C5A" w:rsidP="007171B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8D0C5A" w:rsidRPr="008D0C5A" w:rsidRDefault="008D0C5A" w:rsidP="007171B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Главы управы районов</w:t>
            </w:r>
          </w:p>
          <w:p w:rsidR="008D0C5A" w:rsidRPr="008D0C5A" w:rsidRDefault="008D0C5A" w:rsidP="007171B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Тушов Д.В.</w:t>
            </w:r>
          </w:p>
        </w:tc>
        <w:tc>
          <w:tcPr>
            <w:tcW w:w="2127" w:type="dxa"/>
            <w:vAlign w:val="center"/>
          </w:tcPr>
          <w:p w:rsidR="008D0C5A" w:rsidRPr="008D0C5A" w:rsidRDefault="008D0C5A" w:rsidP="008D0C5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</w:tbl>
    <w:p w:rsidR="008834F1" w:rsidRPr="00030D76" w:rsidRDefault="008834F1" w:rsidP="00672FED">
      <w:pPr>
        <w:pStyle w:val="afa"/>
        <w:spacing w:before="0" w:after="0"/>
        <w:rPr>
          <w:color w:val="auto"/>
        </w:rPr>
      </w:pPr>
    </w:p>
    <w:p w:rsidR="00EE797F" w:rsidRPr="00030D76" w:rsidRDefault="00EE797F" w:rsidP="00672FED">
      <w:pPr>
        <w:pStyle w:val="af8"/>
        <w:spacing w:before="0" w:after="0"/>
      </w:pPr>
      <w:bookmarkStart w:id="131" w:name="_Toc506382799"/>
      <w:r w:rsidRPr="00030D76">
        <w:t>10.3. Мероприятия в области предупреждения чрезвычайных ситуаций, развития гражданской обороны, защиты населения и территории города от чрезвычайных ситуаций природного и техногенного характера, обеспечения пожарной безопасности людей на водных объектах</w:t>
      </w:r>
      <w:bookmarkEnd w:id="131"/>
    </w:p>
    <w:p w:rsidR="00EE797F" w:rsidRPr="00030D76" w:rsidRDefault="00EE797F" w:rsidP="00672FED">
      <w:pPr>
        <w:pStyle w:val="af8"/>
        <w:spacing w:before="0" w:after="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701"/>
        <w:gridCol w:w="2126"/>
        <w:gridCol w:w="2127"/>
      </w:tblGrid>
      <w:tr w:rsidR="00D73565" w:rsidRPr="00030D76" w:rsidTr="00D73565">
        <w:trPr>
          <w:trHeight w:val="562"/>
          <w:tblHeader/>
        </w:trPr>
        <w:tc>
          <w:tcPr>
            <w:tcW w:w="4786" w:type="dxa"/>
            <w:shd w:val="clear" w:color="auto" w:fill="BFBFBF"/>
            <w:vAlign w:val="center"/>
          </w:tcPr>
          <w:p w:rsidR="00D73565" w:rsidRPr="00030D76" w:rsidRDefault="00D73565" w:rsidP="00717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D73565" w:rsidRPr="00030D76" w:rsidRDefault="00D73565" w:rsidP="00717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D73565" w:rsidRPr="00030D76" w:rsidRDefault="00D73565" w:rsidP="00717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7" w:type="dxa"/>
            <w:shd w:val="clear" w:color="auto" w:fill="BFBFBF"/>
          </w:tcPr>
          <w:p w:rsidR="00D73565" w:rsidRPr="00030D76" w:rsidRDefault="00D73565" w:rsidP="00717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5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Отчет о выполнении</w:t>
            </w:r>
          </w:p>
        </w:tc>
      </w:tr>
      <w:tr w:rsidR="00D73565" w:rsidRPr="00030D76" w:rsidTr="00D73565">
        <w:tc>
          <w:tcPr>
            <w:tcW w:w="4786" w:type="dxa"/>
          </w:tcPr>
          <w:p w:rsidR="00D73565" w:rsidRPr="00030D76" w:rsidRDefault="00D73565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Проведение на плановой основе совместных командно-штабных учений и тренировок по отработке взаимодействия органов исполнительной власти экстренного реагирования при ликвидации последствий чрезвычайных ситуаций, в том числе связанных с тушением пожаров</w:t>
            </w:r>
          </w:p>
        </w:tc>
        <w:tc>
          <w:tcPr>
            <w:tcW w:w="1701" w:type="dxa"/>
            <w:vAlign w:val="center"/>
          </w:tcPr>
          <w:p w:rsidR="00D73565" w:rsidRDefault="00D73565" w:rsidP="00717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D73565" w:rsidRPr="00030D76" w:rsidRDefault="00D73565" w:rsidP="00717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  <w:vMerge w:val="restart"/>
            <w:vAlign w:val="center"/>
          </w:tcPr>
          <w:p w:rsidR="00D73565" w:rsidRPr="00030D76" w:rsidRDefault="00D73565" w:rsidP="0071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Беседин Ю.В.</w:t>
            </w:r>
          </w:p>
          <w:p w:rsidR="00D73565" w:rsidRPr="00030D76" w:rsidRDefault="00D73565" w:rsidP="0071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Афанасенков Е.Л. Шестаков Н.А.</w:t>
            </w:r>
          </w:p>
          <w:p w:rsidR="00D73565" w:rsidRPr="00030D76" w:rsidRDefault="00D73565" w:rsidP="0071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  <w:tc>
          <w:tcPr>
            <w:tcW w:w="2127" w:type="dxa"/>
          </w:tcPr>
          <w:p w:rsidR="00D73565" w:rsidRPr="00030D76" w:rsidRDefault="00D73565" w:rsidP="0071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D73565" w:rsidRPr="00030D76" w:rsidTr="00D73565">
        <w:tc>
          <w:tcPr>
            <w:tcW w:w="4786" w:type="dxa"/>
          </w:tcPr>
          <w:p w:rsidR="00D73565" w:rsidRPr="00030D76" w:rsidRDefault="00D73565" w:rsidP="00672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Проведение надзорно-профилактических мероприятий, направленных на безопасное пребывание людей в зданиях жилых домов, гостиницах, общежитиях, образовательных учреждениях, домах престарелых и инвалидов, детских домах</w:t>
            </w:r>
          </w:p>
        </w:tc>
        <w:tc>
          <w:tcPr>
            <w:tcW w:w="1701" w:type="dxa"/>
            <w:vAlign w:val="center"/>
          </w:tcPr>
          <w:p w:rsidR="00D73565" w:rsidRDefault="00D73565" w:rsidP="0071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D73565" w:rsidRPr="00030D76" w:rsidRDefault="00D73565" w:rsidP="0071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  <w:vMerge/>
          </w:tcPr>
          <w:p w:rsidR="00D73565" w:rsidRPr="00030D76" w:rsidRDefault="00D73565" w:rsidP="00672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3565" w:rsidRPr="00030D76" w:rsidRDefault="00D73565" w:rsidP="00672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D73565" w:rsidRPr="00030D76" w:rsidTr="00D73565">
        <w:tc>
          <w:tcPr>
            <w:tcW w:w="4786" w:type="dxa"/>
          </w:tcPr>
          <w:p w:rsidR="00D73565" w:rsidRPr="00030D76" w:rsidRDefault="00D73565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Проведение комплексных проверок обеспечения безопасности в местах массового отдыха граждан на водных объектах в зимний и летний периоды</w:t>
            </w:r>
          </w:p>
        </w:tc>
        <w:tc>
          <w:tcPr>
            <w:tcW w:w="1701" w:type="dxa"/>
            <w:vAlign w:val="center"/>
          </w:tcPr>
          <w:p w:rsidR="00D73565" w:rsidRDefault="00D73565" w:rsidP="00717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D73565" w:rsidRPr="00030D76" w:rsidRDefault="00D73565" w:rsidP="00717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  <w:vMerge/>
          </w:tcPr>
          <w:p w:rsidR="00D73565" w:rsidRPr="00030D76" w:rsidRDefault="00D73565" w:rsidP="00672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3565" w:rsidRPr="00030D76" w:rsidRDefault="00D73565" w:rsidP="00672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</w:tbl>
    <w:p w:rsidR="00EE797F" w:rsidRPr="00030D76" w:rsidRDefault="00EE797F" w:rsidP="00672FED">
      <w:pPr>
        <w:pStyle w:val="af8"/>
        <w:spacing w:before="0" w:after="0"/>
      </w:pPr>
    </w:p>
    <w:p w:rsidR="00EE797F" w:rsidRPr="00030D76" w:rsidRDefault="00EE797F" w:rsidP="00672FED">
      <w:pPr>
        <w:pStyle w:val="af8"/>
        <w:spacing w:before="0" w:after="0"/>
      </w:pPr>
      <w:bookmarkStart w:id="132" w:name="_Toc506382800"/>
      <w:r w:rsidRPr="00030D76">
        <w:t>10.4. Предупре</w:t>
      </w:r>
      <w:r w:rsidR="0008009F">
        <w:t xml:space="preserve">ждение и пресечение нарушений в </w:t>
      </w:r>
      <w:r w:rsidRPr="00030D76">
        <w:t>сфере миграционного законодательства</w:t>
      </w:r>
      <w:bookmarkEnd w:id="132"/>
    </w:p>
    <w:p w:rsidR="00EE797F" w:rsidRPr="00030D76" w:rsidRDefault="00EE797F" w:rsidP="00672FED">
      <w:pPr>
        <w:pStyle w:val="af8"/>
        <w:spacing w:before="0"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1"/>
        <w:gridCol w:w="1505"/>
        <w:gridCol w:w="2211"/>
        <w:gridCol w:w="1711"/>
      </w:tblGrid>
      <w:tr w:rsidR="008D0C5A" w:rsidRPr="00030D76" w:rsidTr="008D0C5A">
        <w:trPr>
          <w:trHeight w:val="562"/>
          <w:tblHeader/>
        </w:trPr>
        <w:tc>
          <w:tcPr>
            <w:tcW w:w="5561" w:type="dxa"/>
            <w:shd w:val="clear" w:color="auto" w:fill="BFBFBF"/>
            <w:vAlign w:val="center"/>
          </w:tcPr>
          <w:p w:rsidR="008D0C5A" w:rsidRPr="00030D76" w:rsidRDefault="008D0C5A" w:rsidP="00B76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8D0C5A" w:rsidRPr="00030D76" w:rsidRDefault="008D0C5A" w:rsidP="00B76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05" w:type="dxa"/>
            <w:shd w:val="clear" w:color="auto" w:fill="BFBFBF"/>
            <w:vAlign w:val="center"/>
          </w:tcPr>
          <w:p w:rsidR="008D0C5A" w:rsidRPr="00030D76" w:rsidRDefault="008D0C5A" w:rsidP="00B76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8D0C5A" w:rsidRPr="00030D76" w:rsidRDefault="008D0C5A" w:rsidP="00B76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211" w:type="dxa"/>
            <w:shd w:val="clear" w:color="auto" w:fill="BFBFBF"/>
            <w:vAlign w:val="center"/>
          </w:tcPr>
          <w:p w:rsidR="008D0C5A" w:rsidRPr="00030D76" w:rsidRDefault="008D0C5A" w:rsidP="00B76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11" w:type="dxa"/>
            <w:shd w:val="clear" w:color="auto" w:fill="BFBFBF"/>
          </w:tcPr>
          <w:p w:rsidR="008D0C5A" w:rsidRPr="00030D76" w:rsidRDefault="008D0C5A" w:rsidP="00B76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8D0C5A" w:rsidRPr="00030D76" w:rsidTr="008D0C5A">
        <w:trPr>
          <w:trHeight w:val="562"/>
        </w:trPr>
        <w:tc>
          <w:tcPr>
            <w:tcW w:w="5561" w:type="dxa"/>
            <w:vAlign w:val="center"/>
          </w:tcPr>
          <w:p w:rsidR="008D0C5A" w:rsidRPr="00030D76" w:rsidRDefault="008D0C5A" w:rsidP="00672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мероприятий на строительных объектах города Москвы по обеспечению миграционного законодательства </w:t>
            </w:r>
          </w:p>
        </w:tc>
        <w:tc>
          <w:tcPr>
            <w:tcW w:w="1505" w:type="dxa"/>
            <w:vAlign w:val="center"/>
          </w:tcPr>
          <w:p w:rsidR="008D0C5A" w:rsidRPr="00030D76" w:rsidRDefault="008D0C5A" w:rsidP="0071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  <w:vAlign w:val="center"/>
          </w:tcPr>
          <w:p w:rsidR="008D0C5A" w:rsidRPr="00030D76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Крысанов А.А. Бородин Д.А.</w:t>
            </w:r>
          </w:p>
          <w:p w:rsidR="008D0C5A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Главы управ</w:t>
            </w:r>
            <w:r w:rsidRPr="00030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0C5A" w:rsidRPr="00030D76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районов</w:t>
            </w:r>
          </w:p>
        </w:tc>
        <w:tc>
          <w:tcPr>
            <w:tcW w:w="1711" w:type="dxa"/>
          </w:tcPr>
          <w:p w:rsidR="008D0C5A" w:rsidRPr="00030D76" w:rsidRDefault="00DC7665" w:rsidP="0071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8D0C5A" w:rsidRPr="00030D76" w:rsidTr="008D0C5A">
        <w:trPr>
          <w:trHeight w:val="562"/>
        </w:trPr>
        <w:tc>
          <w:tcPr>
            <w:tcW w:w="5561" w:type="dxa"/>
          </w:tcPr>
          <w:p w:rsidR="008D0C5A" w:rsidRPr="00030D76" w:rsidRDefault="008D0C5A" w:rsidP="00672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 xml:space="preserve">Активизация работы в местах компактного проживания иностранных граждан, временно пребывающих в городе, с целью выявления и предотвращения нарушений правил миграционного учета, порядка въезда и пребывания, привлечения и использования иностранной рабочей силы, в том числе по выявлению и пресечению незаконного проживания иностранных граждан в выселенных домах </w:t>
            </w:r>
          </w:p>
        </w:tc>
        <w:tc>
          <w:tcPr>
            <w:tcW w:w="1505" w:type="dxa"/>
            <w:vAlign w:val="center"/>
          </w:tcPr>
          <w:p w:rsidR="008D0C5A" w:rsidRPr="00030D76" w:rsidRDefault="008D0C5A" w:rsidP="0071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  <w:vAlign w:val="center"/>
          </w:tcPr>
          <w:p w:rsidR="008D0C5A" w:rsidRPr="00030D76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Афанасенков Е.Л.</w:t>
            </w:r>
          </w:p>
          <w:p w:rsidR="008D0C5A" w:rsidRPr="00030D76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Митрюк Л.В.</w:t>
            </w:r>
          </w:p>
          <w:p w:rsidR="008D0C5A" w:rsidRPr="00030D76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Бородин Д.А.</w:t>
            </w:r>
          </w:p>
          <w:p w:rsidR="008D0C5A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Главы управ</w:t>
            </w:r>
            <w:r w:rsidRPr="00030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0C5A" w:rsidRPr="00030D76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районов</w:t>
            </w:r>
          </w:p>
        </w:tc>
        <w:tc>
          <w:tcPr>
            <w:tcW w:w="1711" w:type="dxa"/>
            <w:vAlign w:val="center"/>
          </w:tcPr>
          <w:p w:rsidR="008D0C5A" w:rsidRPr="00030D76" w:rsidRDefault="008D0C5A" w:rsidP="008D0C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8D0C5A" w:rsidRPr="00030D76" w:rsidTr="008D0C5A">
        <w:trPr>
          <w:trHeight w:val="562"/>
        </w:trPr>
        <w:tc>
          <w:tcPr>
            <w:tcW w:w="5561" w:type="dxa"/>
          </w:tcPr>
          <w:p w:rsidR="008D0C5A" w:rsidRPr="00030D76" w:rsidRDefault="008D0C5A" w:rsidP="00672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 xml:space="preserve">Осуществление комплекса предупредительных мероприятий по устранению экономических основ незаконной миграции путем пресечения противоправной деятельности организаций, оказывающих незаконные посреднические услуги в трудоустройстве, документировании, легализации иностранных граждан, а также агентств и организаций, осуществляющих приглашение иностранных граждан в Российской Федерации и представляющих заведомо недостоверные сведения об их бытовом и жилищном обустройстве </w:t>
            </w:r>
          </w:p>
        </w:tc>
        <w:tc>
          <w:tcPr>
            <w:tcW w:w="1505" w:type="dxa"/>
            <w:vAlign w:val="center"/>
          </w:tcPr>
          <w:p w:rsidR="008D0C5A" w:rsidRPr="00030D76" w:rsidRDefault="008D0C5A" w:rsidP="0071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  <w:vAlign w:val="center"/>
          </w:tcPr>
          <w:p w:rsidR="008D0C5A" w:rsidRPr="00030D76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Митрюк Л.В.</w:t>
            </w:r>
          </w:p>
          <w:p w:rsidR="008D0C5A" w:rsidRPr="00030D76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Бородин Д.А.</w:t>
            </w:r>
          </w:p>
          <w:p w:rsidR="008D0C5A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Главы управ</w:t>
            </w:r>
            <w:r w:rsidRPr="00030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0C5A" w:rsidRPr="00030D76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районов</w:t>
            </w:r>
          </w:p>
        </w:tc>
        <w:tc>
          <w:tcPr>
            <w:tcW w:w="1711" w:type="dxa"/>
          </w:tcPr>
          <w:p w:rsidR="008D0C5A" w:rsidRPr="00030D76" w:rsidRDefault="00DC7665" w:rsidP="0071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8D0C5A" w:rsidRPr="00030D76" w:rsidTr="008D0C5A">
        <w:trPr>
          <w:trHeight w:val="562"/>
        </w:trPr>
        <w:tc>
          <w:tcPr>
            <w:tcW w:w="5561" w:type="dxa"/>
            <w:vAlign w:val="center"/>
          </w:tcPr>
          <w:p w:rsidR="008D0C5A" w:rsidRPr="00030D76" w:rsidRDefault="008D0C5A" w:rsidP="00672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Осуществление комплекса совместных профилактических мероприятий по выявлению и пресечению нарушений миграционного законодательства</w:t>
            </w:r>
          </w:p>
        </w:tc>
        <w:tc>
          <w:tcPr>
            <w:tcW w:w="1505" w:type="dxa"/>
            <w:vAlign w:val="center"/>
          </w:tcPr>
          <w:p w:rsidR="008D0C5A" w:rsidRPr="00030D76" w:rsidRDefault="008D0C5A" w:rsidP="0071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  <w:vAlign w:val="center"/>
          </w:tcPr>
          <w:p w:rsidR="008D0C5A" w:rsidRPr="00030D76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Митрюк Л.В.</w:t>
            </w:r>
          </w:p>
          <w:p w:rsidR="008D0C5A" w:rsidRPr="00030D76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Бородин Д.А.</w:t>
            </w:r>
          </w:p>
          <w:p w:rsidR="008D0C5A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 xml:space="preserve">Главы управ </w:t>
            </w:r>
          </w:p>
          <w:p w:rsidR="008D0C5A" w:rsidRPr="00030D76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районов</w:t>
            </w:r>
          </w:p>
        </w:tc>
        <w:tc>
          <w:tcPr>
            <w:tcW w:w="1711" w:type="dxa"/>
          </w:tcPr>
          <w:p w:rsidR="008D0C5A" w:rsidRPr="00030D76" w:rsidRDefault="00DC7665" w:rsidP="0071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8D0C5A" w:rsidRPr="00030D76" w:rsidTr="008D0C5A">
        <w:trPr>
          <w:trHeight w:val="144"/>
        </w:trPr>
        <w:tc>
          <w:tcPr>
            <w:tcW w:w="5561" w:type="dxa"/>
            <w:vAlign w:val="center"/>
          </w:tcPr>
          <w:p w:rsidR="008D0C5A" w:rsidRPr="00030D76" w:rsidRDefault="008D0C5A" w:rsidP="00672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Проведение совместных мероприятий по проверке законности нахождения иностранных граждан и лиц без гражданства на объектах рыночной торговли</w:t>
            </w:r>
          </w:p>
        </w:tc>
        <w:tc>
          <w:tcPr>
            <w:tcW w:w="1505" w:type="dxa"/>
            <w:vAlign w:val="center"/>
          </w:tcPr>
          <w:p w:rsidR="008D0C5A" w:rsidRPr="00030D76" w:rsidRDefault="008D0C5A" w:rsidP="0071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  <w:vAlign w:val="center"/>
          </w:tcPr>
          <w:p w:rsidR="008D0C5A" w:rsidRPr="00030D76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Беседин Ю.В.</w:t>
            </w:r>
          </w:p>
          <w:p w:rsidR="008D0C5A" w:rsidRPr="00030D76" w:rsidRDefault="008D0C5A" w:rsidP="0071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Бородин Д.А.</w:t>
            </w:r>
          </w:p>
        </w:tc>
        <w:tc>
          <w:tcPr>
            <w:tcW w:w="1711" w:type="dxa"/>
          </w:tcPr>
          <w:p w:rsidR="002E3F15" w:rsidRPr="00C16A1E" w:rsidRDefault="002E3F15" w:rsidP="002E3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A1E">
              <w:rPr>
                <w:rFonts w:ascii="Times New Roman" w:hAnsi="Times New Roman"/>
                <w:sz w:val="24"/>
                <w:szCs w:val="24"/>
              </w:rPr>
              <w:t>Выполнено.</w:t>
            </w:r>
          </w:p>
          <w:p w:rsidR="008D0C5A" w:rsidRPr="00030D76" w:rsidRDefault="002E3F15" w:rsidP="002E3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6A1E">
              <w:rPr>
                <w:rFonts w:ascii="Times New Roman" w:hAnsi="Times New Roman"/>
                <w:sz w:val="24"/>
                <w:szCs w:val="24"/>
              </w:rPr>
              <w:t>Проведено 102 проверочных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E797F" w:rsidRPr="00030D76" w:rsidRDefault="00EE797F" w:rsidP="00672FED">
      <w:pPr>
        <w:pStyle w:val="1"/>
        <w:spacing w:before="0" w:line="240" w:lineRule="auto"/>
        <w:rPr>
          <w:rFonts w:ascii="Times New Roman" w:hAnsi="Times New Roman"/>
          <w:color w:val="auto"/>
          <w:sz w:val="24"/>
          <w:szCs w:val="24"/>
          <w:u w:val="single"/>
        </w:rPr>
      </w:pPr>
    </w:p>
    <w:p w:rsidR="009F3FF6" w:rsidRDefault="00EE797F" w:rsidP="00FD7D18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r w:rsidRPr="00030D76">
        <w:rPr>
          <w:color w:val="auto"/>
        </w:rPr>
        <w:br w:type="page"/>
      </w:r>
      <w:bookmarkStart w:id="133" w:name="_Toc443472312"/>
      <w:bookmarkStart w:id="134" w:name="_Toc506382801"/>
      <w:r w:rsidR="009F3FF6" w:rsidRPr="00030D76">
        <w:rPr>
          <w:rFonts w:ascii="Times New Roman" w:hAnsi="Times New Roman"/>
          <w:i/>
          <w:color w:val="auto"/>
          <w:sz w:val="32"/>
          <w:lang w:eastAsia="ru-RU"/>
        </w:rPr>
        <w:t>ГОСУДАРСТВЕННАЯ ПРОГРАММА «ИНФОРМАЦИОННЫЙ ГОРОД»</w:t>
      </w:r>
      <w:bookmarkEnd w:id="133"/>
      <w:bookmarkEnd w:id="134"/>
    </w:p>
    <w:p w:rsidR="00FD7D18" w:rsidRPr="00FD7D18" w:rsidRDefault="00FD7D18" w:rsidP="00FD7D18">
      <w:pPr>
        <w:spacing w:after="0" w:line="240" w:lineRule="auto"/>
        <w:rPr>
          <w:lang w:eastAsia="ru-RU"/>
        </w:rPr>
      </w:pPr>
    </w:p>
    <w:p w:rsidR="009F3FF6" w:rsidRDefault="009F3FF6" w:rsidP="00FD7D18">
      <w:pPr>
        <w:pStyle w:val="af8"/>
        <w:spacing w:before="0" w:after="0"/>
      </w:pPr>
      <w:bookmarkStart w:id="135" w:name="_Toc443472313"/>
      <w:bookmarkStart w:id="136" w:name="_Toc506382802"/>
      <w:r w:rsidRPr="00030D76">
        <w:t>11.1. Организация эффективной разработки и эксплуатации информационных систем</w:t>
      </w:r>
      <w:bookmarkEnd w:id="135"/>
      <w:bookmarkEnd w:id="136"/>
    </w:p>
    <w:p w:rsidR="00FD7D18" w:rsidRPr="00030D76" w:rsidRDefault="00FD7D18" w:rsidP="00FD7D18">
      <w:pPr>
        <w:pStyle w:val="af8"/>
        <w:spacing w:before="0" w:after="0"/>
      </w:pPr>
    </w:p>
    <w:tbl>
      <w:tblPr>
        <w:tblW w:w="10890" w:type="dxa"/>
        <w:tblInd w:w="98" w:type="dxa"/>
        <w:tblLook w:val="04A0" w:firstRow="1" w:lastRow="0" w:firstColumn="1" w:lastColumn="0" w:noHBand="0" w:noVBand="1"/>
      </w:tblPr>
      <w:tblGrid>
        <w:gridCol w:w="3204"/>
        <w:gridCol w:w="2179"/>
        <w:gridCol w:w="1605"/>
        <w:gridCol w:w="2316"/>
        <w:gridCol w:w="1586"/>
      </w:tblGrid>
      <w:tr w:rsidR="008D0C5A" w:rsidRPr="00030D76" w:rsidTr="008D0C5A">
        <w:trPr>
          <w:trHeight w:val="33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D0C5A" w:rsidRPr="00EB1BD0" w:rsidRDefault="008D0C5A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D0C5A" w:rsidRPr="00EB1BD0" w:rsidRDefault="008D0C5A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Финансирование </w:t>
            </w:r>
          </w:p>
          <w:p w:rsidR="008D0C5A" w:rsidRPr="00EB1BD0" w:rsidRDefault="008D0C5A" w:rsidP="00EB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окружной бюджет (млн. руб.)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D0C5A" w:rsidRPr="00EB1BD0" w:rsidRDefault="008D0C5A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0C5A" w:rsidRPr="00EB1BD0" w:rsidRDefault="008D0C5A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5747A" w:rsidRDefault="0005747A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D0C5A" w:rsidRPr="00EB1BD0" w:rsidRDefault="0005747A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Отчет о выполнении</w:t>
            </w:r>
          </w:p>
        </w:tc>
      </w:tr>
      <w:tr w:rsidR="008D0C5A" w:rsidRPr="00030D76" w:rsidTr="008D0C5A">
        <w:trPr>
          <w:trHeight w:val="1511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C5A" w:rsidRPr="00EB1BD0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эффективной разработки и эксплуатации информационных систем и ресурсов органов исполнительной власти города Москвы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C5A" w:rsidRPr="00A763D7" w:rsidRDefault="00A763D7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6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C5A" w:rsidRPr="00EB1BD0" w:rsidRDefault="008D0C5A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C5A" w:rsidRPr="00EB1BD0" w:rsidRDefault="008D0C5A" w:rsidP="00746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Каленский С.И.</w:t>
            </w:r>
          </w:p>
          <w:p w:rsidR="008D0C5A" w:rsidRDefault="008D0C5A" w:rsidP="00746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Главы управ </w:t>
            </w:r>
          </w:p>
          <w:p w:rsidR="008D0C5A" w:rsidRPr="00EB1BD0" w:rsidRDefault="008D0C5A" w:rsidP="00746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D7" w:rsidRDefault="00A763D7" w:rsidP="00746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63D7" w:rsidRDefault="00A763D7" w:rsidP="00A763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0C5A" w:rsidRPr="00A763D7" w:rsidRDefault="00A763D7" w:rsidP="00A763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8D0C5A" w:rsidRPr="00030D76" w:rsidTr="008D0C5A">
        <w:trPr>
          <w:trHeight w:val="431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C5A" w:rsidRPr="00EB1BD0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C5A" w:rsidRPr="00A763D7" w:rsidRDefault="00A763D7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3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35,08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C5A" w:rsidRPr="00EB1BD0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C5A" w:rsidRPr="00EB1BD0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C5A" w:rsidRPr="00EB1BD0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F3FF6" w:rsidRPr="00030D76" w:rsidRDefault="009F3FF6" w:rsidP="00672FED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6"/>
          <w:szCs w:val="24"/>
          <w:lang w:eastAsia="ru-RU"/>
        </w:rPr>
      </w:pPr>
    </w:p>
    <w:p w:rsidR="009F3FF6" w:rsidRPr="00030D76" w:rsidRDefault="009F3FF6" w:rsidP="00672FED">
      <w:pPr>
        <w:spacing w:after="0" w:line="240" w:lineRule="auto"/>
        <w:rPr>
          <w:rFonts w:ascii="Times New Roman" w:hAnsi="Times New Roman"/>
        </w:rPr>
      </w:pPr>
    </w:p>
    <w:p w:rsidR="00D24F50" w:rsidRPr="00030D76" w:rsidRDefault="009F3FF6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r w:rsidRPr="00030D76">
        <w:rPr>
          <w:color w:val="auto"/>
          <w:lang w:eastAsia="ru-RU"/>
        </w:rPr>
        <w:br w:type="page"/>
      </w:r>
      <w:bookmarkStart w:id="137" w:name="_Toc506382803"/>
      <w:r w:rsidR="00985356" w:rsidRPr="00030D76">
        <w:rPr>
          <w:rFonts w:ascii="Times New Roman" w:hAnsi="Times New Roman"/>
          <w:i/>
          <w:color w:val="auto"/>
          <w:sz w:val="32"/>
          <w:lang w:eastAsia="ru-RU"/>
        </w:rPr>
        <w:t>ГОСУДАРСТВЕННАЯ ПРОГРАММА</w:t>
      </w:r>
      <w:r w:rsidR="002F2AD1" w:rsidRPr="00030D76">
        <w:rPr>
          <w:rFonts w:ascii="Times New Roman" w:hAnsi="Times New Roman"/>
          <w:i/>
          <w:color w:val="auto"/>
          <w:sz w:val="32"/>
          <w:lang w:eastAsia="ru-RU"/>
        </w:rPr>
        <w:t xml:space="preserve"> </w:t>
      </w:r>
      <w:r w:rsidR="00D24F50" w:rsidRPr="00030D76">
        <w:rPr>
          <w:rFonts w:ascii="Times New Roman" w:hAnsi="Times New Roman"/>
          <w:i/>
          <w:color w:val="auto"/>
          <w:sz w:val="32"/>
          <w:lang w:eastAsia="ru-RU"/>
        </w:rPr>
        <w:t>«</w:t>
      </w:r>
      <w:r w:rsidR="00151F1A" w:rsidRPr="00030D76">
        <w:rPr>
          <w:rFonts w:ascii="Times New Roman" w:hAnsi="Times New Roman"/>
          <w:i/>
          <w:color w:val="auto"/>
          <w:sz w:val="32"/>
          <w:lang w:eastAsia="ru-RU"/>
        </w:rPr>
        <w:t>ЭКОНОМИЧЕСКОЕ  РАЗВИТИЕ И ИНВЕСТИЦИОННАЯ ПРИВЛЕКАТЕЛЬНОСТЬ ГОРОДА МОСКВЫ</w:t>
      </w:r>
      <w:r w:rsidR="00D24F50" w:rsidRPr="00030D76">
        <w:rPr>
          <w:rFonts w:ascii="Times New Roman" w:hAnsi="Times New Roman"/>
          <w:i/>
          <w:color w:val="auto"/>
          <w:sz w:val="32"/>
          <w:lang w:eastAsia="ru-RU"/>
        </w:rPr>
        <w:t>»</w:t>
      </w:r>
      <w:bookmarkEnd w:id="137"/>
    </w:p>
    <w:p w:rsidR="00D05AA1" w:rsidRPr="00030D76" w:rsidRDefault="00D05AA1" w:rsidP="00672FED">
      <w:pPr>
        <w:spacing w:after="0" w:line="240" w:lineRule="auto"/>
        <w:rPr>
          <w:rFonts w:ascii="Times New Roman" w:hAnsi="Times New Roman"/>
          <w:lang w:eastAsia="ru-RU"/>
        </w:rPr>
      </w:pPr>
    </w:p>
    <w:p w:rsidR="00BA5688" w:rsidRPr="00030D76" w:rsidRDefault="00BA5688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bookmarkStart w:id="138" w:name="_Toc506382804"/>
      <w:r w:rsidRPr="00030D76">
        <w:rPr>
          <w:rFonts w:ascii="Times New Roman" w:hAnsi="Times New Roman"/>
          <w:i/>
          <w:color w:val="auto"/>
          <w:sz w:val="32"/>
          <w:lang w:eastAsia="ru-RU"/>
        </w:rPr>
        <w:t>КОНТРОЛЬНЫЕ ПОКАЗАТЕЛИ МЕРОПРИЯТИЙ ГОСУДАРСТВЕННОЙ ПРОГРАММЫ</w:t>
      </w:r>
      <w:bookmarkEnd w:id="138"/>
    </w:p>
    <w:p w:rsidR="00BA5688" w:rsidRPr="00030D76" w:rsidRDefault="00BA5688" w:rsidP="00672FED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2127"/>
        <w:gridCol w:w="1520"/>
        <w:gridCol w:w="2088"/>
        <w:gridCol w:w="1505"/>
        <w:gridCol w:w="2064"/>
        <w:gridCol w:w="1586"/>
      </w:tblGrid>
      <w:tr w:rsidR="008D0C5A" w:rsidRPr="00030D76" w:rsidTr="008D0C5A">
        <w:trPr>
          <w:trHeight w:val="66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D0C5A" w:rsidRPr="00030D76" w:rsidRDefault="008D0C5A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0C5A" w:rsidRPr="00030D76" w:rsidRDefault="008D0C5A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D0C5A" w:rsidRDefault="008D0C5A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Финансирование </w:t>
            </w:r>
          </w:p>
          <w:p w:rsidR="008D0C5A" w:rsidRPr="00030D76" w:rsidRDefault="008D0C5A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 окружной бюджет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окружной бюджет 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(млн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 руб.)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D0C5A" w:rsidRPr="00030D76" w:rsidRDefault="008D0C5A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0C5A" w:rsidRPr="00030D76" w:rsidRDefault="008D0C5A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0C5A" w:rsidRPr="00030D76" w:rsidRDefault="008D0C5A" w:rsidP="008D0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8D0C5A" w:rsidRPr="00030D76" w:rsidTr="008D0C5A">
        <w:trPr>
          <w:trHeight w:val="42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C5A" w:rsidRPr="00030D76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ярмарок выходного дня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C5A" w:rsidRPr="00030D76" w:rsidRDefault="008D0C5A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C5A" w:rsidRPr="00030D76" w:rsidRDefault="008D0C5A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*/0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C5A" w:rsidRDefault="008D0C5A" w:rsidP="00EB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8D0C5A" w:rsidRPr="00030D76" w:rsidRDefault="008D0C5A" w:rsidP="00EB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5A" w:rsidRPr="00030D76" w:rsidRDefault="008D0C5A" w:rsidP="00EB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Беседин Ю.В.</w:t>
            </w:r>
          </w:p>
          <w:p w:rsidR="008D0C5A" w:rsidRDefault="008D0C5A" w:rsidP="00EB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Главы управ </w:t>
            </w:r>
          </w:p>
          <w:p w:rsidR="008D0C5A" w:rsidRPr="00030D76" w:rsidRDefault="008D0C5A" w:rsidP="00EB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районов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0C5A" w:rsidRPr="00030D76" w:rsidRDefault="00DC7665" w:rsidP="00EB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8D0C5A" w:rsidRPr="00030D76" w:rsidTr="008D0C5A">
        <w:trPr>
          <w:trHeight w:val="4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C5A" w:rsidRPr="00030D76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городских кладбищ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C5A" w:rsidRPr="00030D76" w:rsidRDefault="008D0C5A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C5A" w:rsidRPr="00030D76" w:rsidRDefault="008D0C5A" w:rsidP="00EE7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0/</w:t>
            </w: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C5A" w:rsidRDefault="008D0C5A" w:rsidP="00EB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D0C5A" w:rsidRPr="00030D76" w:rsidRDefault="008D0C5A" w:rsidP="00EB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5A" w:rsidRPr="00030D76" w:rsidRDefault="008D0C5A" w:rsidP="00EB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Афансенков Е.Л.</w:t>
            </w:r>
          </w:p>
          <w:p w:rsidR="008D0C5A" w:rsidRPr="00030D76" w:rsidRDefault="008D0C5A" w:rsidP="00EB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Тушов Д.В.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5A" w:rsidRPr="00030D76" w:rsidRDefault="008D0C5A" w:rsidP="008D0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8D0C5A" w:rsidRPr="00030D76" w:rsidTr="008D0C5A">
        <w:trPr>
          <w:trHeight w:val="161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C5A" w:rsidRPr="00030D76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C5A" w:rsidRPr="00030D76" w:rsidRDefault="008D0C5A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C5A" w:rsidRPr="00030D76" w:rsidRDefault="008D0C5A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C5A" w:rsidRPr="00030D76" w:rsidRDefault="008D0C5A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0C5A" w:rsidRPr="00030D76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0C5A" w:rsidRPr="00030D76" w:rsidRDefault="008D0C5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A5688" w:rsidRPr="00030D76" w:rsidRDefault="006C037F" w:rsidP="00672FED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* Фианасирование осуществляется Департаментом торговли и услуг города Москвы</w:t>
      </w:r>
    </w:p>
    <w:p w:rsidR="006C037F" w:rsidRDefault="006C037F" w:rsidP="00672FED">
      <w:pPr>
        <w:pStyle w:val="af8"/>
        <w:spacing w:before="0" w:after="0"/>
      </w:pPr>
    </w:p>
    <w:p w:rsidR="008D7CB9" w:rsidRPr="00030D76" w:rsidRDefault="00D05AA1" w:rsidP="00672FED">
      <w:pPr>
        <w:pStyle w:val="af8"/>
        <w:spacing w:before="0" w:after="0"/>
      </w:pPr>
      <w:bookmarkStart w:id="139" w:name="_Toc506382805"/>
      <w:r w:rsidRPr="00030D76">
        <w:t>12.1.</w:t>
      </w:r>
      <w:r w:rsidRPr="00030D76">
        <w:rPr>
          <w:sz w:val="24"/>
        </w:rPr>
        <w:t xml:space="preserve"> </w:t>
      </w:r>
      <w:r w:rsidR="008D7CB9" w:rsidRPr="00030D76">
        <w:t>Размещение ярмарок «Выходного дня»</w:t>
      </w:r>
      <w:bookmarkEnd w:id="139"/>
    </w:p>
    <w:p w:rsidR="008D7CB9" w:rsidRPr="00030D76" w:rsidRDefault="008D7CB9" w:rsidP="00672FED">
      <w:pPr>
        <w:pStyle w:val="afa"/>
        <w:spacing w:before="0" w:after="0"/>
        <w:rPr>
          <w:color w:val="auto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2198"/>
        <w:gridCol w:w="5561"/>
      </w:tblGrid>
      <w:tr w:rsidR="002E3F15" w:rsidRPr="003351E0" w:rsidTr="002E3F15">
        <w:trPr>
          <w:trHeight w:val="2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Районы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ярмарок </w:t>
            </w:r>
          </w:p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E3F15" w:rsidRPr="003351E0" w:rsidTr="002E3F15">
        <w:trPr>
          <w:trHeight w:val="2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Беседин Ю.В.</w:t>
            </w:r>
          </w:p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 xml:space="preserve">Главы управ районов </w:t>
            </w:r>
          </w:p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Марьино, Выхино-Жулебино, Кузьминки, Рязанский, Печатники, Южнопортовый, Нижегородский, Некрасовка</w:t>
            </w:r>
          </w:p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15" w:rsidRPr="003351E0" w:rsidTr="002E3F15">
        <w:trPr>
          <w:trHeight w:val="2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15" w:rsidRPr="003351E0" w:rsidTr="002E3F15">
        <w:trPr>
          <w:trHeight w:val="2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15" w:rsidRPr="003351E0" w:rsidTr="002E3F15">
        <w:trPr>
          <w:trHeight w:val="2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15" w:rsidRPr="003351E0" w:rsidTr="002E3F15">
        <w:trPr>
          <w:trHeight w:val="2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15" w:rsidRPr="003351E0" w:rsidTr="002E3F15">
        <w:trPr>
          <w:trHeight w:val="2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Южнопортовый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15" w:rsidRPr="003351E0" w:rsidTr="002E3F15">
        <w:trPr>
          <w:trHeight w:val="2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15" w:rsidRPr="003351E0" w:rsidTr="002E3F15">
        <w:trPr>
          <w:trHeight w:val="2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15" w:rsidRPr="003351E0" w:rsidTr="002E3F15">
        <w:trPr>
          <w:trHeight w:val="2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15" w:rsidRPr="003351E0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7CB9" w:rsidRPr="00030D76" w:rsidRDefault="008D7CB9" w:rsidP="00672FED">
      <w:pPr>
        <w:pStyle w:val="af8"/>
        <w:spacing w:before="0" w:after="0"/>
      </w:pPr>
    </w:p>
    <w:p w:rsidR="0054141A" w:rsidRPr="00030D76" w:rsidRDefault="0054141A" w:rsidP="00672FED">
      <w:pPr>
        <w:pStyle w:val="af8"/>
        <w:spacing w:before="0" w:after="0"/>
      </w:pPr>
      <w:bookmarkStart w:id="140" w:name="_Toc506382806"/>
      <w:r w:rsidRPr="00030D76">
        <w:t>12.2. Содержание и благоустройство городских кладбищ</w:t>
      </w:r>
      <w:bookmarkEnd w:id="140"/>
    </w:p>
    <w:p w:rsidR="0054141A" w:rsidRPr="00030D76" w:rsidRDefault="0054141A" w:rsidP="00672FED">
      <w:pPr>
        <w:pStyle w:val="afa"/>
        <w:spacing w:before="0" w:after="0"/>
        <w:rPr>
          <w:color w:val="auto"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1985"/>
        <w:gridCol w:w="2672"/>
        <w:gridCol w:w="1529"/>
        <w:gridCol w:w="2319"/>
      </w:tblGrid>
      <w:tr w:rsidR="002C7947" w:rsidRPr="00030D76" w:rsidTr="00794CEC">
        <w:trPr>
          <w:trHeight w:val="654"/>
        </w:trPr>
        <w:tc>
          <w:tcPr>
            <w:tcW w:w="2268" w:type="dxa"/>
            <w:shd w:val="clear" w:color="auto" w:fill="BFBFBF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Количество, (ед.)</w:t>
            </w:r>
          </w:p>
        </w:tc>
        <w:tc>
          <w:tcPr>
            <w:tcW w:w="2672" w:type="dxa"/>
            <w:shd w:val="clear" w:color="auto" w:fill="BFBFBF"/>
            <w:vAlign w:val="center"/>
          </w:tcPr>
          <w:p w:rsidR="002C7947" w:rsidRPr="00E27E1B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27E1B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529" w:type="dxa"/>
            <w:shd w:val="clear" w:color="auto" w:fill="BFBFBF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319" w:type="dxa"/>
            <w:shd w:val="clear" w:color="auto" w:fill="BFBFBF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C7947" w:rsidRPr="00030D76" w:rsidTr="00794CEC">
        <w:trPr>
          <w:trHeight w:val="161"/>
        </w:trPr>
        <w:tc>
          <w:tcPr>
            <w:tcW w:w="2268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Содержание городских кладбищ</w:t>
            </w:r>
          </w:p>
        </w:tc>
        <w:tc>
          <w:tcPr>
            <w:tcW w:w="1985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2" w:type="dxa"/>
            <w:vAlign w:val="center"/>
          </w:tcPr>
          <w:p w:rsidR="002C7947" w:rsidRPr="00525F84" w:rsidRDefault="002C7947" w:rsidP="00AC3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1</w:t>
            </w:r>
            <w:r w:rsidR="00AC3C1C">
              <w:rPr>
                <w:rFonts w:ascii="Times New Roman" w:hAnsi="Times New Roman"/>
                <w:sz w:val="24"/>
                <w:szCs w:val="24"/>
              </w:rPr>
              <w:t> 287,0</w:t>
            </w:r>
          </w:p>
        </w:tc>
        <w:tc>
          <w:tcPr>
            <w:tcW w:w="1529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9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2C7947" w:rsidRPr="00030D76" w:rsidRDefault="00EE7664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Бакашев А.С.</w:t>
            </w:r>
          </w:p>
        </w:tc>
      </w:tr>
      <w:tr w:rsidR="002C7947" w:rsidRPr="00030D76" w:rsidTr="00794CEC">
        <w:trPr>
          <w:trHeight w:val="161"/>
        </w:trPr>
        <w:tc>
          <w:tcPr>
            <w:tcW w:w="2268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72" w:type="dxa"/>
            <w:vAlign w:val="center"/>
          </w:tcPr>
          <w:p w:rsidR="002C7947" w:rsidRPr="00030D76" w:rsidRDefault="002C7947" w:rsidP="00EE7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1 </w:t>
            </w:r>
            <w:r w:rsidR="00AC3C1C">
              <w:rPr>
                <w:rFonts w:ascii="Times New Roman" w:hAnsi="Times New Roman"/>
                <w:b/>
                <w:sz w:val="24"/>
                <w:szCs w:val="24"/>
              </w:rPr>
              <w:t>287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29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:rsidR="002C7947" w:rsidRPr="00030D76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141A" w:rsidRPr="00030D76" w:rsidRDefault="0054141A" w:rsidP="00672FED">
      <w:pPr>
        <w:pStyle w:val="af8"/>
        <w:spacing w:before="0" w:after="0"/>
      </w:pPr>
    </w:p>
    <w:p w:rsidR="0054141A" w:rsidRPr="008D0C5A" w:rsidRDefault="0054141A" w:rsidP="00672FED">
      <w:pPr>
        <w:pStyle w:val="af8"/>
        <w:spacing w:before="0" w:after="0"/>
      </w:pPr>
      <w:bookmarkStart w:id="141" w:name="_Toc506382807"/>
      <w:r w:rsidRPr="008D0C5A">
        <w:t>1</w:t>
      </w:r>
      <w:r w:rsidR="00D05AA1" w:rsidRPr="008D0C5A">
        <w:t>2</w:t>
      </w:r>
      <w:r w:rsidR="00775F65" w:rsidRPr="008D0C5A">
        <w:t xml:space="preserve">.2.1. </w:t>
      </w:r>
      <w:r w:rsidRPr="008D0C5A">
        <w:t>Адресный список городских кладбищ на территории округа</w:t>
      </w:r>
      <w:bookmarkEnd w:id="141"/>
      <w:r w:rsidRPr="008D0C5A">
        <w:t xml:space="preserve"> </w:t>
      </w:r>
    </w:p>
    <w:p w:rsidR="0054141A" w:rsidRPr="00480259" w:rsidRDefault="0054141A" w:rsidP="00672FED">
      <w:pPr>
        <w:pStyle w:val="af8"/>
        <w:spacing w:before="0" w:after="0"/>
        <w:rPr>
          <w:highlight w:val="yellow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981"/>
        <w:gridCol w:w="1690"/>
        <w:gridCol w:w="2257"/>
        <w:gridCol w:w="2410"/>
        <w:gridCol w:w="1726"/>
      </w:tblGrid>
      <w:tr w:rsidR="002C7947" w:rsidRPr="00480259" w:rsidTr="00955E85">
        <w:trPr>
          <w:trHeight w:val="337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7947" w:rsidRPr="00E27E1B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7947" w:rsidRPr="00E27E1B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7947" w:rsidRPr="00E27E1B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7947" w:rsidRPr="00E27E1B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7947" w:rsidRPr="00E27E1B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2C7947" w:rsidRPr="00E27E1B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C7947" w:rsidRPr="00E27E1B" w:rsidRDefault="002C79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2C7947" w:rsidRPr="00480259" w:rsidTr="00955E85">
        <w:trPr>
          <w:trHeight w:val="3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Люблинское кладбище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Ставропольская ул., 74А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47" w:rsidRPr="00AC3C1C" w:rsidRDefault="00AC3C1C" w:rsidP="00805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31.12.2017</w:t>
            </w:r>
          </w:p>
        </w:tc>
      </w:tr>
      <w:tr w:rsidR="002C7947" w:rsidRPr="00480259" w:rsidTr="00955E85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Веденское кладбище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Наличная,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47" w:rsidRPr="00AC3C1C" w:rsidRDefault="00AC3C1C" w:rsidP="00805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31.12.2017</w:t>
            </w:r>
          </w:p>
        </w:tc>
      </w:tr>
      <w:tr w:rsidR="002C7947" w:rsidRPr="00480259" w:rsidTr="00955E85">
        <w:trPr>
          <w:trHeight w:val="4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Кузьминское кладбище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Академика Скрябина, стр.19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47" w:rsidRPr="00AC3C1C" w:rsidRDefault="00AC3C1C" w:rsidP="00805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31.12.2017</w:t>
            </w:r>
          </w:p>
        </w:tc>
      </w:tr>
      <w:tr w:rsidR="002C7947" w:rsidRPr="00480259" w:rsidTr="00955E85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Нижегородский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Рогожское кладбище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Рогожский поселок, 1а/29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47" w:rsidRPr="00AC3C1C" w:rsidRDefault="00AC3C1C" w:rsidP="00805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31.12.2017</w:t>
            </w:r>
          </w:p>
        </w:tc>
      </w:tr>
      <w:tr w:rsidR="002C7947" w:rsidRPr="00480259" w:rsidTr="00955E85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Капотнинское кладбище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Капотнинский пр., д.</w:t>
            </w:r>
            <w:r w:rsidR="006C037F"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47" w:rsidRPr="00AC3C1C" w:rsidRDefault="00AC3C1C" w:rsidP="00805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31.12.2017</w:t>
            </w:r>
          </w:p>
        </w:tc>
      </w:tr>
      <w:tr w:rsidR="002C7947" w:rsidRPr="00030D76" w:rsidTr="00955E85">
        <w:trPr>
          <w:trHeight w:val="315"/>
        </w:trPr>
        <w:tc>
          <w:tcPr>
            <w:tcW w:w="4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947" w:rsidRPr="008D0C5A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8D0C5A" w:rsidRDefault="002C7947" w:rsidP="00EB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0C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47" w:rsidRPr="00AC3C1C" w:rsidRDefault="002C7947" w:rsidP="00805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3C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C3C1C" w:rsidRPr="00AC3C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C3C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C3C1C" w:rsidRPr="00AC3C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947" w:rsidRPr="00030D76" w:rsidRDefault="002C7947" w:rsidP="00672F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0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D71752" w:rsidRPr="00030D76" w:rsidRDefault="00D71752" w:rsidP="00672FED">
      <w:pPr>
        <w:spacing w:after="0" w:line="240" w:lineRule="auto"/>
        <w:rPr>
          <w:rFonts w:ascii="Times New Roman" w:hAnsi="Times New Roman"/>
          <w:lang w:eastAsia="ru-RU"/>
        </w:rPr>
      </w:pPr>
    </w:p>
    <w:p w:rsidR="00104D12" w:rsidRPr="00030D76" w:rsidRDefault="00104D12" w:rsidP="00672FED">
      <w:pPr>
        <w:pStyle w:val="af8"/>
        <w:spacing w:before="0" w:after="0"/>
      </w:pPr>
      <w:bookmarkStart w:id="142" w:name="_Toc420679096"/>
      <w:bookmarkStart w:id="143" w:name="_Toc506382808"/>
      <w:r w:rsidRPr="00030D76">
        <w:t>12.3. Развитие рынка труда и содействия занятости населения</w:t>
      </w:r>
      <w:bookmarkEnd w:id="142"/>
      <w:bookmarkEnd w:id="143"/>
      <w:r w:rsidRPr="00030D76">
        <w:t xml:space="preserve"> </w:t>
      </w:r>
    </w:p>
    <w:p w:rsidR="00104D12" w:rsidRPr="00030D76" w:rsidRDefault="00104D12" w:rsidP="00672FED">
      <w:pPr>
        <w:pStyle w:val="af8"/>
        <w:spacing w:before="0" w:after="0"/>
      </w:pPr>
    </w:p>
    <w:tbl>
      <w:tblPr>
        <w:tblW w:w="10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1582"/>
        <w:gridCol w:w="3402"/>
      </w:tblGrid>
      <w:tr w:rsidR="002E3F15" w:rsidRPr="00BB09E9" w:rsidTr="002E3F15">
        <w:trPr>
          <w:trHeight w:val="154"/>
          <w:tblHeader/>
        </w:trPr>
        <w:tc>
          <w:tcPr>
            <w:tcW w:w="5637" w:type="dxa"/>
            <w:shd w:val="clear" w:color="auto" w:fill="BFBFBF" w:themeFill="background1" w:themeFillShade="BF"/>
            <w:vAlign w:val="center"/>
          </w:tcPr>
          <w:p w:rsidR="002E3F15" w:rsidRPr="00BB09E9" w:rsidRDefault="002E3F15" w:rsidP="002E3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9E9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:rsidR="002E3F15" w:rsidRPr="00BB09E9" w:rsidRDefault="002E3F15" w:rsidP="002E3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9E9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2E3F15" w:rsidRPr="00BB09E9" w:rsidRDefault="002E3F15" w:rsidP="002E3F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2E3F15" w:rsidRPr="00BB09E9" w:rsidRDefault="002E3F15" w:rsidP="002E3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9E9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E3F15" w:rsidRPr="00BB09E9" w:rsidTr="002E3F15">
        <w:trPr>
          <w:trHeight w:val="154"/>
        </w:trPr>
        <w:tc>
          <w:tcPr>
            <w:tcW w:w="5637" w:type="dxa"/>
          </w:tcPr>
          <w:p w:rsidR="002E3F15" w:rsidRPr="00BB09E9" w:rsidRDefault="002E3F15" w:rsidP="002E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9E9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рабочих мест на предприятиях торговли, общественного питания и бытового обслуживания ЮВАО, - всего, </w:t>
            </w:r>
          </w:p>
          <w:p w:rsidR="002E3F15" w:rsidRPr="00BB09E9" w:rsidRDefault="002E3F15" w:rsidP="002E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9E9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582" w:type="dxa"/>
            <w:vAlign w:val="center"/>
          </w:tcPr>
          <w:p w:rsidR="002E3F15" w:rsidRPr="00BB09E9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9E9"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3402" w:type="dxa"/>
            <w:vMerge w:val="restart"/>
            <w:vAlign w:val="center"/>
          </w:tcPr>
          <w:p w:rsidR="002E3F15" w:rsidRPr="00BB09E9" w:rsidRDefault="002E3F15" w:rsidP="002E3F15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 w:rsidRPr="00BB09E9">
              <w:rPr>
                <w:rFonts w:ascii="Times New Roman" w:hAnsi="Times New Roman"/>
                <w:sz w:val="24"/>
                <w:szCs w:val="24"/>
              </w:rPr>
              <w:t>Беседин Ю.В.</w:t>
            </w:r>
          </w:p>
          <w:p w:rsidR="002E3F15" w:rsidRPr="00BB09E9" w:rsidRDefault="002E3F15" w:rsidP="002E3F15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 w:rsidRPr="00BB09E9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2E3F15" w:rsidRPr="00BB09E9" w:rsidRDefault="002E3F15" w:rsidP="002E3F15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 w:rsidRPr="00BB09E9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2E3F15" w:rsidRPr="00BB09E9" w:rsidTr="002E3F15">
        <w:trPr>
          <w:trHeight w:val="154"/>
        </w:trPr>
        <w:tc>
          <w:tcPr>
            <w:tcW w:w="5637" w:type="dxa"/>
          </w:tcPr>
          <w:p w:rsidR="002E3F15" w:rsidRPr="00BB09E9" w:rsidRDefault="002E3F15" w:rsidP="002E3F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9E9">
              <w:rPr>
                <w:rFonts w:ascii="Times New Roman" w:hAnsi="Times New Roman"/>
                <w:bCs/>
                <w:sz w:val="24"/>
                <w:szCs w:val="24"/>
              </w:rPr>
              <w:t>торговля, раб.мест</w:t>
            </w:r>
          </w:p>
        </w:tc>
        <w:tc>
          <w:tcPr>
            <w:tcW w:w="1582" w:type="dxa"/>
            <w:vAlign w:val="center"/>
          </w:tcPr>
          <w:p w:rsidR="002E3F15" w:rsidRPr="00BB09E9" w:rsidRDefault="00E27E1B" w:rsidP="00E27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E3F15" w:rsidRPr="00BB09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Merge/>
            <w:vAlign w:val="center"/>
          </w:tcPr>
          <w:p w:rsidR="002E3F15" w:rsidRPr="00BB09E9" w:rsidRDefault="002E3F15" w:rsidP="002E3F1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15" w:rsidRPr="00BB09E9" w:rsidTr="002E3F15">
        <w:trPr>
          <w:trHeight w:val="179"/>
        </w:trPr>
        <w:tc>
          <w:tcPr>
            <w:tcW w:w="5637" w:type="dxa"/>
          </w:tcPr>
          <w:p w:rsidR="002E3F15" w:rsidRPr="00BB09E9" w:rsidRDefault="002E3F15" w:rsidP="002E3F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9E9">
              <w:rPr>
                <w:rFonts w:ascii="Times New Roman" w:hAnsi="Times New Roman"/>
                <w:bCs/>
                <w:sz w:val="24"/>
                <w:szCs w:val="24"/>
              </w:rPr>
              <w:t>общественное питание, раб.мест</w:t>
            </w:r>
          </w:p>
        </w:tc>
        <w:tc>
          <w:tcPr>
            <w:tcW w:w="1582" w:type="dxa"/>
            <w:vAlign w:val="center"/>
          </w:tcPr>
          <w:p w:rsidR="002E3F15" w:rsidRPr="00BB09E9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9E9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3402" w:type="dxa"/>
            <w:vMerge/>
            <w:vAlign w:val="center"/>
          </w:tcPr>
          <w:p w:rsidR="002E3F15" w:rsidRPr="00BB09E9" w:rsidRDefault="002E3F15" w:rsidP="002E3F1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15" w:rsidRPr="00BB09E9" w:rsidTr="002E3F15">
        <w:trPr>
          <w:trHeight w:val="154"/>
        </w:trPr>
        <w:tc>
          <w:tcPr>
            <w:tcW w:w="5637" w:type="dxa"/>
          </w:tcPr>
          <w:p w:rsidR="002E3F15" w:rsidRPr="00BB09E9" w:rsidRDefault="002E3F15" w:rsidP="002E3F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9E9">
              <w:rPr>
                <w:rFonts w:ascii="Times New Roman" w:hAnsi="Times New Roman"/>
                <w:bCs/>
                <w:sz w:val="24"/>
                <w:szCs w:val="24"/>
              </w:rPr>
              <w:t>бытовое обслуживание, раб.мест</w:t>
            </w:r>
          </w:p>
        </w:tc>
        <w:tc>
          <w:tcPr>
            <w:tcW w:w="1582" w:type="dxa"/>
            <w:vAlign w:val="center"/>
          </w:tcPr>
          <w:p w:rsidR="002E3F15" w:rsidRPr="00BB09E9" w:rsidRDefault="002E3F15" w:rsidP="002E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9E9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402" w:type="dxa"/>
            <w:vMerge/>
            <w:vAlign w:val="center"/>
          </w:tcPr>
          <w:p w:rsidR="002E3F15" w:rsidRPr="00BB09E9" w:rsidRDefault="002E3F15" w:rsidP="002E3F1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4D12" w:rsidRPr="00030D76" w:rsidRDefault="00104D12" w:rsidP="00672FED">
      <w:pPr>
        <w:pStyle w:val="af8"/>
        <w:spacing w:before="0" w:after="0"/>
      </w:pPr>
    </w:p>
    <w:p w:rsidR="00104D12" w:rsidRPr="00030D76" w:rsidRDefault="00104D12" w:rsidP="00672FED">
      <w:pPr>
        <w:pStyle w:val="af8"/>
        <w:spacing w:before="0" w:after="0"/>
      </w:pPr>
      <w:bookmarkStart w:id="144" w:name="_Toc420679097"/>
      <w:bookmarkStart w:id="145" w:name="_Toc506382809"/>
      <w:r w:rsidRPr="00030D76">
        <w:t>12.4. Развитие оптовой и розничной торговли, общественного питания и бытовых услуг</w:t>
      </w:r>
      <w:bookmarkEnd w:id="144"/>
      <w:bookmarkEnd w:id="145"/>
    </w:p>
    <w:p w:rsidR="00805DC5" w:rsidRDefault="00805DC5" w:rsidP="00672FED">
      <w:pPr>
        <w:pStyle w:val="af8"/>
        <w:spacing w:before="0" w:after="0"/>
      </w:pPr>
      <w:bookmarkStart w:id="146" w:name="_Toc420679098"/>
    </w:p>
    <w:p w:rsidR="00104D12" w:rsidRPr="00030D76" w:rsidRDefault="00104D12" w:rsidP="00672FED">
      <w:pPr>
        <w:pStyle w:val="af8"/>
        <w:spacing w:before="0" w:after="0"/>
      </w:pPr>
      <w:bookmarkStart w:id="147" w:name="_Toc506382810"/>
      <w:r w:rsidRPr="00030D76">
        <w:t>12.4.1. Мониторинг состояния рынка товаров и услуг</w:t>
      </w:r>
      <w:bookmarkEnd w:id="146"/>
      <w:bookmarkEnd w:id="147"/>
    </w:p>
    <w:p w:rsidR="00104D12" w:rsidRPr="00030D76" w:rsidRDefault="00104D12" w:rsidP="00672FED">
      <w:pPr>
        <w:pStyle w:val="af8"/>
        <w:spacing w:before="0" w:after="0"/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2126"/>
        <w:gridCol w:w="2127"/>
        <w:gridCol w:w="2693"/>
      </w:tblGrid>
      <w:tr w:rsidR="00842782" w:rsidRPr="00030D76" w:rsidTr="00842782">
        <w:trPr>
          <w:trHeight w:val="562"/>
          <w:tblHeader/>
        </w:trPr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842782" w:rsidRPr="00030D76" w:rsidRDefault="00842782" w:rsidP="008427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782">
              <w:rPr>
                <w:rFonts w:ascii="Times New Roman" w:hAnsi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842782" w:rsidRPr="00030D76" w:rsidTr="00842782">
        <w:tc>
          <w:tcPr>
            <w:tcW w:w="4253" w:type="dxa"/>
            <w:vAlign w:val="center"/>
          </w:tcPr>
          <w:p w:rsidR="00842782" w:rsidRPr="00030D76" w:rsidRDefault="00842782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Мониторинг состояния обеспеченности населения площадью торговых объектов, услугами общественного питания, бытовыми услугами, в разрезе районов</w:t>
            </w:r>
          </w:p>
        </w:tc>
        <w:tc>
          <w:tcPr>
            <w:tcW w:w="2126" w:type="dxa"/>
            <w:vAlign w:val="center"/>
          </w:tcPr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vAlign w:val="center"/>
          </w:tcPr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Беседин Ю.В.</w:t>
            </w:r>
          </w:p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Главы управ</w:t>
            </w:r>
          </w:p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районов</w:t>
            </w:r>
          </w:p>
        </w:tc>
        <w:tc>
          <w:tcPr>
            <w:tcW w:w="2693" w:type="dxa"/>
          </w:tcPr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42782" w:rsidRPr="00030D76" w:rsidTr="00842782">
        <w:tc>
          <w:tcPr>
            <w:tcW w:w="4253" w:type="dxa"/>
            <w:vAlign w:val="center"/>
          </w:tcPr>
          <w:p w:rsidR="00842782" w:rsidRPr="00030D76" w:rsidRDefault="00842782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Мониторинг с целью выявления функционирования зон несанкционированной торговли</w:t>
            </w:r>
          </w:p>
        </w:tc>
        <w:tc>
          <w:tcPr>
            <w:tcW w:w="2126" w:type="dxa"/>
            <w:vAlign w:val="center"/>
          </w:tcPr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Беседин Ю.В.</w:t>
            </w:r>
          </w:p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Главы управ</w:t>
            </w:r>
          </w:p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районов</w:t>
            </w:r>
          </w:p>
        </w:tc>
        <w:tc>
          <w:tcPr>
            <w:tcW w:w="2693" w:type="dxa"/>
          </w:tcPr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42782" w:rsidRPr="00030D76" w:rsidTr="00842782">
        <w:tc>
          <w:tcPr>
            <w:tcW w:w="4253" w:type="dxa"/>
            <w:vAlign w:val="center"/>
          </w:tcPr>
          <w:p w:rsidR="00842782" w:rsidRPr="00030D76" w:rsidRDefault="00842782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Мониторинг реализации отраслевых схем размещения объектов торговли и услуг</w:t>
            </w:r>
          </w:p>
        </w:tc>
        <w:tc>
          <w:tcPr>
            <w:tcW w:w="2126" w:type="dxa"/>
            <w:vAlign w:val="center"/>
          </w:tcPr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127" w:type="dxa"/>
            <w:vAlign w:val="center"/>
          </w:tcPr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Беседин Ю.В.</w:t>
            </w:r>
          </w:p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Главы управ</w:t>
            </w:r>
          </w:p>
          <w:p w:rsidR="00842782" w:rsidRPr="00030D76" w:rsidRDefault="00842782" w:rsidP="0080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районов</w:t>
            </w:r>
          </w:p>
        </w:tc>
        <w:tc>
          <w:tcPr>
            <w:tcW w:w="2693" w:type="dxa"/>
          </w:tcPr>
          <w:p w:rsidR="00842782" w:rsidRPr="00030D76" w:rsidRDefault="00842782" w:rsidP="0084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</w:tbl>
    <w:p w:rsidR="00104D12" w:rsidRPr="00030D76" w:rsidRDefault="00104D12" w:rsidP="00672FED">
      <w:pPr>
        <w:pStyle w:val="af8"/>
        <w:spacing w:before="0" w:after="0"/>
      </w:pPr>
    </w:p>
    <w:p w:rsidR="00104D12" w:rsidRDefault="00104D12" w:rsidP="00672FED">
      <w:pPr>
        <w:pStyle w:val="af8"/>
        <w:spacing w:before="0" w:after="0"/>
      </w:pPr>
      <w:bookmarkStart w:id="148" w:name="_Toc420679099"/>
      <w:bookmarkStart w:id="149" w:name="_Toc506382811"/>
      <w:r w:rsidRPr="00030D76">
        <w:t>12.4.2. Мероприятия по сокращению территориальных диспропорций в развитии инфраструктуры сферы торговли и услуг</w:t>
      </w:r>
      <w:bookmarkEnd w:id="148"/>
      <w:bookmarkEnd w:id="149"/>
    </w:p>
    <w:p w:rsidR="00FD7D18" w:rsidRPr="00030D76" w:rsidRDefault="00FD7D18" w:rsidP="00672FED">
      <w:pPr>
        <w:pStyle w:val="af8"/>
        <w:spacing w:before="0" w:after="0"/>
      </w:pPr>
    </w:p>
    <w:p w:rsidR="00104D12" w:rsidRPr="00030D76" w:rsidRDefault="00104D12" w:rsidP="00672FED">
      <w:pPr>
        <w:pStyle w:val="af8"/>
        <w:spacing w:before="0" w:after="0"/>
      </w:pPr>
      <w:bookmarkStart w:id="150" w:name="_Toc420679100"/>
      <w:bookmarkStart w:id="151" w:name="_Toc506382812"/>
      <w:r w:rsidRPr="00030D76">
        <w:t>12.4.2.1. Ввод предприятий потребительского рынка и услуг</w:t>
      </w:r>
      <w:bookmarkEnd w:id="150"/>
      <w:bookmarkEnd w:id="151"/>
    </w:p>
    <w:p w:rsidR="00104D12" w:rsidRPr="00030D76" w:rsidRDefault="00104D12" w:rsidP="00672FED">
      <w:pPr>
        <w:pStyle w:val="af8"/>
        <w:spacing w:before="0" w:after="0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1418"/>
        <w:gridCol w:w="1842"/>
        <w:gridCol w:w="1843"/>
        <w:gridCol w:w="2268"/>
      </w:tblGrid>
      <w:tr w:rsidR="00E27E1B" w:rsidRPr="003351E0" w:rsidTr="000C6C35">
        <w:trPr>
          <w:trHeight w:val="884"/>
          <w:tblHeader/>
        </w:trPr>
        <w:tc>
          <w:tcPr>
            <w:tcW w:w="2235" w:type="dxa"/>
            <w:shd w:val="clear" w:color="auto" w:fill="BFBFBF" w:themeFill="background1" w:themeFillShade="BF"/>
            <w:vAlign w:val="center"/>
          </w:tcPr>
          <w:p w:rsidR="00E27E1B" w:rsidRPr="003351E0" w:rsidRDefault="00E27E1B" w:rsidP="003214BA">
            <w:pPr>
              <w:spacing w:after="0" w:line="240" w:lineRule="auto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Торговля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Общественное питание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E27E1B" w:rsidRPr="003351E0" w:rsidRDefault="00E27E1B" w:rsidP="003214BA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Бытовое обслуживание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27E1B" w:rsidRPr="003351E0" w:rsidRDefault="00E27E1B" w:rsidP="003214BA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27E1B" w:rsidRPr="003351E0" w:rsidTr="000C6C35">
        <w:tc>
          <w:tcPr>
            <w:tcW w:w="2235" w:type="dxa"/>
          </w:tcPr>
          <w:p w:rsidR="00E27E1B" w:rsidRPr="003351E0" w:rsidRDefault="00E27E1B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1417" w:type="dxa"/>
          </w:tcPr>
          <w:p w:rsidR="00E27E1B" w:rsidRPr="00F330D8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E27E1B" w:rsidRPr="003351E0" w:rsidRDefault="00E27E1B" w:rsidP="003214BA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Беседин Ю.В.</w:t>
            </w:r>
          </w:p>
          <w:p w:rsidR="00E27E1B" w:rsidRPr="003351E0" w:rsidRDefault="00E27E1B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</w:tr>
      <w:tr w:rsidR="00E27E1B" w:rsidRPr="003351E0" w:rsidTr="000C6C35">
        <w:tc>
          <w:tcPr>
            <w:tcW w:w="2235" w:type="dxa"/>
          </w:tcPr>
          <w:p w:rsidR="00E27E1B" w:rsidRPr="003351E0" w:rsidRDefault="00E27E1B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1417" w:type="dxa"/>
          </w:tcPr>
          <w:p w:rsidR="00E27E1B" w:rsidRPr="00F330D8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E27E1B" w:rsidRPr="003351E0" w:rsidRDefault="00E27E1B" w:rsidP="003214BA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7E1B" w:rsidRPr="003351E0" w:rsidTr="000C6C35">
        <w:tc>
          <w:tcPr>
            <w:tcW w:w="2235" w:type="dxa"/>
          </w:tcPr>
          <w:p w:rsidR="00E27E1B" w:rsidRPr="003351E0" w:rsidRDefault="00E27E1B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1417" w:type="dxa"/>
          </w:tcPr>
          <w:p w:rsidR="00E27E1B" w:rsidRPr="00F330D8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</w:tcPr>
          <w:p w:rsidR="00E27E1B" w:rsidRPr="003351E0" w:rsidRDefault="00E27E1B" w:rsidP="003214BA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1B" w:rsidRPr="003351E0" w:rsidTr="000C6C35">
        <w:tc>
          <w:tcPr>
            <w:tcW w:w="2235" w:type="dxa"/>
          </w:tcPr>
          <w:p w:rsidR="00E27E1B" w:rsidRPr="003351E0" w:rsidRDefault="00E27E1B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1417" w:type="dxa"/>
          </w:tcPr>
          <w:p w:rsidR="00E27E1B" w:rsidRPr="00F330D8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i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48</w:t>
            </w:r>
          </w:p>
        </w:tc>
        <w:tc>
          <w:tcPr>
            <w:tcW w:w="1842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</w:tcPr>
          <w:p w:rsidR="00E27E1B" w:rsidRPr="003351E0" w:rsidRDefault="00E27E1B" w:rsidP="003214BA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1B" w:rsidRPr="003351E0" w:rsidTr="000C6C35">
        <w:tc>
          <w:tcPr>
            <w:tcW w:w="2235" w:type="dxa"/>
          </w:tcPr>
          <w:p w:rsidR="00E27E1B" w:rsidRPr="003351E0" w:rsidRDefault="00E27E1B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1417" w:type="dxa"/>
            <w:vAlign w:val="bottom"/>
          </w:tcPr>
          <w:p w:rsidR="00E27E1B" w:rsidRPr="00F330D8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E27E1B" w:rsidRPr="003351E0" w:rsidRDefault="00E27E1B" w:rsidP="003214BA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1B" w:rsidRPr="003351E0" w:rsidTr="000C6C35">
        <w:tc>
          <w:tcPr>
            <w:tcW w:w="2235" w:type="dxa"/>
          </w:tcPr>
          <w:p w:rsidR="00E27E1B" w:rsidRPr="003351E0" w:rsidRDefault="00E27E1B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1417" w:type="dxa"/>
          </w:tcPr>
          <w:p w:rsidR="00E27E1B" w:rsidRPr="00F330D8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E27E1B" w:rsidRPr="003351E0" w:rsidRDefault="00E27E1B" w:rsidP="003214BA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1B" w:rsidRPr="003351E0" w:rsidTr="000C6C35">
        <w:tc>
          <w:tcPr>
            <w:tcW w:w="2235" w:type="dxa"/>
          </w:tcPr>
          <w:p w:rsidR="00E27E1B" w:rsidRPr="003351E0" w:rsidRDefault="00E27E1B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1417" w:type="dxa"/>
            <w:vAlign w:val="bottom"/>
          </w:tcPr>
          <w:p w:rsidR="00E27E1B" w:rsidRPr="00F330D8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E27E1B" w:rsidRPr="003351E0" w:rsidRDefault="00E27E1B" w:rsidP="003214BA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1B" w:rsidRPr="003351E0" w:rsidTr="000C6C35">
        <w:tc>
          <w:tcPr>
            <w:tcW w:w="2235" w:type="dxa"/>
          </w:tcPr>
          <w:p w:rsidR="00E27E1B" w:rsidRPr="003351E0" w:rsidRDefault="00E27E1B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 xml:space="preserve">Лефортово </w:t>
            </w:r>
          </w:p>
        </w:tc>
        <w:tc>
          <w:tcPr>
            <w:tcW w:w="1417" w:type="dxa"/>
          </w:tcPr>
          <w:p w:rsidR="00E27E1B" w:rsidRPr="00F330D8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i/>
                <w:sz w:val="24"/>
                <w:szCs w:val="24"/>
              </w:rPr>
              <w:t>87</w:t>
            </w:r>
          </w:p>
        </w:tc>
        <w:tc>
          <w:tcPr>
            <w:tcW w:w="1418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57</w:t>
            </w:r>
          </w:p>
        </w:tc>
        <w:tc>
          <w:tcPr>
            <w:tcW w:w="1842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2268" w:type="dxa"/>
            <w:vMerge/>
          </w:tcPr>
          <w:p w:rsidR="00E27E1B" w:rsidRPr="003351E0" w:rsidRDefault="00E27E1B" w:rsidP="003214BA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1B" w:rsidRPr="003351E0" w:rsidTr="000C6C35">
        <w:trPr>
          <w:trHeight w:val="281"/>
        </w:trPr>
        <w:tc>
          <w:tcPr>
            <w:tcW w:w="2235" w:type="dxa"/>
          </w:tcPr>
          <w:p w:rsidR="00E27E1B" w:rsidRPr="003351E0" w:rsidRDefault="00E27E1B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Южнопортовый</w:t>
            </w:r>
          </w:p>
        </w:tc>
        <w:tc>
          <w:tcPr>
            <w:tcW w:w="1417" w:type="dxa"/>
          </w:tcPr>
          <w:p w:rsidR="00E27E1B" w:rsidRPr="00F330D8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</w:tcPr>
          <w:p w:rsidR="00E27E1B" w:rsidRPr="003351E0" w:rsidRDefault="00E27E1B" w:rsidP="003214BA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1B" w:rsidRPr="003351E0" w:rsidTr="000C6C35">
        <w:tc>
          <w:tcPr>
            <w:tcW w:w="2235" w:type="dxa"/>
          </w:tcPr>
          <w:p w:rsidR="00E27E1B" w:rsidRPr="003351E0" w:rsidRDefault="00E27E1B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1417" w:type="dxa"/>
          </w:tcPr>
          <w:p w:rsidR="00E27E1B" w:rsidRPr="00F330D8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E27E1B" w:rsidRPr="003351E0" w:rsidRDefault="00E27E1B" w:rsidP="003214BA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1B" w:rsidRPr="003351E0" w:rsidTr="000C6C35">
        <w:tc>
          <w:tcPr>
            <w:tcW w:w="2235" w:type="dxa"/>
          </w:tcPr>
          <w:p w:rsidR="00E27E1B" w:rsidRPr="003351E0" w:rsidRDefault="00E27E1B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1417" w:type="dxa"/>
          </w:tcPr>
          <w:p w:rsidR="00E27E1B" w:rsidRPr="00F330D8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E27E1B" w:rsidRPr="003351E0" w:rsidRDefault="00E27E1B" w:rsidP="003214BA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1B" w:rsidRPr="003351E0" w:rsidTr="000C6C35">
        <w:tc>
          <w:tcPr>
            <w:tcW w:w="2235" w:type="dxa"/>
          </w:tcPr>
          <w:p w:rsidR="00E27E1B" w:rsidRPr="003351E0" w:rsidRDefault="00E27E1B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1417" w:type="dxa"/>
          </w:tcPr>
          <w:p w:rsidR="00E27E1B" w:rsidRPr="00F330D8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i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54</w:t>
            </w:r>
          </w:p>
        </w:tc>
        <w:tc>
          <w:tcPr>
            <w:tcW w:w="1842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  <w:tc>
          <w:tcPr>
            <w:tcW w:w="2268" w:type="dxa"/>
            <w:vMerge/>
          </w:tcPr>
          <w:p w:rsidR="00E27E1B" w:rsidRPr="003351E0" w:rsidRDefault="00E27E1B" w:rsidP="003214BA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E1B" w:rsidRPr="003351E0" w:rsidTr="000C6C35">
        <w:tc>
          <w:tcPr>
            <w:tcW w:w="2235" w:type="dxa"/>
          </w:tcPr>
          <w:p w:rsidR="00E27E1B" w:rsidRPr="003351E0" w:rsidRDefault="00E27E1B" w:rsidP="003214BA">
            <w:pPr>
              <w:spacing w:after="0" w:line="240" w:lineRule="auto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i/>
                <w:sz w:val="24"/>
                <w:szCs w:val="24"/>
              </w:rPr>
              <w:t>334</w:t>
            </w:r>
          </w:p>
        </w:tc>
        <w:tc>
          <w:tcPr>
            <w:tcW w:w="1418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i/>
                <w:sz w:val="24"/>
                <w:szCs w:val="24"/>
              </w:rPr>
              <w:t>230</w:t>
            </w:r>
          </w:p>
        </w:tc>
        <w:tc>
          <w:tcPr>
            <w:tcW w:w="1842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E27E1B" w:rsidRPr="003351E0" w:rsidRDefault="00E27E1B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2268" w:type="dxa"/>
            <w:vMerge/>
          </w:tcPr>
          <w:p w:rsidR="00E27E1B" w:rsidRPr="003351E0" w:rsidRDefault="00E27E1B" w:rsidP="003214BA">
            <w:pPr>
              <w:spacing w:after="0" w:line="240" w:lineRule="auto"/>
              <w:ind w:firstLine="1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04D12" w:rsidRPr="00030D76" w:rsidRDefault="00104D12" w:rsidP="00672FED">
      <w:pPr>
        <w:pStyle w:val="afa"/>
        <w:spacing w:before="0" w:after="0"/>
        <w:rPr>
          <w:color w:val="auto"/>
        </w:rPr>
      </w:pPr>
    </w:p>
    <w:p w:rsidR="00104D12" w:rsidRPr="00030D76" w:rsidRDefault="00104D12" w:rsidP="00672FED">
      <w:pPr>
        <w:pStyle w:val="af8"/>
        <w:spacing w:before="0" w:after="0"/>
      </w:pPr>
      <w:bookmarkStart w:id="152" w:name="_Toc420679101"/>
      <w:bookmarkStart w:id="153" w:name="_Toc506382813"/>
      <w:r w:rsidRPr="00030D76">
        <w:t>12.4.2.2. Реконструкция и модернизация предприятий потребительского рынка и услуг</w:t>
      </w:r>
      <w:bookmarkEnd w:id="152"/>
      <w:bookmarkEnd w:id="153"/>
    </w:p>
    <w:p w:rsidR="00104D12" w:rsidRPr="00030D76" w:rsidRDefault="00104D12" w:rsidP="00672FED">
      <w:pPr>
        <w:pStyle w:val="afa"/>
        <w:spacing w:before="0" w:after="0"/>
        <w:rPr>
          <w:color w:val="auto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1418"/>
        <w:gridCol w:w="1843"/>
        <w:gridCol w:w="1842"/>
        <w:gridCol w:w="2268"/>
      </w:tblGrid>
      <w:tr w:rsidR="00842782" w:rsidRPr="00EF02D4" w:rsidTr="000C6C35">
        <w:trPr>
          <w:tblHeader/>
        </w:trPr>
        <w:tc>
          <w:tcPr>
            <w:tcW w:w="2235" w:type="dxa"/>
            <w:vMerge w:val="restart"/>
            <w:shd w:val="clear" w:color="auto" w:fill="BFBFBF" w:themeFill="background1" w:themeFillShade="BF"/>
            <w:vAlign w:val="center"/>
          </w:tcPr>
          <w:p w:rsidR="00842782" w:rsidRPr="003351E0" w:rsidRDefault="00842782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842782" w:rsidRPr="003351E0" w:rsidRDefault="00842782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42782" w:rsidRPr="003351E0" w:rsidRDefault="00842782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Торговля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842782" w:rsidRPr="003351E0" w:rsidRDefault="00842782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Общественное питание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842782" w:rsidRPr="003351E0" w:rsidRDefault="00842782" w:rsidP="003214BA">
            <w:pPr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Бытовое обслуживание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842782" w:rsidRPr="003351E0" w:rsidRDefault="00842782" w:rsidP="003214BA">
            <w:pPr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62387" w:rsidRPr="00EF02D4" w:rsidTr="000C6C35">
        <w:tc>
          <w:tcPr>
            <w:tcW w:w="2235" w:type="dxa"/>
            <w:vMerge/>
          </w:tcPr>
          <w:p w:rsidR="00E62387" w:rsidRPr="00EF02D4" w:rsidRDefault="00E62387" w:rsidP="003214B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E62387" w:rsidRPr="003351E0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62387" w:rsidRPr="003351E0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E62387" w:rsidRPr="003351E0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E62387" w:rsidRPr="003351E0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  <w:vAlign w:val="center"/>
          </w:tcPr>
          <w:p w:rsidR="00E62387" w:rsidRPr="003351E0" w:rsidRDefault="00E62387" w:rsidP="003214BA">
            <w:pPr>
              <w:spacing w:after="0" w:line="240" w:lineRule="auto"/>
              <w:ind w:hanging="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62387" w:rsidRPr="00EF02D4" w:rsidTr="000C6C35">
        <w:tc>
          <w:tcPr>
            <w:tcW w:w="2235" w:type="dxa"/>
          </w:tcPr>
          <w:p w:rsidR="00E62387" w:rsidRPr="003351E0" w:rsidRDefault="00E62387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1417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 w:val="restart"/>
            <w:vAlign w:val="center"/>
          </w:tcPr>
          <w:p w:rsidR="00E62387" w:rsidRPr="003351E0" w:rsidRDefault="00E62387" w:rsidP="003214BA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Беседин Ю.В.</w:t>
            </w:r>
          </w:p>
          <w:p w:rsidR="00E62387" w:rsidRPr="00EF02D4" w:rsidRDefault="00E62387" w:rsidP="003214B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</w:tr>
      <w:tr w:rsidR="00E62387" w:rsidRPr="00EF02D4" w:rsidTr="000C6C35">
        <w:tc>
          <w:tcPr>
            <w:tcW w:w="2235" w:type="dxa"/>
          </w:tcPr>
          <w:p w:rsidR="00E62387" w:rsidRPr="003351E0" w:rsidRDefault="00E62387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1417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:rsidR="00E62387" w:rsidRPr="00EF02D4" w:rsidRDefault="00E62387" w:rsidP="003214BA">
            <w:pPr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62387" w:rsidRPr="00EF02D4" w:rsidTr="000C6C35">
        <w:tc>
          <w:tcPr>
            <w:tcW w:w="2235" w:type="dxa"/>
          </w:tcPr>
          <w:p w:rsidR="00E62387" w:rsidRPr="003351E0" w:rsidRDefault="00E62387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1417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E62387" w:rsidRPr="00EF02D4" w:rsidRDefault="00E62387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2387" w:rsidRPr="00EF02D4" w:rsidTr="000C6C35">
        <w:tc>
          <w:tcPr>
            <w:tcW w:w="2235" w:type="dxa"/>
          </w:tcPr>
          <w:p w:rsidR="00E62387" w:rsidRPr="003351E0" w:rsidRDefault="00E62387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1417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E62387" w:rsidRPr="00EF02D4" w:rsidRDefault="00E62387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2387" w:rsidRPr="00EF02D4" w:rsidTr="000C6C35">
        <w:tc>
          <w:tcPr>
            <w:tcW w:w="2235" w:type="dxa"/>
          </w:tcPr>
          <w:p w:rsidR="00E62387" w:rsidRPr="003351E0" w:rsidRDefault="00E62387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1417" w:type="dxa"/>
            <w:vAlign w:val="center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E62387" w:rsidRPr="00EF02D4" w:rsidRDefault="00E62387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2387" w:rsidRPr="00EF02D4" w:rsidTr="000C6C35">
        <w:tc>
          <w:tcPr>
            <w:tcW w:w="2235" w:type="dxa"/>
          </w:tcPr>
          <w:p w:rsidR="00E62387" w:rsidRPr="003351E0" w:rsidRDefault="00E62387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1417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E62387" w:rsidRPr="00EF02D4" w:rsidRDefault="00E62387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2387" w:rsidRPr="00EF02D4" w:rsidTr="000C6C35">
        <w:tc>
          <w:tcPr>
            <w:tcW w:w="2235" w:type="dxa"/>
          </w:tcPr>
          <w:p w:rsidR="00E62387" w:rsidRPr="003351E0" w:rsidRDefault="00E62387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1417" w:type="dxa"/>
            <w:vAlign w:val="center"/>
          </w:tcPr>
          <w:p w:rsidR="00E62387" w:rsidRPr="00F330D8" w:rsidRDefault="00E62387" w:rsidP="003214B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330D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E62387" w:rsidRPr="00F330D8" w:rsidRDefault="00E62387" w:rsidP="003214BA">
            <w:pPr>
              <w:spacing w:after="0"/>
              <w:jc w:val="center"/>
              <w:rPr>
                <w:rFonts w:ascii="Times New Roman" w:hAnsi="Times New Roman"/>
              </w:rPr>
            </w:pPr>
            <w:r w:rsidRPr="00F330D8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E62387" w:rsidRPr="00F330D8" w:rsidRDefault="00E62387" w:rsidP="00E62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3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E62387" w:rsidRPr="00F330D8" w:rsidRDefault="00E62387" w:rsidP="003214BA">
            <w:pPr>
              <w:spacing w:after="0"/>
              <w:jc w:val="center"/>
              <w:rPr>
                <w:rFonts w:ascii="Times New Roman" w:hAnsi="Times New Roman"/>
              </w:rPr>
            </w:pPr>
            <w:r w:rsidRPr="00F330D8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vMerge/>
          </w:tcPr>
          <w:p w:rsidR="00E62387" w:rsidRPr="00EF02D4" w:rsidRDefault="00E62387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2387" w:rsidRPr="00EF02D4" w:rsidTr="000C6C35">
        <w:tc>
          <w:tcPr>
            <w:tcW w:w="2235" w:type="dxa"/>
          </w:tcPr>
          <w:p w:rsidR="00E62387" w:rsidRPr="003351E0" w:rsidRDefault="00E62387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 xml:space="preserve">Лефортово </w:t>
            </w:r>
          </w:p>
        </w:tc>
        <w:tc>
          <w:tcPr>
            <w:tcW w:w="1417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E62387" w:rsidRPr="00EF02D4" w:rsidRDefault="00E62387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2387" w:rsidRPr="00EF02D4" w:rsidTr="000C6C35">
        <w:tc>
          <w:tcPr>
            <w:tcW w:w="2235" w:type="dxa"/>
          </w:tcPr>
          <w:p w:rsidR="00E62387" w:rsidRPr="003351E0" w:rsidRDefault="00E62387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Южнопортовый</w:t>
            </w:r>
          </w:p>
        </w:tc>
        <w:tc>
          <w:tcPr>
            <w:tcW w:w="1417" w:type="dxa"/>
          </w:tcPr>
          <w:p w:rsidR="00E62387" w:rsidRPr="00F330D8" w:rsidRDefault="00E62387" w:rsidP="003214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62387" w:rsidRPr="00F330D8" w:rsidRDefault="00E62387" w:rsidP="003214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62387" w:rsidRPr="00F330D8" w:rsidRDefault="00E62387" w:rsidP="00E62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62387" w:rsidRPr="00F330D8" w:rsidRDefault="00E62387" w:rsidP="003214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E62387" w:rsidRPr="00EF02D4" w:rsidRDefault="00E62387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2387" w:rsidRPr="00EF02D4" w:rsidTr="000C6C35">
        <w:tc>
          <w:tcPr>
            <w:tcW w:w="2235" w:type="dxa"/>
          </w:tcPr>
          <w:p w:rsidR="00E62387" w:rsidRPr="003351E0" w:rsidRDefault="00E62387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1417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E62387" w:rsidRPr="00EF02D4" w:rsidRDefault="00E62387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2387" w:rsidRPr="00EF02D4" w:rsidTr="000C6C35">
        <w:trPr>
          <w:trHeight w:val="176"/>
        </w:trPr>
        <w:tc>
          <w:tcPr>
            <w:tcW w:w="2235" w:type="dxa"/>
          </w:tcPr>
          <w:p w:rsidR="00E62387" w:rsidRPr="003351E0" w:rsidRDefault="00E62387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1417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E62387" w:rsidRPr="00EF02D4" w:rsidRDefault="00E62387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2387" w:rsidRPr="00EF02D4" w:rsidTr="000C6C35">
        <w:tc>
          <w:tcPr>
            <w:tcW w:w="2235" w:type="dxa"/>
          </w:tcPr>
          <w:p w:rsidR="00E62387" w:rsidRPr="003351E0" w:rsidRDefault="00E62387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1417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E62387" w:rsidRPr="00EF02D4" w:rsidRDefault="00E62387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2387" w:rsidRPr="00EF02D4" w:rsidTr="000C6C35">
        <w:tc>
          <w:tcPr>
            <w:tcW w:w="2235" w:type="dxa"/>
          </w:tcPr>
          <w:p w:rsidR="00E62387" w:rsidRPr="003351E0" w:rsidRDefault="00E62387" w:rsidP="003214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3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62387" w:rsidRPr="00F330D8" w:rsidRDefault="00E62387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</w:tcPr>
          <w:p w:rsidR="00E62387" w:rsidRPr="00EF02D4" w:rsidRDefault="00E62387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04D12" w:rsidRPr="00030D76" w:rsidRDefault="00104D12" w:rsidP="00672FED">
      <w:pPr>
        <w:pStyle w:val="afa"/>
        <w:spacing w:before="0" w:after="0"/>
        <w:rPr>
          <w:color w:val="auto"/>
        </w:rPr>
      </w:pPr>
    </w:p>
    <w:p w:rsidR="00104D12" w:rsidRDefault="00104D12" w:rsidP="00672FED">
      <w:pPr>
        <w:pStyle w:val="af8"/>
        <w:spacing w:before="0" w:after="0"/>
      </w:pPr>
      <w:bookmarkStart w:id="154" w:name="_Toc420679102"/>
      <w:bookmarkStart w:id="155" w:name="_Toc506382814"/>
      <w:r w:rsidRPr="00030D76">
        <w:t>12.4.2.3. Коэффициент доступности предприятий торговли и услуг, %</w:t>
      </w:r>
      <w:bookmarkEnd w:id="154"/>
      <w:bookmarkEnd w:id="155"/>
    </w:p>
    <w:p w:rsidR="00897DEF" w:rsidRPr="00030D76" w:rsidRDefault="00897DEF" w:rsidP="00672FED">
      <w:pPr>
        <w:pStyle w:val="af8"/>
        <w:spacing w:before="0" w:after="0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4"/>
        <w:gridCol w:w="992"/>
        <w:gridCol w:w="1134"/>
        <w:gridCol w:w="1134"/>
        <w:gridCol w:w="1134"/>
        <w:gridCol w:w="992"/>
        <w:gridCol w:w="2268"/>
      </w:tblGrid>
      <w:tr w:rsidR="00842782" w:rsidRPr="00EF02D4" w:rsidTr="000C6C35">
        <w:trPr>
          <w:tblHeader/>
        </w:trPr>
        <w:tc>
          <w:tcPr>
            <w:tcW w:w="2235" w:type="dxa"/>
            <w:vMerge w:val="restart"/>
            <w:shd w:val="clear" w:color="auto" w:fill="BFBFBF" w:themeFill="background1" w:themeFillShade="BF"/>
            <w:vAlign w:val="center"/>
          </w:tcPr>
          <w:p w:rsidR="00842782" w:rsidRPr="003351E0" w:rsidRDefault="00842782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6" w:name="_Toc420679103"/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  <w:vAlign w:val="center"/>
          </w:tcPr>
          <w:p w:rsidR="00842782" w:rsidRPr="003351E0" w:rsidRDefault="00842782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Торговля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:rsidR="00842782" w:rsidRPr="003351E0" w:rsidRDefault="00842782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Общественное питание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  <w:vAlign w:val="center"/>
          </w:tcPr>
          <w:p w:rsidR="00842782" w:rsidRPr="003351E0" w:rsidRDefault="00842782" w:rsidP="003214BA">
            <w:pPr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Бытовое обслуживание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842782" w:rsidRPr="003351E0" w:rsidRDefault="00842782" w:rsidP="003214BA">
            <w:pPr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42782" w:rsidRPr="00EF02D4" w:rsidTr="000C6C35">
        <w:tc>
          <w:tcPr>
            <w:tcW w:w="2235" w:type="dxa"/>
            <w:vMerge/>
          </w:tcPr>
          <w:p w:rsidR="00842782" w:rsidRPr="00EF02D4" w:rsidRDefault="00842782" w:rsidP="003214B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42782" w:rsidRPr="003351E0" w:rsidRDefault="00842782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351E0">
              <w:rPr>
                <w:rFonts w:ascii="Times New Roman" w:hAnsi="Times New Roman"/>
                <w:i/>
                <w:sz w:val="20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42782" w:rsidRPr="003351E0" w:rsidRDefault="00842782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351E0">
              <w:rPr>
                <w:rFonts w:ascii="Times New Roman" w:hAnsi="Times New Roman"/>
                <w:i/>
                <w:sz w:val="20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42782" w:rsidRPr="003351E0" w:rsidRDefault="00842782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351E0">
              <w:rPr>
                <w:rFonts w:ascii="Times New Roman" w:hAnsi="Times New Roman"/>
                <w:i/>
                <w:sz w:val="20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842782" w:rsidRPr="003351E0" w:rsidRDefault="00842782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351E0">
              <w:rPr>
                <w:rFonts w:ascii="Times New Roman" w:hAnsi="Times New Roman"/>
                <w:i/>
                <w:sz w:val="20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42782" w:rsidRPr="003351E0" w:rsidRDefault="00842782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351E0">
              <w:rPr>
                <w:rFonts w:ascii="Times New Roman" w:hAnsi="Times New Roman"/>
                <w:i/>
                <w:sz w:val="20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42782" w:rsidRPr="003351E0" w:rsidRDefault="00842782" w:rsidP="003214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351E0">
              <w:rPr>
                <w:rFonts w:ascii="Times New Roman" w:hAnsi="Times New Roman"/>
                <w:i/>
                <w:sz w:val="20"/>
                <w:szCs w:val="24"/>
              </w:rPr>
              <w:t>факт</w:t>
            </w:r>
          </w:p>
        </w:tc>
        <w:tc>
          <w:tcPr>
            <w:tcW w:w="2268" w:type="dxa"/>
            <w:vMerge/>
            <w:shd w:val="clear" w:color="auto" w:fill="BFBFBF" w:themeFill="background1" w:themeFillShade="BF"/>
            <w:vAlign w:val="center"/>
          </w:tcPr>
          <w:p w:rsidR="00842782" w:rsidRPr="003351E0" w:rsidRDefault="00842782" w:rsidP="003214BA">
            <w:pPr>
              <w:spacing w:after="0" w:line="240" w:lineRule="auto"/>
              <w:ind w:hanging="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A7574" w:rsidRPr="00EF02D4" w:rsidTr="000C6C35">
        <w:tc>
          <w:tcPr>
            <w:tcW w:w="2235" w:type="dxa"/>
          </w:tcPr>
          <w:p w:rsidR="008A7574" w:rsidRPr="003351E0" w:rsidRDefault="008A757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8A7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2268" w:type="dxa"/>
            <w:gridSpan w:val="2"/>
            <w:vAlign w:val="center"/>
          </w:tcPr>
          <w:p w:rsidR="008A7574" w:rsidRPr="00F330D8" w:rsidRDefault="008A7574" w:rsidP="008A7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8A7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2268" w:type="dxa"/>
            <w:vMerge w:val="restart"/>
            <w:vAlign w:val="center"/>
          </w:tcPr>
          <w:p w:rsidR="008A7574" w:rsidRPr="003351E0" w:rsidRDefault="008A7574" w:rsidP="003214BA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Беседин Ю.В.</w:t>
            </w:r>
          </w:p>
          <w:p w:rsidR="008A7574" w:rsidRPr="00EF02D4" w:rsidRDefault="008A7574" w:rsidP="003214B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</w:tr>
      <w:tr w:rsidR="008A7574" w:rsidRPr="00EF02D4" w:rsidTr="000C6C35">
        <w:tc>
          <w:tcPr>
            <w:tcW w:w="2235" w:type="dxa"/>
          </w:tcPr>
          <w:p w:rsidR="008A7574" w:rsidRPr="003351E0" w:rsidRDefault="008A757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8A7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2268" w:type="dxa"/>
            <w:gridSpan w:val="2"/>
            <w:vAlign w:val="center"/>
          </w:tcPr>
          <w:p w:rsidR="008A7574" w:rsidRPr="00F330D8" w:rsidRDefault="008A7574" w:rsidP="008A7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8A7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2268" w:type="dxa"/>
            <w:vMerge/>
            <w:vAlign w:val="center"/>
          </w:tcPr>
          <w:p w:rsidR="008A7574" w:rsidRPr="00EF02D4" w:rsidRDefault="008A7574" w:rsidP="003214BA">
            <w:pPr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A7574" w:rsidRPr="00EF02D4" w:rsidTr="000C6C35">
        <w:tc>
          <w:tcPr>
            <w:tcW w:w="2235" w:type="dxa"/>
          </w:tcPr>
          <w:p w:rsidR="008A7574" w:rsidRPr="003351E0" w:rsidRDefault="008A757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2268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3214BA">
            <w:pPr>
              <w:tabs>
                <w:tab w:val="left" w:pos="513"/>
                <w:tab w:val="center" w:pos="86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2268" w:type="dxa"/>
            <w:vMerge/>
          </w:tcPr>
          <w:p w:rsidR="008A7574" w:rsidRPr="00EF02D4" w:rsidRDefault="008A7574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A7574" w:rsidRPr="00EF02D4" w:rsidTr="000C6C35">
        <w:tc>
          <w:tcPr>
            <w:tcW w:w="2235" w:type="dxa"/>
          </w:tcPr>
          <w:p w:rsidR="008A7574" w:rsidRPr="003351E0" w:rsidRDefault="008A757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2268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2268" w:type="dxa"/>
            <w:vMerge/>
          </w:tcPr>
          <w:p w:rsidR="008A7574" w:rsidRPr="00EF02D4" w:rsidRDefault="008A7574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A7574" w:rsidRPr="00EF02D4" w:rsidTr="000C6C35">
        <w:tc>
          <w:tcPr>
            <w:tcW w:w="2235" w:type="dxa"/>
          </w:tcPr>
          <w:p w:rsidR="008A7574" w:rsidRPr="003351E0" w:rsidRDefault="008A757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2268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2268" w:type="dxa"/>
            <w:vMerge/>
          </w:tcPr>
          <w:p w:rsidR="008A7574" w:rsidRPr="00EF02D4" w:rsidRDefault="008A7574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A7574" w:rsidRPr="00EF02D4" w:rsidTr="000C6C35">
        <w:tc>
          <w:tcPr>
            <w:tcW w:w="2235" w:type="dxa"/>
          </w:tcPr>
          <w:p w:rsidR="008A7574" w:rsidRPr="003351E0" w:rsidRDefault="008A757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2268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2268" w:type="dxa"/>
            <w:vMerge/>
          </w:tcPr>
          <w:p w:rsidR="008A7574" w:rsidRPr="00EF02D4" w:rsidRDefault="008A7574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A7574" w:rsidRPr="00EF02D4" w:rsidTr="000C6C35">
        <w:tc>
          <w:tcPr>
            <w:tcW w:w="2235" w:type="dxa"/>
          </w:tcPr>
          <w:p w:rsidR="008A7574" w:rsidRPr="003351E0" w:rsidRDefault="008A757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2268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2268" w:type="dxa"/>
            <w:vMerge/>
          </w:tcPr>
          <w:p w:rsidR="008A7574" w:rsidRPr="00EF02D4" w:rsidRDefault="008A7574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A7574" w:rsidRPr="00EF02D4" w:rsidTr="000C6C35">
        <w:tc>
          <w:tcPr>
            <w:tcW w:w="2235" w:type="dxa"/>
          </w:tcPr>
          <w:p w:rsidR="008A7574" w:rsidRPr="003351E0" w:rsidRDefault="008A757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 xml:space="preserve">Лефортово 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  <w:vMerge/>
          </w:tcPr>
          <w:p w:rsidR="008A7574" w:rsidRPr="00EF02D4" w:rsidRDefault="008A7574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A7574" w:rsidRPr="00EF02D4" w:rsidTr="000C6C35">
        <w:tc>
          <w:tcPr>
            <w:tcW w:w="2235" w:type="dxa"/>
          </w:tcPr>
          <w:p w:rsidR="008A7574" w:rsidRPr="003351E0" w:rsidRDefault="008A757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Южнопортовый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321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2268" w:type="dxa"/>
            <w:gridSpan w:val="2"/>
            <w:vAlign w:val="center"/>
          </w:tcPr>
          <w:p w:rsidR="008A7574" w:rsidRPr="00F330D8" w:rsidRDefault="008A7574" w:rsidP="00321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321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2268" w:type="dxa"/>
            <w:vMerge/>
          </w:tcPr>
          <w:p w:rsidR="008A7574" w:rsidRPr="00EF02D4" w:rsidRDefault="008A7574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A7574" w:rsidRPr="00EF02D4" w:rsidTr="000C6C35">
        <w:tc>
          <w:tcPr>
            <w:tcW w:w="2235" w:type="dxa"/>
          </w:tcPr>
          <w:p w:rsidR="008A7574" w:rsidRPr="003351E0" w:rsidRDefault="008A757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2268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2126" w:type="dxa"/>
            <w:gridSpan w:val="2"/>
            <w:vAlign w:val="center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2268" w:type="dxa"/>
            <w:vMerge/>
          </w:tcPr>
          <w:p w:rsidR="008A7574" w:rsidRPr="00EF02D4" w:rsidRDefault="008A7574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A7574" w:rsidRPr="00EF02D4" w:rsidTr="000C6C35">
        <w:trPr>
          <w:trHeight w:val="176"/>
        </w:trPr>
        <w:tc>
          <w:tcPr>
            <w:tcW w:w="2235" w:type="dxa"/>
          </w:tcPr>
          <w:p w:rsidR="008A7574" w:rsidRPr="003351E0" w:rsidRDefault="008A757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2126" w:type="dxa"/>
            <w:gridSpan w:val="2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2268" w:type="dxa"/>
            <w:gridSpan w:val="2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2126" w:type="dxa"/>
            <w:gridSpan w:val="2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2268" w:type="dxa"/>
            <w:vMerge/>
          </w:tcPr>
          <w:p w:rsidR="008A7574" w:rsidRPr="00EF02D4" w:rsidRDefault="008A7574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A7574" w:rsidRPr="00EF02D4" w:rsidTr="000C6C35">
        <w:tc>
          <w:tcPr>
            <w:tcW w:w="2235" w:type="dxa"/>
          </w:tcPr>
          <w:p w:rsidR="008A7574" w:rsidRPr="003351E0" w:rsidRDefault="008A757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E0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126" w:type="dxa"/>
            <w:gridSpan w:val="2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  <w:gridSpan w:val="2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  <w:tc>
          <w:tcPr>
            <w:tcW w:w="2126" w:type="dxa"/>
            <w:gridSpan w:val="2"/>
          </w:tcPr>
          <w:p w:rsidR="008A7574" w:rsidRPr="00F330D8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  <w:tc>
          <w:tcPr>
            <w:tcW w:w="2268" w:type="dxa"/>
            <w:vMerge/>
          </w:tcPr>
          <w:p w:rsidR="008A7574" w:rsidRPr="00EF02D4" w:rsidRDefault="008A7574" w:rsidP="003214BA">
            <w:pPr>
              <w:spacing w:after="0" w:line="240" w:lineRule="auto"/>
              <w:ind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05DC5" w:rsidRDefault="00805DC5" w:rsidP="00672FED">
      <w:pPr>
        <w:pStyle w:val="af8"/>
        <w:spacing w:before="0" w:after="0"/>
      </w:pPr>
    </w:p>
    <w:p w:rsidR="00104D12" w:rsidRPr="00030D76" w:rsidRDefault="00104D12" w:rsidP="00672FED">
      <w:pPr>
        <w:pStyle w:val="af8"/>
        <w:spacing w:before="0" w:after="0"/>
      </w:pPr>
      <w:bookmarkStart w:id="157" w:name="_Toc506382815"/>
      <w:r w:rsidRPr="00030D76">
        <w:t>12.4.2.4. Оптимизация размещения и развития розничных рынков</w:t>
      </w:r>
      <w:bookmarkEnd w:id="156"/>
      <w:bookmarkEnd w:id="157"/>
      <w:r w:rsidRPr="00030D76">
        <w:t xml:space="preserve"> </w:t>
      </w:r>
    </w:p>
    <w:p w:rsidR="00104D12" w:rsidRPr="00030D76" w:rsidRDefault="00104D12" w:rsidP="00672FED">
      <w:pPr>
        <w:pStyle w:val="afa"/>
        <w:spacing w:before="0" w:after="0"/>
        <w:rPr>
          <w:color w:val="auto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268"/>
        <w:gridCol w:w="5386"/>
      </w:tblGrid>
      <w:tr w:rsidR="00644835" w:rsidRPr="00F330D8" w:rsidTr="00644835">
        <w:trPr>
          <w:trHeight w:val="562"/>
          <w:tblHeader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:rsidR="00644835" w:rsidRPr="00F330D8" w:rsidRDefault="00644835" w:rsidP="003214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Районы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644835" w:rsidRPr="00F330D8" w:rsidRDefault="00644835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Показатели, ед.</w:t>
            </w:r>
          </w:p>
          <w:p w:rsidR="00644835" w:rsidRPr="00F330D8" w:rsidRDefault="00644835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:rsidR="00644835" w:rsidRPr="00F330D8" w:rsidRDefault="00644835" w:rsidP="003214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44835" w:rsidRPr="00F330D8" w:rsidTr="00644835">
        <w:tc>
          <w:tcPr>
            <w:tcW w:w="3369" w:type="dxa"/>
            <w:vAlign w:val="center"/>
          </w:tcPr>
          <w:p w:rsidR="00644835" w:rsidRPr="00F330D8" w:rsidRDefault="00644835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268" w:type="dxa"/>
            <w:vAlign w:val="center"/>
          </w:tcPr>
          <w:p w:rsidR="00644835" w:rsidRPr="00F330D8" w:rsidRDefault="00644835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 w:val="restart"/>
            <w:vAlign w:val="center"/>
          </w:tcPr>
          <w:p w:rsidR="00644835" w:rsidRPr="00F330D8" w:rsidRDefault="00644835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Беседин Ю.В.</w:t>
            </w:r>
          </w:p>
          <w:p w:rsidR="00644835" w:rsidRPr="00F330D8" w:rsidRDefault="00644835" w:rsidP="003214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управ районов Марьино, Текстильщики, Печатники, Южнопортовый, Капотня</w:t>
            </w:r>
          </w:p>
        </w:tc>
      </w:tr>
      <w:tr w:rsidR="00644835" w:rsidRPr="00F330D8" w:rsidTr="00644835">
        <w:trPr>
          <w:trHeight w:val="365"/>
        </w:trPr>
        <w:tc>
          <w:tcPr>
            <w:tcW w:w="3369" w:type="dxa"/>
            <w:vAlign w:val="center"/>
          </w:tcPr>
          <w:p w:rsidR="00644835" w:rsidRPr="00F330D8" w:rsidRDefault="00644835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2268" w:type="dxa"/>
          </w:tcPr>
          <w:p w:rsidR="00644835" w:rsidRPr="00F330D8" w:rsidRDefault="00644835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</w:tcPr>
          <w:p w:rsidR="00644835" w:rsidRPr="00F330D8" w:rsidRDefault="00644835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835" w:rsidRPr="00F330D8" w:rsidTr="00644835">
        <w:tc>
          <w:tcPr>
            <w:tcW w:w="3369" w:type="dxa"/>
            <w:vAlign w:val="center"/>
          </w:tcPr>
          <w:p w:rsidR="00644835" w:rsidRPr="00F330D8" w:rsidRDefault="00644835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Южнопортовый</w:t>
            </w:r>
          </w:p>
        </w:tc>
        <w:tc>
          <w:tcPr>
            <w:tcW w:w="2268" w:type="dxa"/>
          </w:tcPr>
          <w:p w:rsidR="00644835" w:rsidRPr="00F330D8" w:rsidRDefault="00644835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</w:tcPr>
          <w:p w:rsidR="00644835" w:rsidRPr="00F330D8" w:rsidRDefault="00644835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835" w:rsidRPr="00F330D8" w:rsidTr="00644835">
        <w:tc>
          <w:tcPr>
            <w:tcW w:w="3369" w:type="dxa"/>
            <w:vAlign w:val="center"/>
          </w:tcPr>
          <w:p w:rsidR="00644835" w:rsidRPr="00F330D8" w:rsidRDefault="00644835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2268" w:type="dxa"/>
          </w:tcPr>
          <w:p w:rsidR="00644835" w:rsidRPr="00F330D8" w:rsidRDefault="00644835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</w:tcPr>
          <w:p w:rsidR="00644835" w:rsidRPr="00F330D8" w:rsidRDefault="00644835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835" w:rsidRPr="00F330D8" w:rsidTr="00644835">
        <w:tc>
          <w:tcPr>
            <w:tcW w:w="3369" w:type="dxa"/>
            <w:vAlign w:val="center"/>
          </w:tcPr>
          <w:p w:rsidR="00644835" w:rsidRPr="00F330D8" w:rsidRDefault="00644835" w:rsidP="003214BA">
            <w:pPr>
              <w:spacing w:after="0" w:line="240" w:lineRule="auto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F330D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644835" w:rsidRPr="00F330D8" w:rsidRDefault="00644835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  <w:vMerge/>
          </w:tcPr>
          <w:p w:rsidR="00644835" w:rsidRPr="00F330D8" w:rsidRDefault="00644835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4C45" w:rsidRPr="00030D76" w:rsidRDefault="00094C45" w:rsidP="00672FED">
      <w:pPr>
        <w:pStyle w:val="afa"/>
        <w:spacing w:before="0" w:after="0"/>
        <w:rPr>
          <w:color w:val="auto"/>
        </w:rPr>
      </w:pPr>
    </w:p>
    <w:p w:rsidR="00104D12" w:rsidRDefault="00104D12" w:rsidP="00672FED">
      <w:pPr>
        <w:pStyle w:val="af8"/>
        <w:spacing w:before="0" w:after="0"/>
      </w:pPr>
      <w:bookmarkStart w:id="158" w:name="_Toc420679104"/>
      <w:bookmarkStart w:id="159" w:name="_Toc506382816"/>
      <w:r w:rsidRPr="00030D76">
        <w:t>12.4.3. Развитие социально-значимых направлений  деятельности в сфере торговли и услуг</w:t>
      </w:r>
      <w:bookmarkEnd w:id="158"/>
      <w:bookmarkEnd w:id="159"/>
    </w:p>
    <w:p w:rsidR="00897DEF" w:rsidRPr="00030D76" w:rsidRDefault="00897DEF" w:rsidP="00672FED">
      <w:pPr>
        <w:pStyle w:val="af8"/>
        <w:spacing w:before="0" w:after="0"/>
      </w:pPr>
    </w:p>
    <w:p w:rsidR="00104D12" w:rsidRPr="00030D76" w:rsidRDefault="00104D12" w:rsidP="00672FED">
      <w:pPr>
        <w:pStyle w:val="af8"/>
        <w:spacing w:before="0" w:after="0"/>
      </w:pPr>
      <w:bookmarkStart w:id="160" w:name="_Toc420679106"/>
      <w:bookmarkStart w:id="161" w:name="_Toc506382817"/>
      <w:r w:rsidRPr="00030D76">
        <w:t>12.4.3.1. Развитие системы обслуживания социально незащищенных категорий граждан</w:t>
      </w:r>
      <w:bookmarkEnd w:id="160"/>
      <w:bookmarkEnd w:id="161"/>
    </w:p>
    <w:p w:rsidR="00104D12" w:rsidRPr="00030D76" w:rsidRDefault="00104D12" w:rsidP="00672FED">
      <w:pPr>
        <w:pStyle w:val="afa"/>
        <w:spacing w:before="0" w:after="0"/>
        <w:rPr>
          <w:color w:val="auto"/>
        </w:rPr>
      </w:pPr>
    </w:p>
    <w:tbl>
      <w:tblPr>
        <w:tblW w:w="10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2210"/>
        <w:gridCol w:w="1984"/>
        <w:gridCol w:w="2552"/>
        <w:gridCol w:w="1955"/>
      </w:tblGrid>
      <w:tr w:rsidR="00644835" w:rsidRPr="00674071" w:rsidTr="004E3E95">
        <w:trPr>
          <w:trHeight w:val="2517"/>
          <w:tblHeader/>
        </w:trPr>
        <w:tc>
          <w:tcPr>
            <w:tcW w:w="2293" w:type="dxa"/>
            <w:shd w:val="clear" w:color="auto" w:fill="BFBFBF" w:themeFill="background1" w:themeFillShade="BF"/>
            <w:vAlign w:val="center"/>
          </w:tcPr>
          <w:p w:rsidR="00644835" w:rsidRPr="00674071" w:rsidRDefault="00644835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62" w:name="_Toc420679107"/>
            <w:r w:rsidRPr="00674071">
              <w:rPr>
                <w:rFonts w:ascii="Times New Roman" w:hAnsi="Times New Roman"/>
                <w:b/>
                <w:szCs w:val="24"/>
              </w:rPr>
              <w:t>Районы</w:t>
            </w:r>
          </w:p>
        </w:tc>
        <w:tc>
          <w:tcPr>
            <w:tcW w:w="2210" w:type="dxa"/>
            <w:shd w:val="clear" w:color="auto" w:fill="BFBFBF" w:themeFill="background1" w:themeFillShade="BF"/>
            <w:vAlign w:val="center"/>
          </w:tcPr>
          <w:p w:rsidR="00644835" w:rsidRPr="00674071" w:rsidRDefault="00644835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74071">
              <w:rPr>
                <w:rFonts w:ascii="Times New Roman" w:hAnsi="Times New Roman"/>
                <w:b/>
                <w:szCs w:val="24"/>
              </w:rPr>
              <w:t>Ввод магазинов-дискаунтеров, магазинов эконом-класса и других предприятий, работающих на льготных условиях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644835" w:rsidRPr="00674071" w:rsidRDefault="00644835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74071">
              <w:rPr>
                <w:rFonts w:ascii="Times New Roman" w:hAnsi="Times New Roman"/>
                <w:b/>
                <w:szCs w:val="24"/>
              </w:rPr>
              <w:t>Предоставление скидок на товары и услуги по «Социальной карте москвича»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644835" w:rsidRPr="00674071" w:rsidRDefault="00644835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74071">
              <w:rPr>
                <w:rFonts w:ascii="Times New Roman" w:hAnsi="Times New Roman"/>
                <w:b/>
                <w:szCs w:val="24"/>
              </w:rPr>
              <w:t>Формирование комфортной среды жизнедеятельности для инвалидов и других маломобильных граждан на действующих объектах торговли и услуг</w:t>
            </w:r>
          </w:p>
        </w:tc>
        <w:tc>
          <w:tcPr>
            <w:tcW w:w="1955" w:type="dxa"/>
            <w:shd w:val="clear" w:color="auto" w:fill="BFBFBF" w:themeFill="background1" w:themeFillShade="BF"/>
            <w:vAlign w:val="center"/>
          </w:tcPr>
          <w:p w:rsidR="00644835" w:rsidRPr="00674071" w:rsidRDefault="00644835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071">
              <w:rPr>
                <w:rFonts w:ascii="Times New Roman" w:hAnsi="Times New Roman"/>
                <w:b/>
                <w:szCs w:val="24"/>
              </w:rPr>
              <w:t>Ответственный исполнитель</w:t>
            </w:r>
          </w:p>
        </w:tc>
      </w:tr>
      <w:tr w:rsidR="008A7574" w:rsidRPr="00674071" w:rsidTr="004E3E95">
        <w:tc>
          <w:tcPr>
            <w:tcW w:w="2293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210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  <w:vMerge w:val="restart"/>
            <w:vAlign w:val="center"/>
          </w:tcPr>
          <w:p w:rsidR="008A7574" w:rsidRPr="00674071" w:rsidRDefault="008A757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Беседин Ю.В.</w:t>
            </w:r>
          </w:p>
          <w:p w:rsidR="008A7574" w:rsidRPr="00674071" w:rsidRDefault="008A7574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</w:tr>
      <w:tr w:rsidR="008A7574" w:rsidRPr="00674071" w:rsidTr="004E3E95">
        <w:tc>
          <w:tcPr>
            <w:tcW w:w="2293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2210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407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407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  <w:vMerge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74" w:rsidRPr="00674071" w:rsidTr="004E3E95">
        <w:tc>
          <w:tcPr>
            <w:tcW w:w="2293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 xml:space="preserve">Люблино </w:t>
            </w:r>
          </w:p>
        </w:tc>
        <w:tc>
          <w:tcPr>
            <w:tcW w:w="2210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  <w:vMerge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74" w:rsidRPr="00674071" w:rsidTr="004E3E95">
        <w:tc>
          <w:tcPr>
            <w:tcW w:w="2293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2210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5" w:type="dxa"/>
            <w:vMerge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74" w:rsidRPr="00674071" w:rsidTr="004E3E95">
        <w:tc>
          <w:tcPr>
            <w:tcW w:w="2293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2210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  <w:vMerge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74" w:rsidRPr="00674071" w:rsidTr="004E3E95">
        <w:tc>
          <w:tcPr>
            <w:tcW w:w="2293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2210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  <w:vMerge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74" w:rsidRPr="00674071" w:rsidTr="004E3E95">
        <w:tc>
          <w:tcPr>
            <w:tcW w:w="2293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2210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071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071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071">
              <w:rPr>
                <w:rFonts w:ascii="Times New Roman" w:hAnsi="Times New Roman"/>
              </w:rPr>
              <w:t>4</w:t>
            </w:r>
          </w:p>
        </w:tc>
        <w:tc>
          <w:tcPr>
            <w:tcW w:w="1955" w:type="dxa"/>
            <w:vMerge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74" w:rsidRPr="00674071" w:rsidTr="004E3E95">
        <w:tc>
          <w:tcPr>
            <w:tcW w:w="2293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2210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  <w:vMerge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74" w:rsidRPr="00674071" w:rsidTr="004E3E95">
        <w:tc>
          <w:tcPr>
            <w:tcW w:w="2293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Южнопортовый</w:t>
            </w:r>
          </w:p>
        </w:tc>
        <w:tc>
          <w:tcPr>
            <w:tcW w:w="2210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5" w:type="dxa"/>
            <w:vMerge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74" w:rsidRPr="00674071" w:rsidTr="004E3E95">
        <w:tc>
          <w:tcPr>
            <w:tcW w:w="2293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2210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  <w:vMerge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74" w:rsidRPr="00674071" w:rsidTr="004E3E95">
        <w:tc>
          <w:tcPr>
            <w:tcW w:w="2293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2210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  <w:vMerge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74" w:rsidRPr="00674071" w:rsidTr="004E3E95">
        <w:tc>
          <w:tcPr>
            <w:tcW w:w="2293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674071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210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7407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84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7407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2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74071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955" w:type="dxa"/>
            <w:vMerge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74" w:rsidRPr="00674071" w:rsidTr="004E3E95">
        <w:tc>
          <w:tcPr>
            <w:tcW w:w="2293" w:type="dxa"/>
            <w:vAlign w:val="center"/>
          </w:tcPr>
          <w:p w:rsidR="008A7574" w:rsidRPr="00674071" w:rsidRDefault="008A7574" w:rsidP="003214BA">
            <w:pPr>
              <w:spacing w:after="0" w:line="240" w:lineRule="auto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67407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10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07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071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071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955" w:type="dxa"/>
            <w:vMerge/>
          </w:tcPr>
          <w:p w:rsidR="008A7574" w:rsidRPr="00674071" w:rsidRDefault="008A7574" w:rsidP="00321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4C45" w:rsidRPr="00030D76" w:rsidRDefault="00094C45" w:rsidP="00672FED">
      <w:pPr>
        <w:pStyle w:val="af8"/>
        <w:spacing w:before="0" w:after="0"/>
      </w:pPr>
    </w:p>
    <w:p w:rsidR="00104D12" w:rsidRPr="00030D76" w:rsidRDefault="00104D12" w:rsidP="00672FED">
      <w:pPr>
        <w:pStyle w:val="af8"/>
        <w:spacing w:before="0" w:after="0"/>
      </w:pPr>
      <w:bookmarkStart w:id="163" w:name="_Toc506382818"/>
      <w:r w:rsidRPr="00030D76">
        <w:t>12.4.3.2. Упорядочение и оптимизация сети нестационарных объектов</w:t>
      </w:r>
      <w:bookmarkEnd w:id="162"/>
      <w:bookmarkEnd w:id="163"/>
    </w:p>
    <w:p w:rsidR="00104D12" w:rsidRPr="00030D76" w:rsidRDefault="00104D12" w:rsidP="00672FED">
      <w:pPr>
        <w:pStyle w:val="afa"/>
        <w:spacing w:before="0" w:after="0"/>
        <w:rPr>
          <w:color w:val="auto"/>
        </w:rPr>
      </w:pPr>
    </w:p>
    <w:tbl>
      <w:tblPr>
        <w:tblW w:w="10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1442"/>
        <w:gridCol w:w="3377"/>
        <w:gridCol w:w="2164"/>
      </w:tblGrid>
      <w:tr w:rsidR="00842782" w:rsidRPr="00C16A1E" w:rsidTr="003214BA">
        <w:trPr>
          <w:trHeight w:val="762"/>
        </w:trPr>
        <w:tc>
          <w:tcPr>
            <w:tcW w:w="3936" w:type="dxa"/>
            <w:shd w:val="clear" w:color="auto" w:fill="BFBFBF" w:themeFill="background1" w:themeFillShade="BF"/>
            <w:vAlign w:val="center"/>
          </w:tcPr>
          <w:p w:rsidR="00842782" w:rsidRPr="00C16A1E" w:rsidRDefault="00842782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A1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2" w:type="dxa"/>
            <w:shd w:val="clear" w:color="auto" w:fill="BFBFBF" w:themeFill="background1" w:themeFillShade="BF"/>
            <w:vAlign w:val="center"/>
          </w:tcPr>
          <w:p w:rsidR="00842782" w:rsidRPr="00C16A1E" w:rsidRDefault="00842782" w:rsidP="003214B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A1E">
              <w:rPr>
                <w:rFonts w:ascii="Times New Roman" w:hAnsi="Times New Roman"/>
                <w:b/>
                <w:sz w:val="24"/>
                <w:szCs w:val="24"/>
              </w:rPr>
              <w:t>Количество объектов</w:t>
            </w:r>
          </w:p>
          <w:p w:rsidR="00842782" w:rsidRPr="00C16A1E" w:rsidRDefault="00842782" w:rsidP="003214B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BFBFBF" w:themeFill="background1" w:themeFillShade="BF"/>
            <w:vAlign w:val="center"/>
          </w:tcPr>
          <w:p w:rsidR="00842782" w:rsidRPr="00C16A1E" w:rsidRDefault="00842782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164" w:type="dxa"/>
            <w:shd w:val="clear" w:color="auto" w:fill="BFBFBF" w:themeFill="background1" w:themeFillShade="BF"/>
            <w:vAlign w:val="center"/>
          </w:tcPr>
          <w:p w:rsidR="00842782" w:rsidRPr="00C16A1E" w:rsidRDefault="00842782" w:rsidP="0032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A1E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42782" w:rsidRPr="00C16A1E" w:rsidTr="003214BA">
        <w:trPr>
          <w:trHeight w:val="154"/>
        </w:trPr>
        <w:tc>
          <w:tcPr>
            <w:tcW w:w="3936" w:type="dxa"/>
          </w:tcPr>
          <w:p w:rsidR="00842782" w:rsidRPr="00C16A1E" w:rsidRDefault="00842782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A1E">
              <w:rPr>
                <w:rFonts w:ascii="Times New Roman" w:hAnsi="Times New Roman"/>
                <w:sz w:val="24"/>
                <w:szCs w:val="24"/>
              </w:rPr>
              <w:t>Упорядочение и оптимизация сети нестационарных объектов на городских территориях, земельных участках, в зданиях и сооружениях, находящихся в государственной собственности, в том числе:</w:t>
            </w:r>
          </w:p>
        </w:tc>
        <w:tc>
          <w:tcPr>
            <w:tcW w:w="1442" w:type="dxa"/>
            <w:vAlign w:val="center"/>
          </w:tcPr>
          <w:p w:rsidR="00842782" w:rsidRPr="00727CC6" w:rsidRDefault="00842782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CC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377" w:type="dxa"/>
          </w:tcPr>
          <w:p w:rsidR="00842782" w:rsidRPr="00C16A1E" w:rsidRDefault="00842782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Произведена оптимизация Схемы размещения НТО, в результате которой сокращено количество объектов</w:t>
            </w:r>
          </w:p>
        </w:tc>
        <w:tc>
          <w:tcPr>
            <w:tcW w:w="2164" w:type="dxa"/>
            <w:vMerge w:val="restart"/>
            <w:vAlign w:val="center"/>
          </w:tcPr>
          <w:p w:rsidR="00842782" w:rsidRPr="00C16A1E" w:rsidRDefault="00842782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A1E">
              <w:rPr>
                <w:rFonts w:ascii="Times New Roman" w:hAnsi="Times New Roman"/>
                <w:sz w:val="24"/>
                <w:szCs w:val="24"/>
              </w:rPr>
              <w:t>Беседин Ю.В.</w:t>
            </w:r>
          </w:p>
          <w:p w:rsidR="00842782" w:rsidRPr="00C16A1E" w:rsidRDefault="00842782" w:rsidP="003214B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16A1E">
              <w:rPr>
                <w:rFonts w:ascii="Times New Roman" w:hAnsi="Times New Roman"/>
                <w:sz w:val="24"/>
                <w:szCs w:val="24"/>
              </w:rPr>
              <w:t xml:space="preserve">Главы управ </w:t>
            </w:r>
          </w:p>
          <w:p w:rsidR="00842782" w:rsidRPr="00C16A1E" w:rsidRDefault="00842782" w:rsidP="003214B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16A1E">
              <w:rPr>
                <w:rFonts w:ascii="Times New Roman" w:hAnsi="Times New Roman"/>
                <w:sz w:val="24"/>
                <w:szCs w:val="24"/>
              </w:rPr>
              <w:t>районов</w:t>
            </w:r>
          </w:p>
        </w:tc>
      </w:tr>
      <w:tr w:rsidR="00842782" w:rsidRPr="00C16A1E" w:rsidTr="003214BA">
        <w:trPr>
          <w:trHeight w:val="154"/>
        </w:trPr>
        <w:tc>
          <w:tcPr>
            <w:tcW w:w="3936" w:type="dxa"/>
          </w:tcPr>
          <w:p w:rsidR="00842782" w:rsidRPr="00C16A1E" w:rsidRDefault="00842782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A1E">
              <w:rPr>
                <w:rFonts w:ascii="Times New Roman" w:hAnsi="Times New Roman"/>
                <w:sz w:val="24"/>
                <w:szCs w:val="24"/>
              </w:rPr>
              <w:t xml:space="preserve">Размещение сети объектов сезонной торговли, (ед.) </w:t>
            </w:r>
          </w:p>
        </w:tc>
        <w:tc>
          <w:tcPr>
            <w:tcW w:w="1442" w:type="dxa"/>
            <w:vAlign w:val="center"/>
          </w:tcPr>
          <w:p w:rsidR="00842782" w:rsidRPr="00C16A1E" w:rsidRDefault="00842782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A1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377" w:type="dxa"/>
          </w:tcPr>
          <w:p w:rsidR="00842782" w:rsidRPr="00C16A1E" w:rsidRDefault="00842782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vAlign w:val="center"/>
          </w:tcPr>
          <w:p w:rsidR="00842782" w:rsidRPr="00C16A1E" w:rsidRDefault="00842782" w:rsidP="0032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4D12" w:rsidRPr="00030D76" w:rsidRDefault="00104D12" w:rsidP="00672FED">
      <w:pPr>
        <w:spacing w:after="0" w:line="240" w:lineRule="auto"/>
        <w:rPr>
          <w:rFonts w:ascii="Times New Roman" w:hAnsi="Times New Roman"/>
          <w:lang w:eastAsia="ru-RU"/>
        </w:rPr>
      </w:pPr>
    </w:p>
    <w:p w:rsidR="00B54568" w:rsidRPr="002F3A23" w:rsidRDefault="0068192F" w:rsidP="002F3A23">
      <w:pPr>
        <w:pStyle w:val="af8"/>
        <w:spacing w:before="0" w:after="0"/>
      </w:pPr>
      <w:bookmarkStart w:id="164" w:name="_Toc506382819"/>
      <w:r>
        <w:t>12.</w:t>
      </w:r>
      <w:r w:rsidR="002F3A23">
        <w:t xml:space="preserve">5. </w:t>
      </w:r>
      <w:r w:rsidR="00B54568" w:rsidRPr="002F3A23">
        <w:t>Стимулирование развития промышленности и предпринимательства</w:t>
      </w:r>
      <w:bookmarkEnd w:id="164"/>
    </w:p>
    <w:p w:rsidR="00B54568" w:rsidRPr="00141AB7" w:rsidRDefault="00B54568" w:rsidP="00B54568">
      <w:pPr>
        <w:pStyle w:val="afa"/>
        <w:spacing w:before="0" w:after="0"/>
        <w:rPr>
          <w:color w:val="auto"/>
          <w:sz w:val="28"/>
          <w:szCs w:val="2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559"/>
        <w:gridCol w:w="1843"/>
        <w:gridCol w:w="3827"/>
      </w:tblGrid>
      <w:tr w:rsidR="0005747A" w:rsidRPr="00B615F4" w:rsidTr="001F6354">
        <w:trPr>
          <w:trHeight w:val="562"/>
          <w:tblHeader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5747A" w:rsidRPr="00B615F4" w:rsidRDefault="0005747A" w:rsidP="00B61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5F4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05747A" w:rsidRPr="00B615F4" w:rsidRDefault="0005747A" w:rsidP="00B61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5F4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05747A" w:rsidRPr="00B615F4" w:rsidRDefault="0005747A" w:rsidP="00B61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5F4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05747A" w:rsidRPr="00B615F4" w:rsidRDefault="0005747A" w:rsidP="00B615F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5F4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827" w:type="dxa"/>
            <w:shd w:val="clear" w:color="auto" w:fill="BFBFBF"/>
          </w:tcPr>
          <w:p w:rsidR="0005747A" w:rsidRPr="00B615F4" w:rsidRDefault="0005747A" w:rsidP="00B615F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B16323" w:rsidRPr="00B615F4" w:rsidTr="001F6354">
        <w:tc>
          <w:tcPr>
            <w:tcW w:w="3686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 xml:space="preserve">1. Подготовка и направление в Департамент науки, промышленной политики и предпринимательства города Москвы предложений по комплексному и устойчивому развитию производственных территорий и промышленных зон, расположенных в ЮВАО  </w:t>
            </w:r>
          </w:p>
        </w:tc>
        <w:tc>
          <w:tcPr>
            <w:tcW w:w="1559" w:type="dxa"/>
            <w:vAlign w:val="center"/>
          </w:tcPr>
          <w:p w:rsidR="00B16323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B16323" w:rsidRPr="00B615F4" w:rsidRDefault="00B16323" w:rsidP="0089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  <w:tc>
          <w:tcPr>
            <w:tcW w:w="3827" w:type="dxa"/>
            <w:vAlign w:val="center"/>
          </w:tcPr>
          <w:p w:rsidR="00B16323" w:rsidRPr="00B16323" w:rsidRDefault="00B16323" w:rsidP="00B163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323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B16323" w:rsidRPr="00B615F4" w:rsidTr="001F6354">
        <w:tc>
          <w:tcPr>
            <w:tcW w:w="3686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 xml:space="preserve">2. Взаимодействие с предприятиями и организациями округа, расположенных в промышленных зонах,  по вопросам выявления территориальных резервов </w:t>
            </w:r>
          </w:p>
        </w:tc>
        <w:tc>
          <w:tcPr>
            <w:tcW w:w="1559" w:type="dxa"/>
            <w:vAlign w:val="center"/>
          </w:tcPr>
          <w:p w:rsidR="00B16323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B16323" w:rsidRPr="00B615F4" w:rsidRDefault="00B16323" w:rsidP="0089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  <w:tc>
          <w:tcPr>
            <w:tcW w:w="3827" w:type="dxa"/>
            <w:vAlign w:val="center"/>
          </w:tcPr>
          <w:p w:rsidR="00B16323" w:rsidRPr="00B16323" w:rsidRDefault="00B16323" w:rsidP="00B16323">
            <w:pPr>
              <w:tabs>
                <w:tab w:val="left" w:pos="317"/>
                <w:tab w:val="left" w:pos="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323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B16323" w:rsidRPr="00B615F4" w:rsidTr="001F6354">
        <w:tc>
          <w:tcPr>
            <w:tcW w:w="3686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3. Обеспечение организации проведения ГБУ «Малый бизнес Москвы» конференций и семинаров для субъектов малого и среднего предпринимательства</w:t>
            </w:r>
          </w:p>
          <w:p w:rsidR="00B16323" w:rsidRPr="00B615F4" w:rsidRDefault="00B16323" w:rsidP="00B61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6323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Центр услуг для бизнеса по ЮВАО ГБУ "Малый бизнес Москвы"</w:t>
            </w:r>
          </w:p>
        </w:tc>
        <w:tc>
          <w:tcPr>
            <w:tcW w:w="3827" w:type="dxa"/>
            <w:vAlign w:val="center"/>
          </w:tcPr>
          <w:p w:rsidR="00B16323" w:rsidRPr="00B16323" w:rsidRDefault="00B16323" w:rsidP="00B16323">
            <w:pPr>
              <w:pStyle w:val="a8"/>
              <w:numPr>
                <w:ilvl w:val="0"/>
                <w:numId w:val="6"/>
              </w:numPr>
              <w:tabs>
                <w:tab w:val="left" w:pos="175"/>
                <w:tab w:val="left" w:pos="317"/>
              </w:tabs>
              <w:ind w:left="34" w:firstLine="23"/>
              <w:jc w:val="both"/>
              <w:rPr>
                <w:rStyle w:val="afe"/>
                <w:b w:val="0"/>
                <w:bCs w:val="0"/>
                <w:sz w:val="20"/>
                <w:szCs w:val="20"/>
              </w:rPr>
            </w:pPr>
            <w:r w:rsidRPr="00B16323">
              <w:rPr>
                <w:rStyle w:val="afe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Семинар «</w:t>
            </w:r>
            <w:r w:rsidRPr="00B16323">
              <w:rPr>
                <w:sz w:val="20"/>
                <w:szCs w:val="20"/>
              </w:rPr>
              <w:t>Главные изменения налогового законодательства 2017 года: контроль, НДС, налог на прибыль, НДФЛ и страховые взносы</w:t>
            </w:r>
            <w:r w:rsidRPr="00B16323">
              <w:rPr>
                <w:rStyle w:val="afe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» - апрель 2017г. (приняли участие представители 139 субъектов предпринимательства ЮВАО)</w:t>
            </w:r>
          </w:p>
          <w:p w:rsidR="00B16323" w:rsidRPr="00B16323" w:rsidRDefault="00B16323" w:rsidP="00B16323">
            <w:pPr>
              <w:pStyle w:val="a8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B16323">
              <w:rPr>
                <w:sz w:val="20"/>
                <w:szCs w:val="20"/>
              </w:rPr>
              <w:t>Семинар «Финансовые инструменты бизнеса» - май 2017г. (</w:t>
            </w:r>
            <w:r w:rsidRPr="00B16323">
              <w:rPr>
                <w:rStyle w:val="afe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приняли участие представители 96 субъектов предпринимательства ЮВАО</w:t>
            </w:r>
            <w:r w:rsidRPr="00B16323">
              <w:rPr>
                <w:sz w:val="20"/>
                <w:szCs w:val="20"/>
              </w:rPr>
              <w:t>)</w:t>
            </w:r>
          </w:p>
          <w:p w:rsidR="00B16323" w:rsidRPr="00B16323" w:rsidRDefault="00B16323" w:rsidP="00B16323">
            <w:pPr>
              <w:pStyle w:val="a8"/>
              <w:numPr>
                <w:ilvl w:val="0"/>
                <w:numId w:val="6"/>
              </w:numPr>
              <w:tabs>
                <w:tab w:val="left" w:pos="175"/>
                <w:tab w:val="left" w:pos="317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B16323">
              <w:rPr>
                <w:sz w:val="20"/>
                <w:szCs w:val="20"/>
              </w:rPr>
              <w:t>Семинар «ONLINE РЕВОЛЮЦИЯ: все чеки в облаках»  - июнь 2017г.</w:t>
            </w:r>
          </w:p>
          <w:p w:rsidR="00B16323" w:rsidRPr="00B16323" w:rsidRDefault="00B16323" w:rsidP="00B16323">
            <w:pPr>
              <w:pStyle w:val="a8"/>
              <w:numPr>
                <w:ilvl w:val="0"/>
                <w:numId w:val="6"/>
              </w:numPr>
              <w:tabs>
                <w:tab w:val="left" w:pos="317"/>
                <w:tab w:val="left" w:pos="910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B16323">
              <w:rPr>
                <w:sz w:val="20"/>
                <w:szCs w:val="20"/>
              </w:rPr>
              <w:t>Обучающий семинар на тему: «Виды поддержки малого и среднего предпринимательства в городе Москва «Бизнес-навигатор МСП»  - август – сентябрь 2017г. (приняли участие представители более 207 субъектов предпринимательства ЮВАО).</w:t>
            </w:r>
          </w:p>
          <w:p w:rsidR="00B16323" w:rsidRPr="00B16323" w:rsidRDefault="00B16323" w:rsidP="00B16323">
            <w:pPr>
              <w:pStyle w:val="a8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B16323">
              <w:rPr>
                <w:sz w:val="20"/>
                <w:szCs w:val="20"/>
              </w:rPr>
              <w:t>Встреча представителей органов исполнительной власти с бизнес-сообществом в рамках проекта  «Час предпринимателя» - ноябрь 2017г. (</w:t>
            </w:r>
            <w:r w:rsidRPr="00B16323">
              <w:rPr>
                <w:rStyle w:val="afe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приняли участие представители более 350 субъектов предпринимательства ЮВАО</w:t>
            </w:r>
            <w:r w:rsidRPr="00B16323">
              <w:rPr>
                <w:sz w:val="20"/>
                <w:szCs w:val="20"/>
              </w:rPr>
              <w:t>).</w:t>
            </w:r>
          </w:p>
          <w:p w:rsidR="00B16323" w:rsidRPr="00B16323" w:rsidRDefault="00B16323" w:rsidP="00B16323">
            <w:pPr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323">
              <w:rPr>
                <w:rFonts w:ascii="Times New Roman" w:hAnsi="Times New Roman"/>
                <w:sz w:val="20"/>
                <w:szCs w:val="20"/>
              </w:rPr>
              <w:t>Также были проведены:</w:t>
            </w:r>
          </w:p>
          <w:p w:rsidR="00B16323" w:rsidRPr="00B16323" w:rsidRDefault="00B16323" w:rsidP="00B16323">
            <w:pPr>
              <w:pStyle w:val="a8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B16323">
              <w:rPr>
                <w:sz w:val="20"/>
                <w:szCs w:val="20"/>
              </w:rPr>
              <w:t xml:space="preserve">В мае 2017г. семинар по теме: «Проблемы и практика применения законодательства в области экологии и природопользования в 2017-2018 гг.» - организатором выступал </w:t>
            </w:r>
            <w:hyperlink r:id="rId14" w:tgtFrame="_blank" w:history="1">
              <w:r w:rsidRPr="00B16323">
                <w:rPr>
                  <w:rStyle w:val="a5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Департамент природопользования и охраны окружающей среды города Москвы</w:t>
              </w:r>
            </w:hyperlink>
            <w:r w:rsidRPr="00B16323">
              <w:rPr>
                <w:sz w:val="20"/>
                <w:szCs w:val="20"/>
              </w:rPr>
              <w:t>.</w:t>
            </w:r>
          </w:p>
          <w:p w:rsidR="00B16323" w:rsidRPr="00B16323" w:rsidRDefault="00B16323" w:rsidP="00B16323">
            <w:pPr>
              <w:pStyle w:val="a8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B16323">
              <w:rPr>
                <w:bCs/>
                <w:sz w:val="20"/>
                <w:szCs w:val="20"/>
              </w:rPr>
              <w:t>В июне 2017г.  префектура ЮВАО, совместно с комиссией Московской городской Думы по экологической политике на площадке Группы компаний Москабельмет провели</w:t>
            </w:r>
            <w:r w:rsidRPr="00B16323">
              <w:rPr>
                <w:sz w:val="20"/>
                <w:szCs w:val="20"/>
              </w:rPr>
              <w:t xml:space="preserve"> Заседание «круглого стола» по теме «Развитие промышленности: снижение экологических рисков». </w:t>
            </w:r>
          </w:p>
        </w:tc>
      </w:tr>
      <w:tr w:rsidR="00B16323" w:rsidRPr="00B615F4" w:rsidTr="001F6354">
        <w:tc>
          <w:tcPr>
            <w:tcW w:w="3686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4. Оказание организационной, методической и консультационной поддержки субъектам промышленности и предпринимательства в рамках полномочий префектуры ЮВАО</w:t>
            </w:r>
          </w:p>
        </w:tc>
        <w:tc>
          <w:tcPr>
            <w:tcW w:w="1559" w:type="dxa"/>
            <w:vAlign w:val="center"/>
          </w:tcPr>
          <w:p w:rsidR="00B16323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Центр услуг для бизнеса по ЮВАО ГБУ "Малый бизнес Москвы"</w:t>
            </w:r>
          </w:p>
        </w:tc>
        <w:tc>
          <w:tcPr>
            <w:tcW w:w="3827" w:type="dxa"/>
            <w:vAlign w:val="center"/>
          </w:tcPr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На постоянной основе происходит оказание организационной, методической и консультационной поддержки субъектам промышленности и предпринимательства в рамках полномочий префектуры ЮВАО: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Информирование управ районов и членов Совета директоров ЮВАО о проводимых мероприятиях/ семинаров/конференций/ заседаний;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Рассылка приглашений;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Сбор списков участников;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Составление отчетности о выполненной работе.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 xml:space="preserve">Количество субъектов малого и среднего предпринимательства (СМСП) в ЮВАО около </w:t>
            </w:r>
            <w:r w:rsidRPr="00EB4F7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78000 ед.</w:t>
            </w:r>
            <w:r w:rsidRPr="00EB4F7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B4F7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доля от общего кол-ва СМСП Москвы – 11% );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 xml:space="preserve">С целью осуществления мер по поддержке субъектов малого и среднего предпринимательства в городе создано Государственное бюджетное учреждение «Малый бизнес Москвы» (ГБУ МБМ), подведомственное Департаменту науки, промышленной политики и предпринимательства города Москвы.       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В каждом административном округе работает территориальное подразделение ГБУ МБМ.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 xml:space="preserve">ГБУ МБМ осуществляет консультирование субъектов малого и среднего предпринимательства, организует обучение начинающих предпринимателей, в том числе, на бесплатной основе, оказывает меры финансовой поддержки, проводит исследования деловой среды города. 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323" w:rsidRPr="00B615F4" w:rsidTr="001F6354">
        <w:tc>
          <w:tcPr>
            <w:tcW w:w="3686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5. Организация участия предприятий и организаций округа в городских конгрессно-выставочных мероприятиях</w:t>
            </w:r>
          </w:p>
        </w:tc>
        <w:tc>
          <w:tcPr>
            <w:tcW w:w="1559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В течение года согласно планам городских мероприятий</w:t>
            </w:r>
          </w:p>
        </w:tc>
        <w:tc>
          <w:tcPr>
            <w:tcW w:w="1843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B16323" w:rsidRPr="00B615F4" w:rsidRDefault="00B16323" w:rsidP="0089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  <w:tc>
          <w:tcPr>
            <w:tcW w:w="3827" w:type="dxa"/>
            <w:vAlign w:val="center"/>
          </w:tcPr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Предприятия и организации округа приняли участие в городских конгрессно - выставочных мероприятиях по программе проведения городских мероприятий и отраслевых совещаний: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Отраслевое совещание по проблемам и перспективам развития мукомольной, хлебопекарной и кондитерской отраслей промышленности города Москвы – январь 2017г.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Отраслевое совещание с представителями компаний-производителей</w:t>
            </w:r>
            <w:r w:rsidRPr="00EB4F7E">
              <w:rPr>
                <w:rFonts w:ascii="Times New Roman" w:hAnsi="Times New Roman"/>
                <w:sz w:val="20"/>
                <w:szCs w:val="20"/>
                <w:shd w:val="clear" w:color="auto" w:fill="FBFAFA"/>
              </w:rPr>
              <w:t xml:space="preserve"> </w:t>
            </w:r>
            <w:r w:rsidRPr="00EB4F7E">
              <w:rPr>
                <w:rFonts w:ascii="Times New Roman" w:hAnsi="Times New Roman"/>
                <w:sz w:val="20"/>
                <w:szCs w:val="20"/>
              </w:rPr>
              <w:t>фармацевтической продукции – июнь 2017г.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Отраслевое совещание с представителями отрасли производства медицинских изделий в городе Москве – сентябрь 2017г.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Отраслевое совещание с представителями радиоэлектронной промышленности города Москвы – декабрь 2017г.</w:t>
            </w:r>
          </w:p>
        </w:tc>
      </w:tr>
      <w:tr w:rsidR="00B16323" w:rsidRPr="00B615F4" w:rsidTr="001F6354">
        <w:tc>
          <w:tcPr>
            <w:tcW w:w="3686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6. Организация проведения заседаний Межведомственной комиссии при префектуре ЮВАО по устранению административных барьеров при развитии предпринимательства</w:t>
            </w:r>
          </w:p>
        </w:tc>
        <w:tc>
          <w:tcPr>
            <w:tcW w:w="1559" w:type="dxa"/>
            <w:vAlign w:val="center"/>
          </w:tcPr>
          <w:p w:rsidR="00B16323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vAlign w:val="center"/>
          </w:tcPr>
          <w:p w:rsidR="00B16323" w:rsidRPr="00B615F4" w:rsidRDefault="00B16323" w:rsidP="0089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</w:tc>
        <w:tc>
          <w:tcPr>
            <w:tcW w:w="3827" w:type="dxa"/>
            <w:vAlign w:val="center"/>
          </w:tcPr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Обращения предпринимателей, входящих в компетенцию рассмотрения Межведомственной комиссии в 2017 году не поступали</w:t>
            </w:r>
          </w:p>
        </w:tc>
      </w:tr>
      <w:tr w:rsidR="00B16323" w:rsidRPr="00B615F4" w:rsidTr="001F6354">
        <w:tc>
          <w:tcPr>
            <w:tcW w:w="3686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7. Организация проведения Советов директоров ЮВАО и Советов директоров районов</w:t>
            </w:r>
          </w:p>
        </w:tc>
        <w:tc>
          <w:tcPr>
            <w:tcW w:w="1559" w:type="dxa"/>
            <w:vAlign w:val="center"/>
          </w:tcPr>
          <w:p w:rsidR="00B16323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B16323" w:rsidRPr="00B615F4" w:rsidRDefault="00B16323" w:rsidP="0089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Главы управы районов</w:t>
            </w:r>
          </w:p>
        </w:tc>
        <w:tc>
          <w:tcPr>
            <w:tcW w:w="3827" w:type="dxa"/>
            <w:vAlign w:val="center"/>
          </w:tcPr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В марте 2017г. создан Совет директоров ЮВАО на основании распоряжения префектуры от 20.03.2017г. №87.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Проведены три заседания Совета директоров ЮВАО: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Апрель 2017г. - на площадке префектуры ЮВАО проведено первое заседание Совета директоров;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Сентябрь 2017г. -  на площадке Московской торгово-промышленной палаты проведено второе заседание Совета директоров по вопросам: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«Взаимодействие и оказание практической помощи Московской торгово-промышленной палатой предприятиям и организациям»;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«Технопарки и индустриальные парки: условия создания, проблемы, перспективы развития».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Декабрь 2017г. – на площадке префектуры ЮВАО проведено третье заседание Совета директоров по вопросам: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«Государственная финансовая поддержка предприятий и организаций науки и промышленности в реальном секторе экономики»;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EB4F7E">
              <w:rPr>
                <w:rFonts w:ascii="Times New Roman" w:hAnsi="Times New Roman"/>
                <w:sz w:val="20"/>
                <w:szCs w:val="20"/>
              </w:rPr>
              <w:t>«О подготовке квалифицированных кадров для предприятий и организаций науки и промышленности».</w:t>
            </w:r>
          </w:p>
          <w:p w:rsidR="00B16323" w:rsidRPr="00EB4F7E" w:rsidRDefault="00B16323" w:rsidP="00EB4F7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54568" w:rsidRPr="00B615F4" w:rsidRDefault="00B54568" w:rsidP="00B54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568" w:rsidRPr="0068192F" w:rsidRDefault="002F3A23" w:rsidP="0068192F">
      <w:pPr>
        <w:pStyle w:val="af8"/>
        <w:spacing w:before="0" w:after="0"/>
      </w:pPr>
      <w:bookmarkStart w:id="165" w:name="_Toc506382820"/>
      <w:r w:rsidRPr="0068192F">
        <w:t xml:space="preserve">12.6. </w:t>
      </w:r>
      <w:r w:rsidR="00B54568" w:rsidRPr="0068192F">
        <w:t>Организация наделения подведомственных префектуре ЮВАО государственных учреждений имущественно-земельным комплексом</w:t>
      </w:r>
      <w:bookmarkEnd w:id="165"/>
    </w:p>
    <w:p w:rsidR="00B54568" w:rsidRPr="00B615F4" w:rsidRDefault="00B54568" w:rsidP="00B54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559"/>
        <w:gridCol w:w="1843"/>
        <w:gridCol w:w="3827"/>
      </w:tblGrid>
      <w:tr w:rsidR="00B16323" w:rsidRPr="00B615F4" w:rsidTr="001F6354">
        <w:trPr>
          <w:trHeight w:val="562"/>
          <w:tblHeader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5F4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5F4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5F4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B16323" w:rsidRPr="00B615F4" w:rsidRDefault="00B16323" w:rsidP="00B615F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5F4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827" w:type="dxa"/>
            <w:shd w:val="clear" w:color="auto" w:fill="BFBFBF"/>
          </w:tcPr>
          <w:p w:rsidR="00B16323" w:rsidRPr="00B615F4" w:rsidRDefault="00B16323" w:rsidP="00B615F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B16323" w:rsidRPr="00B615F4" w:rsidTr="001F6354">
        <w:tc>
          <w:tcPr>
            <w:tcW w:w="3686" w:type="dxa"/>
            <w:vAlign w:val="center"/>
          </w:tcPr>
          <w:p w:rsidR="00B16323" w:rsidRPr="00B615F4" w:rsidRDefault="00B16323" w:rsidP="00955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1. Подготовка необходимой документации для наделения государственных учреждений (казенных, бюджетных), подведомственных префектуре ЮВАО, им</w:t>
            </w:r>
            <w:r>
              <w:rPr>
                <w:rFonts w:ascii="Times New Roman" w:hAnsi="Times New Roman"/>
                <w:sz w:val="24"/>
                <w:szCs w:val="24"/>
              </w:rPr>
              <w:t>ущественно-земельным комплексом</w:t>
            </w:r>
          </w:p>
        </w:tc>
        <w:tc>
          <w:tcPr>
            <w:tcW w:w="1559" w:type="dxa"/>
            <w:vAlign w:val="center"/>
          </w:tcPr>
          <w:p w:rsidR="00B16323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B16323" w:rsidRPr="00B615F4" w:rsidRDefault="00B16323" w:rsidP="002F3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Руководители ГБУ, ГКУ</w:t>
            </w:r>
          </w:p>
        </w:tc>
        <w:tc>
          <w:tcPr>
            <w:tcW w:w="3827" w:type="dxa"/>
          </w:tcPr>
          <w:p w:rsidR="00B16323" w:rsidRPr="00B615F4" w:rsidRDefault="00EB4F7E" w:rsidP="00EB4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F7E">
              <w:rPr>
                <w:rFonts w:ascii="Times New Roman" w:hAnsi="Times New Roman"/>
                <w:sz w:val="24"/>
                <w:szCs w:val="24"/>
              </w:rPr>
              <w:t>В течение года было представлено более 260 заявок (необходимых комплектов документов) для наделения государственных учреждений, подведомственных префектуре ЮВАО, имущественно - земельным комплексом в Департамент городского имущества города Москвы</w:t>
            </w:r>
          </w:p>
        </w:tc>
      </w:tr>
      <w:tr w:rsidR="00B16323" w:rsidRPr="00B615F4" w:rsidTr="001F6354">
        <w:tc>
          <w:tcPr>
            <w:tcW w:w="3686" w:type="dxa"/>
            <w:vAlign w:val="center"/>
          </w:tcPr>
          <w:p w:rsidR="00B16323" w:rsidRPr="00B615F4" w:rsidRDefault="00B16323" w:rsidP="00955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 xml:space="preserve">2. Участие в </w:t>
            </w:r>
            <w:r w:rsidRPr="00B615F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рассмотрении и согласовании документов, связанных с</w:t>
            </w:r>
            <w:r w:rsidRPr="00B615F4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B615F4">
              <w:rPr>
                <w:rFonts w:ascii="Times New Roman" w:hAnsi="Times New Roman"/>
                <w:sz w:val="24"/>
                <w:szCs w:val="24"/>
              </w:rPr>
              <w:t>и</w:t>
            </w:r>
            <w:r w:rsidRPr="00B615F4">
              <w:rPr>
                <w:rFonts w:ascii="Times New Roman" w:hAnsi="Times New Roman"/>
                <w:sz w:val="24"/>
                <w:szCs w:val="24"/>
                <w:lang w:eastAsia="ru-RU"/>
              </w:rPr>
              <w:t>зменением целевого назначения нежилых помещений, расположенных в жилых домах и определением первичного целевого назначения нежилых помещений, расположенных в жилых домах и переведенных из жилых помещений</w:t>
            </w:r>
          </w:p>
        </w:tc>
        <w:tc>
          <w:tcPr>
            <w:tcW w:w="1559" w:type="dxa"/>
            <w:vAlign w:val="center"/>
          </w:tcPr>
          <w:p w:rsidR="00B16323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B16323" w:rsidRPr="00B615F4" w:rsidRDefault="00B16323" w:rsidP="0089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  <w:tc>
          <w:tcPr>
            <w:tcW w:w="3827" w:type="dxa"/>
          </w:tcPr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B16323" w:rsidRPr="00B615F4" w:rsidTr="001F6354">
        <w:tc>
          <w:tcPr>
            <w:tcW w:w="3686" w:type="dxa"/>
            <w:vAlign w:val="center"/>
          </w:tcPr>
          <w:p w:rsidR="00B16323" w:rsidRPr="00B615F4" w:rsidRDefault="00B16323" w:rsidP="00955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B615F4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B615F4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совместно с управами районов и Государственной инспекцией по контролю за использованием объектов недвижимости города Москвы (ГИН) контроля за целевым использованием нежилых помещений, переданных для размещения социально значимых объектов шаговой (пешеходной) доступности в сфере торговли и услуг, находящихся в собственности города Москвы, с целью недопущения изменения вида их целевого использования</w:t>
            </w:r>
          </w:p>
        </w:tc>
        <w:tc>
          <w:tcPr>
            <w:tcW w:w="1559" w:type="dxa"/>
            <w:vAlign w:val="center"/>
          </w:tcPr>
          <w:p w:rsidR="00B16323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года согласно плану ГИН</w:t>
            </w:r>
          </w:p>
        </w:tc>
        <w:tc>
          <w:tcPr>
            <w:tcW w:w="1843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Беседин Ю.В.</w:t>
            </w:r>
          </w:p>
          <w:p w:rsidR="00B16323" w:rsidRPr="00B615F4" w:rsidRDefault="00B16323" w:rsidP="0089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  <w:tc>
          <w:tcPr>
            <w:tcW w:w="3827" w:type="dxa"/>
          </w:tcPr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B16323" w:rsidRPr="00B615F4" w:rsidTr="001F6354">
        <w:tc>
          <w:tcPr>
            <w:tcW w:w="3686" w:type="dxa"/>
            <w:vAlign w:val="center"/>
          </w:tcPr>
          <w:p w:rsidR="00B16323" w:rsidRPr="00B615F4" w:rsidRDefault="00B16323" w:rsidP="00955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4.</w:t>
            </w:r>
            <w:r w:rsidRPr="00B61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Организация работ по переводу жилых помещений, планируемых к передаче в оперативное управление управам районов, подведомственным им государственным учреждениям для организации досуговой, социально-воспитательной, физкультурно-оздоровительной и спортивной работы с населением по месту жительства или безвозмездное пользование органам местного самоуправления муниципальных округов в городе Москве для реализации переданных государственных полномочий и размещения органов местного самоуправления муниципальных округов в городе Москве, в нежилые помещения</w:t>
            </w:r>
          </w:p>
        </w:tc>
        <w:tc>
          <w:tcPr>
            <w:tcW w:w="1559" w:type="dxa"/>
            <w:vAlign w:val="center"/>
          </w:tcPr>
          <w:p w:rsidR="00B16323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года по мере необходимости</w:t>
            </w:r>
          </w:p>
        </w:tc>
        <w:tc>
          <w:tcPr>
            <w:tcW w:w="1843" w:type="dxa"/>
            <w:vAlign w:val="center"/>
          </w:tcPr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Толкачев С.Г.</w:t>
            </w:r>
          </w:p>
          <w:p w:rsidR="00B16323" w:rsidRPr="00B615F4" w:rsidRDefault="00B16323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B16323" w:rsidRPr="00B615F4" w:rsidRDefault="00B16323" w:rsidP="0089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5F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  <w:tc>
          <w:tcPr>
            <w:tcW w:w="3827" w:type="dxa"/>
          </w:tcPr>
          <w:p w:rsidR="00B16323" w:rsidRPr="00B615F4" w:rsidRDefault="00EB4F7E" w:rsidP="00B6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Заявок на перевод жилых помещений в нежилые в 2017 году не поступало</w:t>
            </w:r>
          </w:p>
        </w:tc>
      </w:tr>
    </w:tbl>
    <w:p w:rsidR="00B54568" w:rsidRPr="00B615F4" w:rsidRDefault="00B54568" w:rsidP="00B54568">
      <w:pPr>
        <w:tabs>
          <w:tab w:val="left" w:pos="6555"/>
        </w:tabs>
        <w:spacing w:after="0" w:line="240" w:lineRule="auto"/>
        <w:ind w:left="652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4B38" w:rsidRPr="00B615F4" w:rsidRDefault="006D4B38" w:rsidP="00B54568">
      <w:pPr>
        <w:pStyle w:val="1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</w:p>
    <w:sectPr w:rsidR="006D4B38" w:rsidRPr="00B615F4" w:rsidSect="0026313D">
      <w:pgSz w:w="11906" w:h="16838" w:code="9"/>
      <w:pgMar w:top="851" w:right="567" w:bottom="851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E95" w:rsidRDefault="004E3E95" w:rsidP="00822EFA">
      <w:pPr>
        <w:spacing w:after="0" w:line="240" w:lineRule="auto"/>
      </w:pPr>
      <w:r>
        <w:separator/>
      </w:r>
    </w:p>
  </w:endnote>
  <w:endnote w:type="continuationSeparator" w:id="0">
    <w:p w:rsidR="004E3E95" w:rsidRDefault="004E3E95" w:rsidP="0082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675"/>
      <w:gridCol w:w="9638"/>
    </w:tblGrid>
    <w:tr w:rsidR="004E3E95" w:rsidRPr="00D9281E" w:rsidTr="00986290">
      <w:tc>
        <w:tcPr>
          <w:tcW w:w="675" w:type="dxa"/>
        </w:tcPr>
        <w:p w:rsidR="004E3E95" w:rsidRPr="00FA5699" w:rsidRDefault="004E3E95" w:rsidP="00452853">
          <w:pPr>
            <w:rPr>
              <w:rFonts w:ascii="Cambria" w:eastAsia="Times New Roman" w:hAnsi="Cambria"/>
              <w:sz w:val="24"/>
              <w:szCs w:val="24"/>
            </w:rPr>
          </w:pPr>
          <w:r w:rsidRPr="00FA5699">
            <w:rPr>
              <w:rFonts w:ascii="Cambria" w:hAnsi="Cambria"/>
              <w:b/>
              <w:i/>
              <w:sz w:val="24"/>
              <w:szCs w:val="24"/>
            </w:rPr>
            <w:fldChar w:fldCharType="begin"/>
          </w:r>
          <w:r w:rsidRPr="00D9281E">
            <w:rPr>
              <w:rFonts w:ascii="Cambria" w:hAnsi="Cambria"/>
              <w:b/>
              <w:i/>
              <w:sz w:val="24"/>
              <w:szCs w:val="24"/>
            </w:rPr>
            <w:instrText>PAGE   \* MERGEFORMAT</w:instrText>
          </w:r>
          <w:r w:rsidRPr="00FA5699">
            <w:rPr>
              <w:rFonts w:ascii="Cambria" w:hAnsi="Cambria"/>
              <w:b/>
              <w:i/>
              <w:sz w:val="24"/>
              <w:szCs w:val="24"/>
            </w:rPr>
            <w:fldChar w:fldCharType="separate"/>
          </w:r>
          <w:r w:rsidRPr="00793A15">
            <w:rPr>
              <w:rFonts w:ascii="Cambria" w:eastAsia="Times New Roman" w:hAnsi="Cambria"/>
              <w:b/>
              <w:i/>
              <w:noProof/>
              <w:sz w:val="24"/>
              <w:szCs w:val="24"/>
            </w:rPr>
            <w:t>112</w:t>
          </w:r>
          <w:r w:rsidRPr="00FA5699">
            <w:rPr>
              <w:rFonts w:ascii="Cambria" w:eastAsia="Times New Roman" w:hAnsi="Cambria"/>
              <w:b/>
              <w:i/>
              <w:sz w:val="24"/>
              <w:szCs w:val="24"/>
            </w:rPr>
            <w:fldChar w:fldCharType="end"/>
          </w:r>
        </w:p>
      </w:tc>
      <w:tc>
        <w:tcPr>
          <w:tcW w:w="9638" w:type="dxa"/>
        </w:tcPr>
        <w:p w:rsidR="004E3E95" w:rsidRPr="00D9281E" w:rsidRDefault="004E3E95" w:rsidP="00452853">
          <w:pPr>
            <w:pStyle w:val="ab"/>
            <w:jc w:val="right"/>
          </w:pPr>
          <w:r w:rsidRPr="00D9281E">
            <w:rPr>
              <w:rFonts w:ascii="Cambria" w:hAnsi="Cambria"/>
              <w:i/>
            </w:rPr>
            <w:t>Префектура ЮВАО г. Москвы</w:t>
          </w:r>
        </w:p>
      </w:tc>
    </w:tr>
  </w:tbl>
  <w:p w:rsidR="004E3E95" w:rsidRDefault="004E3E9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070"/>
      <w:gridCol w:w="670"/>
    </w:tblGrid>
    <w:tr w:rsidR="004E3E95" w:rsidRPr="00D9281E" w:rsidTr="00793A15">
      <w:tc>
        <w:tcPr>
          <w:tcW w:w="10206" w:type="dxa"/>
        </w:tcPr>
        <w:p w:rsidR="004E3E95" w:rsidRPr="00D9281E" w:rsidRDefault="004E3E95" w:rsidP="0022708A">
          <w:pPr>
            <w:pStyle w:val="ab"/>
            <w:jc w:val="center"/>
            <w:rPr>
              <w:rFonts w:ascii="Cambria" w:hAnsi="Cambria"/>
              <w:i/>
            </w:rPr>
          </w:pPr>
          <w:r w:rsidRPr="00D9281E">
            <w:rPr>
              <w:rFonts w:ascii="Cambria" w:hAnsi="Cambria"/>
              <w:i/>
            </w:rPr>
            <w:t>Префектура ЮВАО г. Москвы</w:t>
          </w:r>
        </w:p>
      </w:tc>
      <w:tc>
        <w:tcPr>
          <w:tcW w:w="673" w:type="dxa"/>
        </w:tcPr>
        <w:p w:rsidR="004E3E95" w:rsidRPr="00FA5699" w:rsidRDefault="004E3E95" w:rsidP="00793A15">
          <w:pPr>
            <w:jc w:val="right"/>
            <w:rPr>
              <w:rFonts w:ascii="Cambria" w:eastAsia="Times New Roman" w:hAnsi="Cambria"/>
              <w:sz w:val="24"/>
              <w:szCs w:val="24"/>
            </w:rPr>
          </w:pPr>
          <w:r w:rsidRPr="00FA5699">
            <w:rPr>
              <w:rFonts w:ascii="Cambria" w:hAnsi="Cambria"/>
              <w:b/>
              <w:i/>
              <w:sz w:val="24"/>
              <w:szCs w:val="24"/>
            </w:rPr>
            <w:fldChar w:fldCharType="begin"/>
          </w:r>
          <w:r w:rsidRPr="00D9281E">
            <w:rPr>
              <w:rFonts w:ascii="Cambria" w:hAnsi="Cambria"/>
              <w:b/>
              <w:i/>
              <w:sz w:val="24"/>
              <w:szCs w:val="24"/>
            </w:rPr>
            <w:instrText>PAGE   \* MERGEFORMAT</w:instrText>
          </w:r>
          <w:r w:rsidRPr="00FA5699">
            <w:rPr>
              <w:rFonts w:ascii="Cambria" w:hAnsi="Cambria"/>
              <w:b/>
              <w:i/>
              <w:sz w:val="24"/>
              <w:szCs w:val="24"/>
            </w:rPr>
            <w:fldChar w:fldCharType="separate"/>
          </w:r>
          <w:r w:rsidR="00C42E7A" w:rsidRPr="00C42E7A">
            <w:rPr>
              <w:rFonts w:ascii="Cambria" w:eastAsia="Times New Roman" w:hAnsi="Cambria"/>
              <w:b/>
              <w:i/>
              <w:noProof/>
              <w:sz w:val="24"/>
              <w:szCs w:val="24"/>
            </w:rPr>
            <w:t>18</w:t>
          </w:r>
          <w:r w:rsidRPr="00FA5699">
            <w:rPr>
              <w:rFonts w:ascii="Cambria" w:eastAsia="Times New Roman" w:hAnsi="Cambria"/>
              <w:b/>
              <w:i/>
              <w:sz w:val="24"/>
              <w:szCs w:val="24"/>
            </w:rPr>
            <w:fldChar w:fldCharType="end"/>
          </w:r>
        </w:p>
      </w:tc>
    </w:tr>
  </w:tbl>
  <w:p w:rsidR="004E3E95" w:rsidRDefault="004E3E9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E95" w:rsidRDefault="004E3E95" w:rsidP="00822EFA">
      <w:pPr>
        <w:spacing w:after="0" w:line="240" w:lineRule="auto"/>
      </w:pPr>
      <w:r>
        <w:separator/>
      </w:r>
    </w:p>
  </w:footnote>
  <w:footnote w:type="continuationSeparator" w:id="0">
    <w:p w:rsidR="004E3E95" w:rsidRDefault="004E3E95" w:rsidP="00822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95" w:rsidRPr="00452853" w:rsidRDefault="004E3E95" w:rsidP="00452853">
    <w:pPr>
      <w:pStyle w:val="a9"/>
      <w:spacing w:after="360"/>
      <w:rPr>
        <w:rFonts w:ascii="Cambria" w:hAnsi="Cambria"/>
        <w:i/>
      </w:rPr>
    </w:pPr>
    <w:r w:rsidRPr="00452853">
      <w:rPr>
        <w:rFonts w:ascii="Cambria" w:hAnsi="Cambria"/>
        <w:i/>
      </w:rPr>
      <w:t xml:space="preserve">Программа комплексного развития Юго-Восточного административного округа </w:t>
    </w:r>
    <w:r>
      <w:rPr>
        <w:rFonts w:ascii="Cambria" w:hAnsi="Cambria"/>
        <w:i/>
      </w:rPr>
      <w:t>города</w:t>
    </w:r>
    <w:r w:rsidRPr="00452853">
      <w:rPr>
        <w:rFonts w:ascii="Cambria" w:hAnsi="Cambria"/>
        <w:i/>
      </w:rPr>
      <w:t xml:space="preserve"> Москвы на 2015</w:t>
    </w:r>
    <w:r>
      <w:rPr>
        <w:rFonts w:ascii="Cambria" w:hAnsi="Cambria"/>
        <w:i/>
      </w:rPr>
      <w:t xml:space="preserve"> год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95" w:rsidRPr="00452853" w:rsidRDefault="004E3E95" w:rsidP="0022708A">
    <w:pPr>
      <w:pStyle w:val="a9"/>
      <w:spacing w:after="360"/>
      <w:jc w:val="center"/>
      <w:rPr>
        <w:rFonts w:ascii="Cambria" w:hAnsi="Cambria"/>
        <w:i/>
      </w:rPr>
    </w:pPr>
    <w:r>
      <w:rPr>
        <w:rFonts w:ascii="Cambria" w:hAnsi="Cambria"/>
        <w:i/>
      </w:rPr>
      <w:t>Отчет о выполнении п</w:t>
    </w:r>
    <w:r w:rsidRPr="00452853">
      <w:rPr>
        <w:rFonts w:ascii="Cambria" w:hAnsi="Cambria"/>
        <w:i/>
      </w:rPr>
      <w:t>рограмм</w:t>
    </w:r>
    <w:r>
      <w:rPr>
        <w:rFonts w:ascii="Cambria" w:hAnsi="Cambria"/>
        <w:i/>
      </w:rPr>
      <w:t>ы</w:t>
    </w:r>
    <w:r w:rsidRPr="00452853">
      <w:rPr>
        <w:rFonts w:ascii="Cambria" w:hAnsi="Cambria"/>
        <w:i/>
      </w:rPr>
      <w:t xml:space="preserve"> комплексного развития Юго-Восточного административного округа </w:t>
    </w:r>
    <w:r>
      <w:rPr>
        <w:rFonts w:ascii="Cambria" w:hAnsi="Cambria"/>
        <w:i/>
      </w:rPr>
      <w:t>города</w:t>
    </w:r>
    <w:r w:rsidRPr="00452853">
      <w:rPr>
        <w:rFonts w:ascii="Cambria" w:hAnsi="Cambria"/>
        <w:i/>
      </w:rPr>
      <w:t xml:space="preserve"> Москвы на 201</w:t>
    </w:r>
    <w:r>
      <w:rPr>
        <w:rFonts w:ascii="Cambria" w:hAnsi="Cambria"/>
        <w:i/>
      </w:rPr>
      <w:t>7 год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E34"/>
    <w:multiLevelType w:val="multilevel"/>
    <w:tmpl w:val="5E1A6E4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B64E14"/>
    <w:multiLevelType w:val="hybridMultilevel"/>
    <w:tmpl w:val="93966B26"/>
    <w:lvl w:ilvl="0" w:tplc="2EE0B75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BC148A"/>
    <w:multiLevelType w:val="hybridMultilevel"/>
    <w:tmpl w:val="5226EF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4BC245E"/>
    <w:multiLevelType w:val="hybridMultilevel"/>
    <w:tmpl w:val="CB9241CC"/>
    <w:lvl w:ilvl="0" w:tplc="F51267E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F53DB9"/>
    <w:multiLevelType w:val="hybridMultilevel"/>
    <w:tmpl w:val="5D003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6CFD"/>
    <w:multiLevelType w:val="hybridMultilevel"/>
    <w:tmpl w:val="7D84A02C"/>
    <w:lvl w:ilvl="0" w:tplc="400A1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C0158B"/>
    <w:multiLevelType w:val="hybridMultilevel"/>
    <w:tmpl w:val="0804F7F6"/>
    <w:lvl w:ilvl="0" w:tplc="3132A0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77C8B"/>
    <w:multiLevelType w:val="hybridMultilevel"/>
    <w:tmpl w:val="D882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20ED4"/>
    <w:multiLevelType w:val="hybridMultilevel"/>
    <w:tmpl w:val="F800B12C"/>
    <w:lvl w:ilvl="0" w:tplc="A54A9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A0C71"/>
    <w:multiLevelType w:val="hybridMultilevel"/>
    <w:tmpl w:val="E774CB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BF09B2"/>
    <w:multiLevelType w:val="hybridMultilevel"/>
    <w:tmpl w:val="2578AF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B15BE8"/>
    <w:multiLevelType w:val="hybridMultilevel"/>
    <w:tmpl w:val="CC36D0FA"/>
    <w:lvl w:ilvl="0" w:tplc="176849FC">
      <w:numFmt w:val="bullet"/>
      <w:lvlText w:val=""/>
      <w:lvlJc w:val="left"/>
      <w:pPr>
        <w:ind w:left="3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11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E6"/>
    <w:rsid w:val="000007FA"/>
    <w:rsid w:val="00001C04"/>
    <w:rsid w:val="00002809"/>
    <w:rsid w:val="00002A91"/>
    <w:rsid w:val="00002E60"/>
    <w:rsid w:val="00003E25"/>
    <w:rsid w:val="00006818"/>
    <w:rsid w:val="000079E9"/>
    <w:rsid w:val="00011940"/>
    <w:rsid w:val="000120FF"/>
    <w:rsid w:val="00012D83"/>
    <w:rsid w:val="00012FE4"/>
    <w:rsid w:val="00013F70"/>
    <w:rsid w:val="00014144"/>
    <w:rsid w:val="00014179"/>
    <w:rsid w:val="00014393"/>
    <w:rsid w:val="000155ED"/>
    <w:rsid w:val="0001567E"/>
    <w:rsid w:val="000161C5"/>
    <w:rsid w:val="000167A7"/>
    <w:rsid w:val="00017FF3"/>
    <w:rsid w:val="000219E2"/>
    <w:rsid w:val="000222CA"/>
    <w:rsid w:val="0002447C"/>
    <w:rsid w:val="00024575"/>
    <w:rsid w:val="0002535F"/>
    <w:rsid w:val="00025E5B"/>
    <w:rsid w:val="000269C0"/>
    <w:rsid w:val="00026BF9"/>
    <w:rsid w:val="00026EC6"/>
    <w:rsid w:val="000273C4"/>
    <w:rsid w:val="00027605"/>
    <w:rsid w:val="00027BDF"/>
    <w:rsid w:val="00027F3C"/>
    <w:rsid w:val="00030545"/>
    <w:rsid w:val="00030D76"/>
    <w:rsid w:val="0003126F"/>
    <w:rsid w:val="00031B2E"/>
    <w:rsid w:val="00031CA2"/>
    <w:rsid w:val="000341B1"/>
    <w:rsid w:val="00037BE6"/>
    <w:rsid w:val="0004014C"/>
    <w:rsid w:val="00040265"/>
    <w:rsid w:val="00042481"/>
    <w:rsid w:val="00042925"/>
    <w:rsid w:val="00043745"/>
    <w:rsid w:val="00044CF5"/>
    <w:rsid w:val="00044EA4"/>
    <w:rsid w:val="00045C87"/>
    <w:rsid w:val="0004698E"/>
    <w:rsid w:val="00047321"/>
    <w:rsid w:val="00051DA4"/>
    <w:rsid w:val="00051E0C"/>
    <w:rsid w:val="00052559"/>
    <w:rsid w:val="0005453D"/>
    <w:rsid w:val="00054730"/>
    <w:rsid w:val="000568E1"/>
    <w:rsid w:val="00056ACC"/>
    <w:rsid w:val="0005747A"/>
    <w:rsid w:val="00057C53"/>
    <w:rsid w:val="00057E63"/>
    <w:rsid w:val="00060701"/>
    <w:rsid w:val="00060CEE"/>
    <w:rsid w:val="000618C4"/>
    <w:rsid w:val="0006197B"/>
    <w:rsid w:val="00061A89"/>
    <w:rsid w:val="00063D53"/>
    <w:rsid w:val="00065ED6"/>
    <w:rsid w:val="00066E76"/>
    <w:rsid w:val="00070A13"/>
    <w:rsid w:val="00070B00"/>
    <w:rsid w:val="00071348"/>
    <w:rsid w:val="00071583"/>
    <w:rsid w:val="000716DB"/>
    <w:rsid w:val="000722D2"/>
    <w:rsid w:val="000725C4"/>
    <w:rsid w:val="0007285A"/>
    <w:rsid w:val="000748E0"/>
    <w:rsid w:val="00074CFC"/>
    <w:rsid w:val="00075126"/>
    <w:rsid w:val="00075748"/>
    <w:rsid w:val="0007673D"/>
    <w:rsid w:val="00076BE8"/>
    <w:rsid w:val="0008009F"/>
    <w:rsid w:val="00081078"/>
    <w:rsid w:val="00083303"/>
    <w:rsid w:val="00083468"/>
    <w:rsid w:val="00084448"/>
    <w:rsid w:val="000844C8"/>
    <w:rsid w:val="00084703"/>
    <w:rsid w:val="00084BD2"/>
    <w:rsid w:val="000854F0"/>
    <w:rsid w:val="00086436"/>
    <w:rsid w:val="000864CC"/>
    <w:rsid w:val="00091DC7"/>
    <w:rsid w:val="000939B9"/>
    <w:rsid w:val="00094C45"/>
    <w:rsid w:val="0009528B"/>
    <w:rsid w:val="0009548B"/>
    <w:rsid w:val="00097412"/>
    <w:rsid w:val="000A0ED4"/>
    <w:rsid w:val="000A263E"/>
    <w:rsid w:val="000A2828"/>
    <w:rsid w:val="000A285F"/>
    <w:rsid w:val="000A3275"/>
    <w:rsid w:val="000A41D4"/>
    <w:rsid w:val="000A5CCF"/>
    <w:rsid w:val="000A61EA"/>
    <w:rsid w:val="000B09C9"/>
    <w:rsid w:val="000B1468"/>
    <w:rsid w:val="000B177A"/>
    <w:rsid w:val="000B1EF3"/>
    <w:rsid w:val="000B24CB"/>
    <w:rsid w:val="000B2C6D"/>
    <w:rsid w:val="000B3652"/>
    <w:rsid w:val="000B681E"/>
    <w:rsid w:val="000C02F2"/>
    <w:rsid w:val="000C1562"/>
    <w:rsid w:val="000C2A01"/>
    <w:rsid w:val="000C3806"/>
    <w:rsid w:val="000C43DD"/>
    <w:rsid w:val="000C56C2"/>
    <w:rsid w:val="000C6317"/>
    <w:rsid w:val="000C6C35"/>
    <w:rsid w:val="000C7B2E"/>
    <w:rsid w:val="000C7EBA"/>
    <w:rsid w:val="000D02E8"/>
    <w:rsid w:val="000D1513"/>
    <w:rsid w:val="000D3A41"/>
    <w:rsid w:val="000D59F9"/>
    <w:rsid w:val="000D655F"/>
    <w:rsid w:val="000D688C"/>
    <w:rsid w:val="000D6EA7"/>
    <w:rsid w:val="000D6F9B"/>
    <w:rsid w:val="000D7070"/>
    <w:rsid w:val="000E1C5D"/>
    <w:rsid w:val="000E2E1F"/>
    <w:rsid w:val="000E3AB4"/>
    <w:rsid w:val="000E5564"/>
    <w:rsid w:val="000E65CE"/>
    <w:rsid w:val="000F0455"/>
    <w:rsid w:val="000F0CAD"/>
    <w:rsid w:val="000F0CB5"/>
    <w:rsid w:val="000F1238"/>
    <w:rsid w:val="000F36E8"/>
    <w:rsid w:val="000F4E5E"/>
    <w:rsid w:val="000F50DD"/>
    <w:rsid w:val="00102C76"/>
    <w:rsid w:val="00103FDA"/>
    <w:rsid w:val="00104D12"/>
    <w:rsid w:val="00105093"/>
    <w:rsid w:val="00105298"/>
    <w:rsid w:val="00106ADF"/>
    <w:rsid w:val="00106DB4"/>
    <w:rsid w:val="00106F23"/>
    <w:rsid w:val="00107638"/>
    <w:rsid w:val="00111885"/>
    <w:rsid w:val="001124AB"/>
    <w:rsid w:val="001126D1"/>
    <w:rsid w:val="00116ADC"/>
    <w:rsid w:val="00116F92"/>
    <w:rsid w:val="00117DBD"/>
    <w:rsid w:val="0012059D"/>
    <w:rsid w:val="001215BD"/>
    <w:rsid w:val="001217F0"/>
    <w:rsid w:val="00123C41"/>
    <w:rsid w:val="00123DAA"/>
    <w:rsid w:val="00124034"/>
    <w:rsid w:val="001241FB"/>
    <w:rsid w:val="00124795"/>
    <w:rsid w:val="00124BCE"/>
    <w:rsid w:val="00125277"/>
    <w:rsid w:val="00126C2C"/>
    <w:rsid w:val="00127C5A"/>
    <w:rsid w:val="00130269"/>
    <w:rsid w:val="00131618"/>
    <w:rsid w:val="00131D7C"/>
    <w:rsid w:val="0013329E"/>
    <w:rsid w:val="00133579"/>
    <w:rsid w:val="00134204"/>
    <w:rsid w:val="00134D32"/>
    <w:rsid w:val="00136520"/>
    <w:rsid w:val="00136798"/>
    <w:rsid w:val="00136FBF"/>
    <w:rsid w:val="00137D2F"/>
    <w:rsid w:val="001411C1"/>
    <w:rsid w:val="001417CB"/>
    <w:rsid w:val="001417DE"/>
    <w:rsid w:val="00150105"/>
    <w:rsid w:val="0015087B"/>
    <w:rsid w:val="001515D5"/>
    <w:rsid w:val="001517C7"/>
    <w:rsid w:val="001518B3"/>
    <w:rsid w:val="00151F1A"/>
    <w:rsid w:val="00151F8D"/>
    <w:rsid w:val="001528F0"/>
    <w:rsid w:val="00152F64"/>
    <w:rsid w:val="001536ED"/>
    <w:rsid w:val="0015468E"/>
    <w:rsid w:val="00155CD5"/>
    <w:rsid w:val="00156075"/>
    <w:rsid w:val="001561F1"/>
    <w:rsid w:val="00157D73"/>
    <w:rsid w:val="00160605"/>
    <w:rsid w:val="00160EFB"/>
    <w:rsid w:val="0016175A"/>
    <w:rsid w:val="00161805"/>
    <w:rsid w:val="00161A91"/>
    <w:rsid w:val="00162A6B"/>
    <w:rsid w:val="00163685"/>
    <w:rsid w:val="001654AF"/>
    <w:rsid w:val="001655DA"/>
    <w:rsid w:val="00165BED"/>
    <w:rsid w:val="00166658"/>
    <w:rsid w:val="0017085F"/>
    <w:rsid w:val="001710E3"/>
    <w:rsid w:val="00175029"/>
    <w:rsid w:val="00175D2B"/>
    <w:rsid w:val="00177D60"/>
    <w:rsid w:val="00181490"/>
    <w:rsid w:val="001818CA"/>
    <w:rsid w:val="001824CE"/>
    <w:rsid w:val="001841D6"/>
    <w:rsid w:val="0018520E"/>
    <w:rsid w:val="00185B08"/>
    <w:rsid w:val="00191E25"/>
    <w:rsid w:val="00192E0E"/>
    <w:rsid w:val="00194BAF"/>
    <w:rsid w:val="00197717"/>
    <w:rsid w:val="001A0DC9"/>
    <w:rsid w:val="001A0F69"/>
    <w:rsid w:val="001A149A"/>
    <w:rsid w:val="001A15F3"/>
    <w:rsid w:val="001A2F0E"/>
    <w:rsid w:val="001A3546"/>
    <w:rsid w:val="001A52F7"/>
    <w:rsid w:val="001A6113"/>
    <w:rsid w:val="001B0F82"/>
    <w:rsid w:val="001B3698"/>
    <w:rsid w:val="001B4175"/>
    <w:rsid w:val="001B4D94"/>
    <w:rsid w:val="001B4F33"/>
    <w:rsid w:val="001B5313"/>
    <w:rsid w:val="001B70C6"/>
    <w:rsid w:val="001B7108"/>
    <w:rsid w:val="001B778D"/>
    <w:rsid w:val="001C3949"/>
    <w:rsid w:val="001C4685"/>
    <w:rsid w:val="001C4757"/>
    <w:rsid w:val="001C4AEF"/>
    <w:rsid w:val="001C745A"/>
    <w:rsid w:val="001C79D2"/>
    <w:rsid w:val="001C7EFB"/>
    <w:rsid w:val="001D0A7A"/>
    <w:rsid w:val="001D1CAB"/>
    <w:rsid w:val="001D2E38"/>
    <w:rsid w:val="001D447D"/>
    <w:rsid w:val="001D4E1B"/>
    <w:rsid w:val="001D6275"/>
    <w:rsid w:val="001D6FCC"/>
    <w:rsid w:val="001D74BD"/>
    <w:rsid w:val="001E03A8"/>
    <w:rsid w:val="001E0644"/>
    <w:rsid w:val="001E1C7D"/>
    <w:rsid w:val="001E4B10"/>
    <w:rsid w:val="001E4ECE"/>
    <w:rsid w:val="001E5804"/>
    <w:rsid w:val="001E5CE9"/>
    <w:rsid w:val="001E6B83"/>
    <w:rsid w:val="001F235D"/>
    <w:rsid w:val="001F2460"/>
    <w:rsid w:val="001F27D6"/>
    <w:rsid w:val="001F4221"/>
    <w:rsid w:val="001F6001"/>
    <w:rsid w:val="001F6120"/>
    <w:rsid w:val="001F6354"/>
    <w:rsid w:val="00200462"/>
    <w:rsid w:val="0020142F"/>
    <w:rsid w:val="002023EA"/>
    <w:rsid w:val="002028D2"/>
    <w:rsid w:val="00202C33"/>
    <w:rsid w:val="00206A8A"/>
    <w:rsid w:val="00211DC3"/>
    <w:rsid w:val="00212C16"/>
    <w:rsid w:val="00212EFF"/>
    <w:rsid w:val="00213586"/>
    <w:rsid w:val="002139CF"/>
    <w:rsid w:val="0021505C"/>
    <w:rsid w:val="00216763"/>
    <w:rsid w:val="00217D20"/>
    <w:rsid w:val="00220C59"/>
    <w:rsid w:val="00221028"/>
    <w:rsid w:val="002219B2"/>
    <w:rsid w:val="00221DD8"/>
    <w:rsid w:val="00222E9D"/>
    <w:rsid w:val="00223048"/>
    <w:rsid w:val="00223FD0"/>
    <w:rsid w:val="002240B3"/>
    <w:rsid w:val="00224853"/>
    <w:rsid w:val="002249E9"/>
    <w:rsid w:val="0022505A"/>
    <w:rsid w:val="0022708A"/>
    <w:rsid w:val="00227E55"/>
    <w:rsid w:val="00230973"/>
    <w:rsid w:val="00231315"/>
    <w:rsid w:val="0023166B"/>
    <w:rsid w:val="002323EC"/>
    <w:rsid w:val="002328DB"/>
    <w:rsid w:val="00232CB5"/>
    <w:rsid w:val="00233280"/>
    <w:rsid w:val="002333FC"/>
    <w:rsid w:val="0023419B"/>
    <w:rsid w:val="00234E50"/>
    <w:rsid w:val="00235576"/>
    <w:rsid w:val="00237405"/>
    <w:rsid w:val="002403E9"/>
    <w:rsid w:val="00240FCA"/>
    <w:rsid w:val="0024125E"/>
    <w:rsid w:val="00241689"/>
    <w:rsid w:val="002419FE"/>
    <w:rsid w:val="00242151"/>
    <w:rsid w:val="00244410"/>
    <w:rsid w:val="00244C01"/>
    <w:rsid w:val="002471E1"/>
    <w:rsid w:val="00250F3C"/>
    <w:rsid w:val="002519C6"/>
    <w:rsid w:val="002525EF"/>
    <w:rsid w:val="00253389"/>
    <w:rsid w:val="002538E6"/>
    <w:rsid w:val="0025480E"/>
    <w:rsid w:val="00254D33"/>
    <w:rsid w:val="002560EF"/>
    <w:rsid w:val="00256AAC"/>
    <w:rsid w:val="00257CBE"/>
    <w:rsid w:val="00260969"/>
    <w:rsid w:val="00262656"/>
    <w:rsid w:val="0026313D"/>
    <w:rsid w:val="00263D81"/>
    <w:rsid w:val="00264EAE"/>
    <w:rsid w:val="002651EA"/>
    <w:rsid w:val="00265FF6"/>
    <w:rsid w:val="00267258"/>
    <w:rsid w:val="00267BFD"/>
    <w:rsid w:val="00267D64"/>
    <w:rsid w:val="002720FD"/>
    <w:rsid w:val="002729E4"/>
    <w:rsid w:val="002745EE"/>
    <w:rsid w:val="002746B2"/>
    <w:rsid w:val="0027580B"/>
    <w:rsid w:val="002761F1"/>
    <w:rsid w:val="002763BA"/>
    <w:rsid w:val="0027662C"/>
    <w:rsid w:val="0028046E"/>
    <w:rsid w:val="002808EF"/>
    <w:rsid w:val="00280934"/>
    <w:rsid w:val="00281A08"/>
    <w:rsid w:val="002839EA"/>
    <w:rsid w:val="0028408F"/>
    <w:rsid w:val="00284DF5"/>
    <w:rsid w:val="0028513A"/>
    <w:rsid w:val="002856E8"/>
    <w:rsid w:val="002859DB"/>
    <w:rsid w:val="00285E25"/>
    <w:rsid w:val="00290384"/>
    <w:rsid w:val="00290A80"/>
    <w:rsid w:val="00290E99"/>
    <w:rsid w:val="00291ECC"/>
    <w:rsid w:val="00292212"/>
    <w:rsid w:val="00293F02"/>
    <w:rsid w:val="00293F8B"/>
    <w:rsid w:val="00295BC3"/>
    <w:rsid w:val="002A0DD7"/>
    <w:rsid w:val="002A10FF"/>
    <w:rsid w:val="002A2DE7"/>
    <w:rsid w:val="002A3991"/>
    <w:rsid w:val="002A6493"/>
    <w:rsid w:val="002B0960"/>
    <w:rsid w:val="002B145B"/>
    <w:rsid w:val="002B2344"/>
    <w:rsid w:val="002B2939"/>
    <w:rsid w:val="002B2D98"/>
    <w:rsid w:val="002B3086"/>
    <w:rsid w:val="002B32E6"/>
    <w:rsid w:val="002B44B8"/>
    <w:rsid w:val="002B6EEC"/>
    <w:rsid w:val="002B7855"/>
    <w:rsid w:val="002C04AB"/>
    <w:rsid w:val="002C10D3"/>
    <w:rsid w:val="002C23BD"/>
    <w:rsid w:val="002C2494"/>
    <w:rsid w:val="002C24A8"/>
    <w:rsid w:val="002C462B"/>
    <w:rsid w:val="002C4BD4"/>
    <w:rsid w:val="002C5AD8"/>
    <w:rsid w:val="002C5C23"/>
    <w:rsid w:val="002C7947"/>
    <w:rsid w:val="002D2755"/>
    <w:rsid w:val="002D41B8"/>
    <w:rsid w:val="002D6CA2"/>
    <w:rsid w:val="002D7023"/>
    <w:rsid w:val="002D7BF7"/>
    <w:rsid w:val="002D7D35"/>
    <w:rsid w:val="002E01F0"/>
    <w:rsid w:val="002E35C5"/>
    <w:rsid w:val="002E3F15"/>
    <w:rsid w:val="002E4C5B"/>
    <w:rsid w:val="002E56C9"/>
    <w:rsid w:val="002E6D8B"/>
    <w:rsid w:val="002E7CF3"/>
    <w:rsid w:val="002F0304"/>
    <w:rsid w:val="002F0A74"/>
    <w:rsid w:val="002F0EA9"/>
    <w:rsid w:val="002F1199"/>
    <w:rsid w:val="002F2AD1"/>
    <w:rsid w:val="002F3696"/>
    <w:rsid w:val="002F3A23"/>
    <w:rsid w:val="002F3E38"/>
    <w:rsid w:val="002F4311"/>
    <w:rsid w:val="002F6A17"/>
    <w:rsid w:val="002F6A44"/>
    <w:rsid w:val="00300330"/>
    <w:rsid w:val="0030070F"/>
    <w:rsid w:val="00300EA8"/>
    <w:rsid w:val="003013C0"/>
    <w:rsid w:val="00301B05"/>
    <w:rsid w:val="00302877"/>
    <w:rsid w:val="00302962"/>
    <w:rsid w:val="00302EF8"/>
    <w:rsid w:val="00305B3E"/>
    <w:rsid w:val="00306335"/>
    <w:rsid w:val="00306E89"/>
    <w:rsid w:val="0030712E"/>
    <w:rsid w:val="0030725C"/>
    <w:rsid w:val="0031180F"/>
    <w:rsid w:val="00312CDF"/>
    <w:rsid w:val="0031387B"/>
    <w:rsid w:val="00314AF0"/>
    <w:rsid w:val="003151C7"/>
    <w:rsid w:val="003156ED"/>
    <w:rsid w:val="0031601A"/>
    <w:rsid w:val="003201B1"/>
    <w:rsid w:val="003205D9"/>
    <w:rsid w:val="00321186"/>
    <w:rsid w:val="003214BA"/>
    <w:rsid w:val="00321C59"/>
    <w:rsid w:val="00321D06"/>
    <w:rsid w:val="00322AF9"/>
    <w:rsid w:val="00322C3E"/>
    <w:rsid w:val="00323431"/>
    <w:rsid w:val="00323639"/>
    <w:rsid w:val="003251E5"/>
    <w:rsid w:val="00325946"/>
    <w:rsid w:val="00325BEC"/>
    <w:rsid w:val="00325D28"/>
    <w:rsid w:val="00326386"/>
    <w:rsid w:val="00332FD2"/>
    <w:rsid w:val="003346AA"/>
    <w:rsid w:val="003346BC"/>
    <w:rsid w:val="00335C8D"/>
    <w:rsid w:val="00336B13"/>
    <w:rsid w:val="0033714A"/>
    <w:rsid w:val="00337EC8"/>
    <w:rsid w:val="00340A05"/>
    <w:rsid w:val="00341D02"/>
    <w:rsid w:val="00342AB8"/>
    <w:rsid w:val="00343935"/>
    <w:rsid w:val="003441BB"/>
    <w:rsid w:val="003441EF"/>
    <w:rsid w:val="00344CDC"/>
    <w:rsid w:val="003459F5"/>
    <w:rsid w:val="003464C8"/>
    <w:rsid w:val="003475BE"/>
    <w:rsid w:val="00350739"/>
    <w:rsid w:val="003509A2"/>
    <w:rsid w:val="00350ADE"/>
    <w:rsid w:val="00351729"/>
    <w:rsid w:val="00351FF8"/>
    <w:rsid w:val="0035262F"/>
    <w:rsid w:val="003530DC"/>
    <w:rsid w:val="0035450B"/>
    <w:rsid w:val="0035672F"/>
    <w:rsid w:val="00356863"/>
    <w:rsid w:val="00356AA1"/>
    <w:rsid w:val="0035748A"/>
    <w:rsid w:val="0035761C"/>
    <w:rsid w:val="00360FE5"/>
    <w:rsid w:val="00362574"/>
    <w:rsid w:val="003646B5"/>
    <w:rsid w:val="0036498F"/>
    <w:rsid w:val="0036633F"/>
    <w:rsid w:val="003675A2"/>
    <w:rsid w:val="00371AA6"/>
    <w:rsid w:val="00371AEA"/>
    <w:rsid w:val="00371BBF"/>
    <w:rsid w:val="00372DE2"/>
    <w:rsid w:val="00373BF8"/>
    <w:rsid w:val="00374681"/>
    <w:rsid w:val="00375B11"/>
    <w:rsid w:val="003761D9"/>
    <w:rsid w:val="00376D83"/>
    <w:rsid w:val="00377C55"/>
    <w:rsid w:val="00381442"/>
    <w:rsid w:val="00382143"/>
    <w:rsid w:val="00382549"/>
    <w:rsid w:val="0038256C"/>
    <w:rsid w:val="00382D7E"/>
    <w:rsid w:val="003842F8"/>
    <w:rsid w:val="003854E8"/>
    <w:rsid w:val="00385EBD"/>
    <w:rsid w:val="00386D51"/>
    <w:rsid w:val="00386FC4"/>
    <w:rsid w:val="00387F79"/>
    <w:rsid w:val="00390D28"/>
    <w:rsid w:val="00391569"/>
    <w:rsid w:val="003923ED"/>
    <w:rsid w:val="003937D9"/>
    <w:rsid w:val="00395C1E"/>
    <w:rsid w:val="003A0BB7"/>
    <w:rsid w:val="003A13FC"/>
    <w:rsid w:val="003A234A"/>
    <w:rsid w:val="003A4C5E"/>
    <w:rsid w:val="003A5DD3"/>
    <w:rsid w:val="003A6C73"/>
    <w:rsid w:val="003B053B"/>
    <w:rsid w:val="003B1914"/>
    <w:rsid w:val="003B1FAD"/>
    <w:rsid w:val="003B43F4"/>
    <w:rsid w:val="003B5468"/>
    <w:rsid w:val="003B75ED"/>
    <w:rsid w:val="003C19F0"/>
    <w:rsid w:val="003C3637"/>
    <w:rsid w:val="003C452C"/>
    <w:rsid w:val="003C6F96"/>
    <w:rsid w:val="003C7C61"/>
    <w:rsid w:val="003D0002"/>
    <w:rsid w:val="003D0BE8"/>
    <w:rsid w:val="003D21E3"/>
    <w:rsid w:val="003D2E6B"/>
    <w:rsid w:val="003D510E"/>
    <w:rsid w:val="003D681A"/>
    <w:rsid w:val="003E0EB8"/>
    <w:rsid w:val="003E123A"/>
    <w:rsid w:val="003E2C70"/>
    <w:rsid w:val="003E4273"/>
    <w:rsid w:val="003E6050"/>
    <w:rsid w:val="003E685C"/>
    <w:rsid w:val="003F278D"/>
    <w:rsid w:val="003F4F6E"/>
    <w:rsid w:val="003F4F94"/>
    <w:rsid w:val="003F56F8"/>
    <w:rsid w:val="003F67F9"/>
    <w:rsid w:val="004005D6"/>
    <w:rsid w:val="00401694"/>
    <w:rsid w:val="0040294F"/>
    <w:rsid w:val="0040320B"/>
    <w:rsid w:val="00406530"/>
    <w:rsid w:val="00406BA1"/>
    <w:rsid w:val="00407678"/>
    <w:rsid w:val="00407AAD"/>
    <w:rsid w:val="0041066D"/>
    <w:rsid w:val="004111B2"/>
    <w:rsid w:val="00411681"/>
    <w:rsid w:val="00412220"/>
    <w:rsid w:val="0041241D"/>
    <w:rsid w:val="00414A39"/>
    <w:rsid w:val="00421CEB"/>
    <w:rsid w:val="004227ED"/>
    <w:rsid w:val="004234D2"/>
    <w:rsid w:val="004242E1"/>
    <w:rsid w:val="004258DF"/>
    <w:rsid w:val="004259C2"/>
    <w:rsid w:val="0043016B"/>
    <w:rsid w:val="00430368"/>
    <w:rsid w:val="0043212A"/>
    <w:rsid w:val="00432C74"/>
    <w:rsid w:val="00433AE6"/>
    <w:rsid w:val="00433D9F"/>
    <w:rsid w:val="00433DAE"/>
    <w:rsid w:val="00435DE6"/>
    <w:rsid w:val="00440144"/>
    <w:rsid w:val="004409AA"/>
    <w:rsid w:val="00440D51"/>
    <w:rsid w:val="0044170F"/>
    <w:rsid w:val="00441985"/>
    <w:rsid w:val="00441A86"/>
    <w:rsid w:val="004438FE"/>
    <w:rsid w:val="00444183"/>
    <w:rsid w:val="00444BE0"/>
    <w:rsid w:val="00445617"/>
    <w:rsid w:val="004512FA"/>
    <w:rsid w:val="00451A4B"/>
    <w:rsid w:val="00452853"/>
    <w:rsid w:val="00452B2D"/>
    <w:rsid w:val="0045495D"/>
    <w:rsid w:val="00454F19"/>
    <w:rsid w:val="00455DB6"/>
    <w:rsid w:val="004568F0"/>
    <w:rsid w:val="004613B9"/>
    <w:rsid w:val="0046190C"/>
    <w:rsid w:val="00462B57"/>
    <w:rsid w:val="00463592"/>
    <w:rsid w:val="00465053"/>
    <w:rsid w:val="004662F8"/>
    <w:rsid w:val="004670E4"/>
    <w:rsid w:val="00467BB9"/>
    <w:rsid w:val="00467E09"/>
    <w:rsid w:val="00470681"/>
    <w:rsid w:val="0047147F"/>
    <w:rsid w:val="00472071"/>
    <w:rsid w:val="00472A32"/>
    <w:rsid w:val="00473450"/>
    <w:rsid w:val="00473DA5"/>
    <w:rsid w:val="00473F12"/>
    <w:rsid w:val="00474D68"/>
    <w:rsid w:val="00476E65"/>
    <w:rsid w:val="00480259"/>
    <w:rsid w:val="00481C33"/>
    <w:rsid w:val="00482573"/>
    <w:rsid w:val="00485B18"/>
    <w:rsid w:val="0048636C"/>
    <w:rsid w:val="00487819"/>
    <w:rsid w:val="0048798A"/>
    <w:rsid w:val="00487C3A"/>
    <w:rsid w:val="00490DCD"/>
    <w:rsid w:val="00490F98"/>
    <w:rsid w:val="00491996"/>
    <w:rsid w:val="00491FDC"/>
    <w:rsid w:val="004922D6"/>
    <w:rsid w:val="00493484"/>
    <w:rsid w:val="00493C84"/>
    <w:rsid w:val="0049603F"/>
    <w:rsid w:val="00497CC8"/>
    <w:rsid w:val="004A0D68"/>
    <w:rsid w:val="004A17F5"/>
    <w:rsid w:val="004A2515"/>
    <w:rsid w:val="004A261B"/>
    <w:rsid w:val="004A2D16"/>
    <w:rsid w:val="004A3565"/>
    <w:rsid w:val="004A3B58"/>
    <w:rsid w:val="004A4189"/>
    <w:rsid w:val="004A75A8"/>
    <w:rsid w:val="004A75F4"/>
    <w:rsid w:val="004A7F19"/>
    <w:rsid w:val="004B0F1C"/>
    <w:rsid w:val="004B0F67"/>
    <w:rsid w:val="004B2306"/>
    <w:rsid w:val="004B2804"/>
    <w:rsid w:val="004B3F0B"/>
    <w:rsid w:val="004B3F2C"/>
    <w:rsid w:val="004B4B70"/>
    <w:rsid w:val="004B5A0A"/>
    <w:rsid w:val="004B5B9F"/>
    <w:rsid w:val="004B655F"/>
    <w:rsid w:val="004B6E5D"/>
    <w:rsid w:val="004B7153"/>
    <w:rsid w:val="004B71C2"/>
    <w:rsid w:val="004B743C"/>
    <w:rsid w:val="004C2D9C"/>
    <w:rsid w:val="004C3BF8"/>
    <w:rsid w:val="004C6950"/>
    <w:rsid w:val="004C6D14"/>
    <w:rsid w:val="004C7366"/>
    <w:rsid w:val="004D013A"/>
    <w:rsid w:val="004D02D9"/>
    <w:rsid w:val="004D0C1C"/>
    <w:rsid w:val="004D0C1E"/>
    <w:rsid w:val="004D1B32"/>
    <w:rsid w:val="004D201B"/>
    <w:rsid w:val="004D225C"/>
    <w:rsid w:val="004D3B90"/>
    <w:rsid w:val="004D4A69"/>
    <w:rsid w:val="004D4DDD"/>
    <w:rsid w:val="004D55CF"/>
    <w:rsid w:val="004D6604"/>
    <w:rsid w:val="004D673B"/>
    <w:rsid w:val="004D6B86"/>
    <w:rsid w:val="004D6FF9"/>
    <w:rsid w:val="004D7A65"/>
    <w:rsid w:val="004E0115"/>
    <w:rsid w:val="004E014F"/>
    <w:rsid w:val="004E0799"/>
    <w:rsid w:val="004E2B6F"/>
    <w:rsid w:val="004E39E9"/>
    <w:rsid w:val="004E3E95"/>
    <w:rsid w:val="004E49F2"/>
    <w:rsid w:val="004E5246"/>
    <w:rsid w:val="004E5D7E"/>
    <w:rsid w:val="004E674B"/>
    <w:rsid w:val="004E7448"/>
    <w:rsid w:val="004E7C92"/>
    <w:rsid w:val="004F2864"/>
    <w:rsid w:val="004F4718"/>
    <w:rsid w:val="004F51FA"/>
    <w:rsid w:val="004F572C"/>
    <w:rsid w:val="004F6F7D"/>
    <w:rsid w:val="004F752B"/>
    <w:rsid w:val="004F7E02"/>
    <w:rsid w:val="005004A9"/>
    <w:rsid w:val="005019E5"/>
    <w:rsid w:val="00501C7C"/>
    <w:rsid w:val="0050254A"/>
    <w:rsid w:val="00503BAA"/>
    <w:rsid w:val="00506AD0"/>
    <w:rsid w:val="0051150F"/>
    <w:rsid w:val="005115E6"/>
    <w:rsid w:val="0051174C"/>
    <w:rsid w:val="00511852"/>
    <w:rsid w:val="00511B10"/>
    <w:rsid w:val="00511C52"/>
    <w:rsid w:val="00513780"/>
    <w:rsid w:val="0051463F"/>
    <w:rsid w:val="005149B4"/>
    <w:rsid w:val="00514D7D"/>
    <w:rsid w:val="005208B7"/>
    <w:rsid w:val="00521A37"/>
    <w:rsid w:val="0052286C"/>
    <w:rsid w:val="00522FA8"/>
    <w:rsid w:val="005232F2"/>
    <w:rsid w:val="00523B41"/>
    <w:rsid w:val="00525443"/>
    <w:rsid w:val="00525F84"/>
    <w:rsid w:val="005267AC"/>
    <w:rsid w:val="005268CE"/>
    <w:rsid w:val="00526ECD"/>
    <w:rsid w:val="0052757D"/>
    <w:rsid w:val="0053029B"/>
    <w:rsid w:val="005310CC"/>
    <w:rsid w:val="0053125A"/>
    <w:rsid w:val="005312E3"/>
    <w:rsid w:val="00532DCE"/>
    <w:rsid w:val="00534F49"/>
    <w:rsid w:val="005357AF"/>
    <w:rsid w:val="00535900"/>
    <w:rsid w:val="00536551"/>
    <w:rsid w:val="0053667F"/>
    <w:rsid w:val="00536A1C"/>
    <w:rsid w:val="00536F2F"/>
    <w:rsid w:val="00537AAE"/>
    <w:rsid w:val="0054141A"/>
    <w:rsid w:val="005436B9"/>
    <w:rsid w:val="005438E7"/>
    <w:rsid w:val="00545432"/>
    <w:rsid w:val="00550DF9"/>
    <w:rsid w:val="0055165A"/>
    <w:rsid w:val="00552AAD"/>
    <w:rsid w:val="00552E15"/>
    <w:rsid w:val="00552E75"/>
    <w:rsid w:val="005534C0"/>
    <w:rsid w:val="00553C97"/>
    <w:rsid w:val="00555365"/>
    <w:rsid w:val="005554FC"/>
    <w:rsid w:val="0055558F"/>
    <w:rsid w:val="0055569C"/>
    <w:rsid w:val="00555B46"/>
    <w:rsid w:val="00556A18"/>
    <w:rsid w:val="0055741F"/>
    <w:rsid w:val="00557766"/>
    <w:rsid w:val="00557CB9"/>
    <w:rsid w:val="00560823"/>
    <w:rsid w:val="005613D3"/>
    <w:rsid w:val="005626F5"/>
    <w:rsid w:val="005651E0"/>
    <w:rsid w:val="00565A02"/>
    <w:rsid w:val="00566443"/>
    <w:rsid w:val="005668D3"/>
    <w:rsid w:val="00567632"/>
    <w:rsid w:val="00570127"/>
    <w:rsid w:val="0057145D"/>
    <w:rsid w:val="005720BF"/>
    <w:rsid w:val="00572B86"/>
    <w:rsid w:val="00573214"/>
    <w:rsid w:val="0057568B"/>
    <w:rsid w:val="00576444"/>
    <w:rsid w:val="00580497"/>
    <w:rsid w:val="0058093D"/>
    <w:rsid w:val="00580CD4"/>
    <w:rsid w:val="00581EFF"/>
    <w:rsid w:val="00582C24"/>
    <w:rsid w:val="00583BE5"/>
    <w:rsid w:val="00584842"/>
    <w:rsid w:val="00584916"/>
    <w:rsid w:val="00584AE3"/>
    <w:rsid w:val="00586F7E"/>
    <w:rsid w:val="00587A9B"/>
    <w:rsid w:val="00590049"/>
    <w:rsid w:val="00591BC7"/>
    <w:rsid w:val="00593DBB"/>
    <w:rsid w:val="00594443"/>
    <w:rsid w:val="00594D2B"/>
    <w:rsid w:val="0059545F"/>
    <w:rsid w:val="0059557D"/>
    <w:rsid w:val="00597536"/>
    <w:rsid w:val="005975DA"/>
    <w:rsid w:val="005A0FAE"/>
    <w:rsid w:val="005A31F6"/>
    <w:rsid w:val="005A387C"/>
    <w:rsid w:val="005A39F0"/>
    <w:rsid w:val="005A5233"/>
    <w:rsid w:val="005A5D5B"/>
    <w:rsid w:val="005A6607"/>
    <w:rsid w:val="005A7031"/>
    <w:rsid w:val="005A7487"/>
    <w:rsid w:val="005A7729"/>
    <w:rsid w:val="005B24B9"/>
    <w:rsid w:val="005B3B81"/>
    <w:rsid w:val="005B3DA8"/>
    <w:rsid w:val="005B5A65"/>
    <w:rsid w:val="005B5B0D"/>
    <w:rsid w:val="005B5C62"/>
    <w:rsid w:val="005B7065"/>
    <w:rsid w:val="005C1A23"/>
    <w:rsid w:val="005C3F55"/>
    <w:rsid w:val="005C4F3E"/>
    <w:rsid w:val="005C522F"/>
    <w:rsid w:val="005C589E"/>
    <w:rsid w:val="005C5B5B"/>
    <w:rsid w:val="005C6FD2"/>
    <w:rsid w:val="005D0716"/>
    <w:rsid w:val="005D30B5"/>
    <w:rsid w:val="005D3553"/>
    <w:rsid w:val="005D51A2"/>
    <w:rsid w:val="005D6A7D"/>
    <w:rsid w:val="005D6ABF"/>
    <w:rsid w:val="005D6EAF"/>
    <w:rsid w:val="005D7490"/>
    <w:rsid w:val="005D768B"/>
    <w:rsid w:val="005D7A09"/>
    <w:rsid w:val="005E1092"/>
    <w:rsid w:val="005E2878"/>
    <w:rsid w:val="005E5EA8"/>
    <w:rsid w:val="005E714A"/>
    <w:rsid w:val="005F47E7"/>
    <w:rsid w:val="005F485F"/>
    <w:rsid w:val="005F49A0"/>
    <w:rsid w:val="005F4B4B"/>
    <w:rsid w:val="005F5163"/>
    <w:rsid w:val="005F659A"/>
    <w:rsid w:val="005F73E6"/>
    <w:rsid w:val="00600268"/>
    <w:rsid w:val="00600DD4"/>
    <w:rsid w:val="006010C8"/>
    <w:rsid w:val="00601DB4"/>
    <w:rsid w:val="00602FA2"/>
    <w:rsid w:val="006045A5"/>
    <w:rsid w:val="00605514"/>
    <w:rsid w:val="00605C20"/>
    <w:rsid w:val="00606C0C"/>
    <w:rsid w:val="006072A8"/>
    <w:rsid w:val="00607402"/>
    <w:rsid w:val="00607502"/>
    <w:rsid w:val="00607F92"/>
    <w:rsid w:val="00610243"/>
    <w:rsid w:val="00610F53"/>
    <w:rsid w:val="00611A9D"/>
    <w:rsid w:val="00611DDD"/>
    <w:rsid w:val="00612733"/>
    <w:rsid w:val="00612807"/>
    <w:rsid w:val="006128D9"/>
    <w:rsid w:val="00612A42"/>
    <w:rsid w:val="0061474C"/>
    <w:rsid w:val="00615939"/>
    <w:rsid w:val="006167E3"/>
    <w:rsid w:val="00617233"/>
    <w:rsid w:val="006174DB"/>
    <w:rsid w:val="00621401"/>
    <w:rsid w:val="00623B9A"/>
    <w:rsid w:val="0062425B"/>
    <w:rsid w:val="006243AC"/>
    <w:rsid w:val="00625C08"/>
    <w:rsid w:val="00627A12"/>
    <w:rsid w:val="00627AFB"/>
    <w:rsid w:val="006304F3"/>
    <w:rsid w:val="006311C9"/>
    <w:rsid w:val="00631482"/>
    <w:rsid w:val="006317F3"/>
    <w:rsid w:val="006319E0"/>
    <w:rsid w:val="00632D83"/>
    <w:rsid w:val="00634577"/>
    <w:rsid w:val="006352B3"/>
    <w:rsid w:val="006365DB"/>
    <w:rsid w:val="00636C6A"/>
    <w:rsid w:val="00640FEA"/>
    <w:rsid w:val="006417BF"/>
    <w:rsid w:val="00642E88"/>
    <w:rsid w:val="00643F1C"/>
    <w:rsid w:val="00644572"/>
    <w:rsid w:val="006446D0"/>
    <w:rsid w:val="00644835"/>
    <w:rsid w:val="00644E84"/>
    <w:rsid w:val="006450D0"/>
    <w:rsid w:val="00645AC6"/>
    <w:rsid w:val="0065034E"/>
    <w:rsid w:val="00651263"/>
    <w:rsid w:val="00651DCC"/>
    <w:rsid w:val="00651E5C"/>
    <w:rsid w:val="006520C0"/>
    <w:rsid w:val="006524CA"/>
    <w:rsid w:val="0065277D"/>
    <w:rsid w:val="00653543"/>
    <w:rsid w:val="006536BE"/>
    <w:rsid w:val="00654F90"/>
    <w:rsid w:val="0065598E"/>
    <w:rsid w:val="006564F4"/>
    <w:rsid w:val="00657C68"/>
    <w:rsid w:val="00660E45"/>
    <w:rsid w:val="00661A6E"/>
    <w:rsid w:val="0066222D"/>
    <w:rsid w:val="006639D6"/>
    <w:rsid w:val="00664748"/>
    <w:rsid w:val="00664B93"/>
    <w:rsid w:val="00665653"/>
    <w:rsid w:val="00666F0E"/>
    <w:rsid w:val="00667FBD"/>
    <w:rsid w:val="00670799"/>
    <w:rsid w:val="00672A14"/>
    <w:rsid w:val="00672FED"/>
    <w:rsid w:val="006745DE"/>
    <w:rsid w:val="0067470A"/>
    <w:rsid w:val="006760A1"/>
    <w:rsid w:val="00676DFE"/>
    <w:rsid w:val="0067708B"/>
    <w:rsid w:val="0068192F"/>
    <w:rsid w:val="0068200A"/>
    <w:rsid w:val="00682696"/>
    <w:rsid w:val="0068516A"/>
    <w:rsid w:val="006866A7"/>
    <w:rsid w:val="00691CA4"/>
    <w:rsid w:val="00692834"/>
    <w:rsid w:val="00694703"/>
    <w:rsid w:val="006957F2"/>
    <w:rsid w:val="006959C5"/>
    <w:rsid w:val="006A12DF"/>
    <w:rsid w:val="006A1562"/>
    <w:rsid w:val="006A1927"/>
    <w:rsid w:val="006A210A"/>
    <w:rsid w:val="006A3982"/>
    <w:rsid w:val="006A4F25"/>
    <w:rsid w:val="006A5C5C"/>
    <w:rsid w:val="006A69DE"/>
    <w:rsid w:val="006A6BF2"/>
    <w:rsid w:val="006B1802"/>
    <w:rsid w:val="006B317A"/>
    <w:rsid w:val="006B38A7"/>
    <w:rsid w:val="006B3C43"/>
    <w:rsid w:val="006B3CCA"/>
    <w:rsid w:val="006B4E28"/>
    <w:rsid w:val="006B4EF8"/>
    <w:rsid w:val="006B69E5"/>
    <w:rsid w:val="006B7057"/>
    <w:rsid w:val="006C037F"/>
    <w:rsid w:val="006C2105"/>
    <w:rsid w:val="006C3859"/>
    <w:rsid w:val="006C3F6A"/>
    <w:rsid w:val="006C4EA3"/>
    <w:rsid w:val="006C57CF"/>
    <w:rsid w:val="006C62F6"/>
    <w:rsid w:val="006C648B"/>
    <w:rsid w:val="006C6AB3"/>
    <w:rsid w:val="006C7B6F"/>
    <w:rsid w:val="006D07CB"/>
    <w:rsid w:val="006D0A19"/>
    <w:rsid w:val="006D3F7F"/>
    <w:rsid w:val="006D3FA7"/>
    <w:rsid w:val="006D4B38"/>
    <w:rsid w:val="006D7BFB"/>
    <w:rsid w:val="006E0F08"/>
    <w:rsid w:val="006E13D5"/>
    <w:rsid w:val="006E2E1B"/>
    <w:rsid w:val="006E2FD2"/>
    <w:rsid w:val="006E401F"/>
    <w:rsid w:val="006E57BB"/>
    <w:rsid w:val="006E6C3F"/>
    <w:rsid w:val="006E72B8"/>
    <w:rsid w:val="006F0DD5"/>
    <w:rsid w:val="006F0E08"/>
    <w:rsid w:val="006F32DE"/>
    <w:rsid w:val="006F6C6A"/>
    <w:rsid w:val="006F7A35"/>
    <w:rsid w:val="006F7F5C"/>
    <w:rsid w:val="00701988"/>
    <w:rsid w:val="007036B3"/>
    <w:rsid w:val="00703E40"/>
    <w:rsid w:val="00704504"/>
    <w:rsid w:val="00704686"/>
    <w:rsid w:val="00704E9D"/>
    <w:rsid w:val="00705231"/>
    <w:rsid w:val="007053D1"/>
    <w:rsid w:val="00705CDF"/>
    <w:rsid w:val="00710891"/>
    <w:rsid w:val="00710AB7"/>
    <w:rsid w:val="00710D99"/>
    <w:rsid w:val="00711F50"/>
    <w:rsid w:val="00712BE8"/>
    <w:rsid w:val="0071341C"/>
    <w:rsid w:val="00713634"/>
    <w:rsid w:val="00713D82"/>
    <w:rsid w:val="00714879"/>
    <w:rsid w:val="00714FEE"/>
    <w:rsid w:val="00715501"/>
    <w:rsid w:val="00715F2F"/>
    <w:rsid w:val="00716C5C"/>
    <w:rsid w:val="00716CF1"/>
    <w:rsid w:val="00716DCB"/>
    <w:rsid w:val="00716EC1"/>
    <w:rsid w:val="007171BE"/>
    <w:rsid w:val="0071743C"/>
    <w:rsid w:val="00717B17"/>
    <w:rsid w:val="00721140"/>
    <w:rsid w:val="00721728"/>
    <w:rsid w:val="007244DC"/>
    <w:rsid w:val="00726E89"/>
    <w:rsid w:val="007277E4"/>
    <w:rsid w:val="00727D83"/>
    <w:rsid w:val="00731CA3"/>
    <w:rsid w:val="00731E1C"/>
    <w:rsid w:val="00733984"/>
    <w:rsid w:val="00733EB1"/>
    <w:rsid w:val="00734046"/>
    <w:rsid w:val="00734A0A"/>
    <w:rsid w:val="00735AF6"/>
    <w:rsid w:val="00737756"/>
    <w:rsid w:val="00740129"/>
    <w:rsid w:val="00740FD3"/>
    <w:rsid w:val="00741497"/>
    <w:rsid w:val="007431A9"/>
    <w:rsid w:val="007441A3"/>
    <w:rsid w:val="0074463D"/>
    <w:rsid w:val="00746241"/>
    <w:rsid w:val="00746F3D"/>
    <w:rsid w:val="0075087C"/>
    <w:rsid w:val="007511EA"/>
    <w:rsid w:val="0075518C"/>
    <w:rsid w:val="0075529F"/>
    <w:rsid w:val="00755973"/>
    <w:rsid w:val="00756098"/>
    <w:rsid w:val="007560F7"/>
    <w:rsid w:val="007566D7"/>
    <w:rsid w:val="00756DE2"/>
    <w:rsid w:val="00756E6B"/>
    <w:rsid w:val="00756EF4"/>
    <w:rsid w:val="00757195"/>
    <w:rsid w:val="007576C2"/>
    <w:rsid w:val="00757A89"/>
    <w:rsid w:val="00757E7A"/>
    <w:rsid w:val="0076083C"/>
    <w:rsid w:val="00760C10"/>
    <w:rsid w:val="00760C91"/>
    <w:rsid w:val="007617D9"/>
    <w:rsid w:val="007621E4"/>
    <w:rsid w:val="007628EE"/>
    <w:rsid w:val="00763ACF"/>
    <w:rsid w:val="00763D5A"/>
    <w:rsid w:val="0076542E"/>
    <w:rsid w:val="0076794D"/>
    <w:rsid w:val="00767CAF"/>
    <w:rsid w:val="00770A51"/>
    <w:rsid w:val="00770D46"/>
    <w:rsid w:val="00770FD1"/>
    <w:rsid w:val="007713BF"/>
    <w:rsid w:val="00771441"/>
    <w:rsid w:val="007715FC"/>
    <w:rsid w:val="00771A30"/>
    <w:rsid w:val="007736F7"/>
    <w:rsid w:val="00775F65"/>
    <w:rsid w:val="007761F5"/>
    <w:rsid w:val="00776499"/>
    <w:rsid w:val="00780E83"/>
    <w:rsid w:val="007811EC"/>
    <w:rsid w:val="00782968"/>
    <w:rsid w:val="007843A6"/>
    <w:rsid w:val="0078456E"/>
    <w:rsid w:val="00785B56"/>
    <w:rsid w:val="007860D6"/>
    <w:rsid w:val="007867DF"/>
    <w:rsid w:val="0078704C"/>
    <w:rsid w:val="00790C54"/>
    <w:rsid w:val="00793234"/>
    <w:rsid w:val="00793A15"/>
    <w:rsid w:val="007945CD"/>
    <w:rsid w:val="00794CEC"/>
    <w:rsid w:val="00796123"/>
    <w:rsid w:val="00796BBE"/>
    <w:rsid w:val="00797028"/>
    <w:rsid w:val="00797226"/>
    <w:rsid w:val="007A0B20"/>
    <w:rsid w:val="007A10A5"/>
    <w:rsid w:val="007A1623"/>
    <w:rsid w:val="007A1F41"/>
    <w:rsid w:val="007A2014"/>
    <w:rsid w:val="007A2B64"/>
    <w:rsid w:val="007A400F"/>
    <w:rsid w:val="007A6169"/>
    <w:rsid w:val="007A68D9"/>
    <w:rsid w:val="007B0AD4"/>
    <w:rsid w:val="007B242F"/>
    <w:rsid w:val="007B2DFD"/>
    <w:rsid w:val="007B4C47"/>
    <w:rsid w:val="007B4F63"/>
    <w:rsid w:val="007B5CA8"/>
    <w:rsid w:val="007B6A90"/>
    <w:rsid w:val="007B7281"/>
    <w:rsid w:val="007B75DD"/>
    <w:rsid w:val="007C066C"/>
    <w:rsid w:val="007C0D4D"/>
    <w:rsid w:val="007C1F4A"/>
    <w:rsid w:val="007C2E59"/>
    <w:rsid w:val="007C325F"/>
    <w:rsid w:val="007C4148"/>
    <w:rsid w:val="007C4686"/>
    <w:rsid w:val="007C6733"/>
    <w:rsid w:val="007C6F87"/>
    <w:rsid w:val="007C716A"/>
    <w:rsid w:val="007D05CB"/>
    <w:rsid w:val="007D0C8F"/>
    <w:rsid w:val="007D1128"/>
    <w:rsid w:val="007D2325"/>
    <w:rsid w:val="007D23C7"/>
    <w:rsid w:val="007D2754"/>
    <w:rsid w:val="007D2772"/>
    <w:rsid w:val="007D6E6D"/>
    <w:rsid w:val="007E02F3"/>
    <w:rsid w:val="007E0969"/>
    <w:rsid w:val="007E1FF3"/>
    <w:rsid w:val="007E22FA"/>
    <w:rsid w:val="007E4FD3"/>
    <w:rsid w:val="007E5557"/>
    <w:rsid w:val="007E7D09"/>
    <w:rsid w:val="007F1747"/>
    <w:rsid w:val="007F21A4"/>
    <w:rsid w:val="007F2AEE"/>
    <w:rsid w:val="007F2B03"/>
    <w:rsid w:val="007F3997"/>
    <w:rsid w:val="007F4371"/>
    <w:rsid w:val="007F45EC"/>
    <w:rsid w:val="007F5C84"/>
    <w:rsid w:val="007F65E4"/>
    <w:rsid w:val="007F6D82"/>
    <w:rsid w:val="008008A4"/>
    <w:rsid w:val="00800F9C"/>
    <w:rsid w:val="008021C1"/>
    <w:rsid w:val="0080229E"/>
    <w:rsid w:val="00803A6B"/>
    <w:rsid w:val="00803D41"/>
    <w:rsid w:val="00804377"/>
    <w:rsid w:val="00805DC5"/>
    <w:rsid w:val="008061E6"/>
    <w:rsid w:val="008073CA"/>
    <w:rsid w:val="0081016B"/>
    <w:rsid w:val="00810E30"/>
    <w:rsid w:val="008113E8"/>
    <w:rsid w:val="0081243E"/>
    <w:rsid w:val="0081279F"/>
    <w:rsid w:val="00812A28"/>
    <w:rsid w:val="00812A67"/>
    <w:rsid w:val="008130D3"/>
    <w:rsid w:val="00813163"/>
    <w:rsid w:val="008172B5"/>
    <w:rsid w:val="0081780F"/>
    <w:rsid w:val="00820F1D"/>
    <w:rsid w:val="0082223D"/>
    <w:rsid w:val="0082256D"/>
    <w:rsid w:val="008228A2"/>
    <w:rsid w:val="00822B89"/>
    <w:rsid w:val="00822EFA"/>
    <w:rsid w:val="00826375"/>
    <w:rsid w:val="00827726"/>
    <w:rsid w:val="0083030E"/>
    <w:rsid w:val="00830DD0"/>
    <w:rsid w:val="00831E6A"/>
    <w:rsid w:val="00831FB8"/>
    <w:rsid w:val="00833D93"/>
    <w:rsid w:val="00833EAF"/>
    <w:rsid w:val="00834D33"/>
    <w:rsid w:val="00834DBF"/>
    <w:rsid w:val="00835ACE"/>
    <w:rsid w:val="00836102"/>
    <w:rsid w:val="008364E4"/>
    <w:rsid w:val="00837997"/>
    <w:rsid w:val="00840431"/>
    <w:rsid w:val="00841720"/>
    <w:rsid w:val="00842782"/>
    <w:rsid w:val="008429EA"/>
    <w:rsid w:val="008435D8"/>
    <w:rsid w:val="008439DF"/>
    <w:rsid w:val="00843EEA"/>
    <w:rsid w:val="00843FC0"/>
    <w:rsid w:val="00845C8F"/>
    <w:rsid w:val="008511E1"/>
    <w:rsid w:val="008512EF"/>
    <w:rsid w:val="00851399"/>
    <w:rsid w:val="008516ED"/>
    <w:rsid w:val="00852331"/>
    <w:rsid w:val="00853713"/>
    <w:rsid w:val="00856E2F"/>
    <w:rsid w:val="00857025"/>
    <w:rsid w:val="008575D8"/>
    <w:rsid w:val="00863763"/>
    <w:rsid w:val="00863F43"/>
    <w:rsid w:val="0086408C"/>
    <w:rsid w:val="00864C43"/>
    <w:rsid w:val="00864E52"/>
    <w:rsid w:val="00865147"/>
    <w:rsid w:val="00865642"/>
    <w:rsid w:val="00865B83"/>
    <w:rsid w:val="00865C7D"/>
    <w:rsid w:val="00870B7A"/>
    <w:rsid w:val="0087107F"/>
    <w:rsid w:val="00871C69"/>
    <w:rsid w:val="00872D45"/>
    <w:rsid w:val="00873EBC"/>
    <w:rsid w:val="00873F87"/>
    <w:rsid w:val="00874080"/>
    <w:rsid w:val="00874C60"/>
    <w:rsid w:val="008754FE"/>
    <w:rsid w:val="008764F8"/>
    <w:rsid w:val="008767D6"/>
    <w:rsid w:val="00876950"/>
    <w:rsid w:val="00877B98"/>
    <w:rsid w:val="00877BC4"/>
    <w:rsid w:val="00877F99"/>
    <w:rsid w:val="00880140"/>
    <w:rsid w:val="00882757"/>
    <w:rsid w:val="008831D0"/>
    <w:rsid w:val="008834F1"/>
    <w:rsid w:val="008837CE"/>
    <w:rsid w:val="00883847"/>
    <w:rsid w:val="00886443"/>
    <w:rsid w:val="0088708E"/>
    <w:rsid w:val="008919B8"/>
    <w:rsid w:val="008926C4"/>
    <w:rsid w:val="0089280C"/>
    <w:rsid w:val="00892B62"/>
    <w:rsid w:val="00894292"/>
    <w:rsid w:val="00894E4F"/>
    <w:rsid w:val="008954DB"/>
    <w:rsid w:val="008959CD"/>
    <w:rsid w:val="00896FAD"/>
    <w:rsid w:val="00897DEF"/>
    <w:rsid w:val="008A0CF4"/>
    <w:rsid w:val="008A16B8"/>
    <w:rsid w:val="008A1DB2"/>
    <w:rsid w:val="008A28FE"/>
    <w:rsid w:val="008A5919"/>
    <w:rsid w:val="008A5CAE"/>
    <w:rsid w:val="008A5FAC"/>
    <w:rsid w:val="008A6DDF"/>
    <w:rsid w:val="008A70BD"/>
    <w:rsid w:val="008A7574"/>
    <w:rsid w:val="008A7EE7"/>
    <w:rsid w:val="008B0170"/>
    <w:rsid w:val="008B2A2F"/>
    <w:rsid w:val="008B33F6"/>
    <w:rsid w:val="008B3E97"/>
    <w:rsid w:val="008B4280"/>
    <w:rsid w:val="008B4281"/>
    <w:rsid w:val="008B63CB"/>
    <w:rsid w:val="008B681B"/>
    <w:rsid w:val="008B6836"/>
    <w:rsid w:val="008B7A1C"/>
    <w:rsid w:val="008C0FBA"/>
    <w:rsid w:val="008C1516"/>
    <w:rsid w:val="008C2838"/>
    <w:rsid w:val="008C2942"/>
    <w:rsid w:val="008C36A3"/>
    <w:rsid w:val="008C3CD5"/>
    <w:rsid w:val="008C3D53"/>
    <w:rsid w:val="008C6362"/>
    <w:rsid w:val="008C63F6"/>
    <w:rsid w:val="008C7422"/>
    <w:rsid w:val="008C7D3B"/>
    <w:rsid w:val="008D0C5A"/>
    <w:rsid w:val="008D0D3C"/>
    <w:rsid w:val="008D25E9"/>
    <w:rsid w:val="008D2A06"/>
    <w:rsid w:val="008D49D3"/>
    <w:rsid w:val="008D4C2C"/>
    <w:rsid w:val="008D7CB9"/>
    <w:rsid w:val="008E1AE1"/>
    <w:rsid w:val="008E211B"/>
    <w:rsid w:val="008E4E8A"/>
    <w:rsid w:val="008E556F"/>
    <w:rsid w:val="008E5C62"/>
    <w:rsid w:val="008E7C2E"/>
    <w:rsid w:val="008F39C9"/>
    <w:rsid w:val="008F47C5"/>
    <w:rsid w:val="008F5CA5"/>
    <w:rsid w:val="008F6D2D"/>
    <w:rsid w:val="008F75CD"/>
    <w:rsid w:val="008F7FF5"/>
    <w:rsid w:val="009000BD"/>
    <w:rsid w:val="009004CC"/>
    <w:rsid w:val="00904774"/>
    <w:rsid w:val="009100F7"/>
    <w:rsid w:val="00911BDE"/>
    <w:rsid w:val="00913701"/>
    <w:rsid w:val="009138AF"/>
    <w:rsid w:val="0091541E"/>
    <w:rsid w:val="00915E08"/>
    <w:rsid w:val="009215EB"/>
    <w:rsid w:val="00922455"/>
    <w:rsid w:val="00922E29"/>
    <w:rsid w:val="009231E1"/>
    <w:rsid w:val="00926206"/>
    <w:rsid w:val="00926476"/>
    <w:rsid w:val="0092758B"/>
    <w:rsid w:val="00931765"/>
    <w:rsid w:val="0093196C"/>
    <w:rsid w:val="0093338E"/>
    <w:rsid w:val="00933776"/>
    <w:rsid w:val="00934FE7"/>
    <w:rsid w:val="00935FE9"/>
    <w:rsid w:val="0093634D"/>
    <w:rsid w:val="009370C2"/>
    <w:rsid w:val="00937320"/>
    <w:rsid w:val="00937473"/>
    <w:rsid w:val="00937980"/>
    <w:rsid w:val="00937DA6"/>
    <w:rsid w:val="00937EDE"/>
    <w:rsid w:val="009406EF"/>
    <w:rsid w:val="00943074"/>
    <w:rsid w:val="0094481F"/>
    <w:rsid w:val="00944A53"/>
    <w:rsid w:val="009452A9"/>
    <w:rsid w:val="00945C1E"/>
    <w:rsid w:val="009461AB"/>
    <w:rsid w:val="009511A4"/>
    <w:rsid w:val="00953A16"/>
    <w:rsid w:val="00955500"/>
    <w:rsid w:val="00955E85"/>
    <w:rsid w:val="009566AC"/>
    <w:rsid w:val="0095740D"/>
    <w:rsid w:val="00957762"/>
    <w:rsid w:val="00957BF1"/>
    <w:rsid w:val="009615CC"/>
    <w:rsid w:val="00961C2E"/>
    <w:rsid w:val="009623DB"/>
    <w:rsid w:val="0096293E"/>
    <w:rsid w:val="009632EF"/>
    <w:rsid w:val="009637C7"/>
    <w:rsid w:val="00963B50"/>
    <w:rsid w:val="00964785"/>
    <w:rsid w:val="009647E8"/>
    <w:rsid w:val="0096661F"/>
    <w:rsid w:val="00966D20"/>
    <w:rsid w:val="009706EE"/>
    <w:rsid w:val="00971B2F"/>
    <w:rsid w:val="00973F9E"/>
    <w:rsid w:val="00974D79"/>
    <w:rsid w:val="00975620"/>
    <w:rsid w:val="00975814"/>
    <w:rsid w:val="00976315"/>
    <w:rsid w:val="0098061E"/>
    <w:rsid w:val="009811C6"/>
    <w:rsid w:val="0098187D"/>
    <w:rsid w:val="00981F6C"/>
    <w:rsid w:val="0098284A"/>
    <w:rsid w:val="00983DEF"/>
    <w:rsid w:val="009849FC"/>
    <w:rsid w:val="00985356"/>
    <w:rsid w:val="00986290"/>
    <w:rsid w:val="0098692A"/>
    <w:rsid w:val="009872CB"/>
    <w:rsid w:val="009874CF"/>
    <w:rsid w:val="009878EA"/>
    <w:rsid w:val="00987981"/>
    <w:rsid w:val="00987FB8"/>
    <w:rsid w:val="009928B5"/>
    <w:rsid w:val="00992C6E"/>
    <w:rsid w:val="00994200"/>
    <w:rsid w:val="00994E62"/>
    <w:rsid w:val="00995B31"/>
    <w:rsid w:val="00995F9C"/>
    <w:rsid w:val="009A01CE"/>
    <w:rsid w:val="009A3818"/>
    <w:rsid w:val="009A582F"/>
    <w:rsid w:val="009A6C2C"/>
    <w:rsid w:val="009A7A84"/>
    <w:rsid w:val="009B080C"/>
    <w:rsid w:val="009B0DCF"/>
    <w:rsid w:val="009B18C4"/>
    <w:rsid w:val="009B22BA"/>
    <w:rsid w:val="009B2577"/>
    <w:rsid w:val="009B283C"/>
    <w:rsid w:val="009B4DDA"/>
    <w:rsid w:val="009B5514"/>
    <w:rsid w:val="009B68A7"/>
    <w:rsid w:val="009B6D57"/>
    <w:rsid w:val="009C0186"/>
    <w:rsid w:val="009C05EA"/>
    <w:rsid w:val="009C124E"/>
    <w:rsid w:val="009C1D32"/>
    <w:rsid w:val="009C216A"/>
    <w:rsid w:val="009C37F3"/>
    <w:rsid w:val="009C40B4"/>
    <w:rsid w:val="009C418B"/>
    <w:rsid w:val="009C4271"/>
    <w:rsid w:val="009C4B9D"/>
    <w:rsid w:val="009C5D28"/>
    <w:rsid w:val="009D1359"/>
    <w:rsid w:val="009D4B41"/>
    <w:rsid w:val="009D6602"/>
    <w:rsid w:val="009D6685"/>
    <w:rsid w:val="009D7C56"/>
    <w:rsid w:val="009E03AD"/>
    <w:rsid w:val="009E0618"/>
    <w:rsid w:val="009E06A6"/>
    <w:rsid w:val="009E4833"/>
    <w:rsid w:val="009E73D7"/>
    <w:rsid w:val="009F0170"/>
    <w:rsid w:val="009F0C7D"/>
    <w:rsid w:val="009F0FA2"/>
    <w:rsid w:val="009F10A8"/>
    <w:rsid w:val="009F24FF"/>
    <w:rsid w:val="009F2E1D"/>
    <w:rsid w:val="009F375C"/>
    <w:rsid w:val="009F3FF6"/>
    <w:rsid w:val="009F4B01"/>
    <w:rsid w:val="009F5C2B"/>
    <w:rsid w:val="009F690F"/>
    <w:rsid w:val="009F6C7F"/>
    <w:rsid w:val="00A0012B"/>
    <w:rsid w:val="00A00CF4"/>
    <w:rsid w:val="00A00E1A"/>
    <w:rsid w:val="00A011E5"/>
    <w:rsid w:val="00A01B75"/>
    <w:rsid w:val="00A01C23"/>
    <w:rsid w:val="00A02378"/>
    <w:rsid w:val="00A02EB0"/>
    <w:rsid w:val="00A03A4E"/>
    <w:rsid w:val="00A05A47"/>
    <w:rsid w:val="00A06178"/>
    <w:rsid w:val="00A100A0"/>
    <w:rsid w:val="00A10592"/>
    <w:rsid w:val="00A111C4"/>
    <w:rsid w:val="00A13261"/>
    <w:rsid w:val="00A13388"/>
    <w:rsid w:val="00A134AF"/>
    <w:rsid w:val="00A13F74"/>
    <w:rsid w:val="00A16C40"/>
    <w:rsid w:val="00A2197A"/>
    <w:rsid w:val="00A21B94"/>
    <w:rsid w:val="00A2240C"/>
    <w:rsid w:val="00A240D9"/>
    <w:rsid w:val="00A26382"/>
    <w:rsid w:val="00A26CA2"/>
    <w:rsid w:val="00A27108"/>
    <w:rsid w:val="00A27F4E"/>
    <w:rsid w:val="00A30948"/>
    <w:rsid w:val="00A31484"/>
    <w:rsid w:val="00A31B75"/>
    <w:rsid w:val="00A32017"/>
    <w:rsid w:val="00A32A19"/>
    <w:rsid w:val="00A33B9A"/>
    <w:rsid w:val="00A34B6A"/>
    <w:rsid w:val="00A34EA9"/>
    <w:rsid w:val="00A36B25"/>
    <w:rsid w:val="00A37067"/>
    <w:rsid w:val="00A37182"/>
    <w:rsid w:val="00A37AC8"/>
    <w:rsid w:val="00A406CE"/>
    <w:rsid w:val="00A41E8D"/>
    <w:rsid w:val="00A43B5A"/>
    <w:rsid w:val="00A43BB8"/>
    <w:rsid w:val="00A44131"/>
    <w:rsid w:val="00A4478F"/>
    <w:rsid w:val="00A449E7"/>
    <w:rsid w:val="00A462FC"/>
    <w:rsid w:val="00A47DDC"/>
    <w:rsid w:val="00A502C4"/>
    <w:rsid w:val="00A510B0"/>
    <w:rsid w:val="00A51DF5"/>
    <w:rsid w:val="00A52449"/>
    <w:rsid w:val="00A55966"/>
    <w:rsid w:val="00A562AD"/>
    <w:rsid w:val="00A607C2"/>
    <w:rsid w:val="00A608D2"/>
    <w:rsid w:val="00A61059"/>
    <w:rsid w:val="00A61FB0"/>
    <w:rsid w:val="00A62F41"/>
    <w:rsid w:val="00A6369E"/>
    <w:rsid w:val="00A63FA8"/>
    <w:rsid w:val="00A64C85"/>
    <w:rsid w:val="00A651D8"/>
    <w:rsid w:val="00A6553E"/>
    <w:rsid w:val="00A66103"/>
    <w:rsid w:val="00A66237"/>
    <w:rsid w:val="00A66603"/>
    <w:rsid w:val="00A71AB6"/>
    <w:rsid w:val="00A72065"/>
    <w:rsid w:val="00A72868"/>
    <w:rsid w:val="00A72F93"/>
    <w:rsid w:val="00A730A9"/>
    <w:rsid w:val="00A7452D"/>
    <w:rsid w:val="00A750C8"/>
    <w:rsid w:val="00A7587F"/>
    <w:rsid w:val="00A75BBE"/>
    <w:rsid w:val="00A763D7"/>
    <w:rsid w:val="00A76EA3"/>
    <w:rsid w:val="00A81290"/>
    <w:rsid w:val="00A81D4D"/>
    <w:rsid w:val="00A8214C"/>
    <w:rsid w:val="00A83485"/>
    <w:rsid w:val="00A84245"/>
    <w:rsid w:val="00A87357"/>
    <w:rsid w:val="00A91D87"/>
    <w:rsid w:val="00A932B7"/>
    <w:rsid w:val="00A93623"/>
    <w:rsid w:val="00A941D8"/>
    <w:rsid w:val="00A94CEB"/>
    <w:rsid w:val="00A94EEF"/>
    <w:rsid w:val="00A950DA"/>
    <w:rsid w:val="00A96706"/>
    <w:rsid w:val="00AA0ECF"/>
    <w:rsid w:val="00AA11E4"/>
    <w:rsid w:val="00AA309D"/>
    <w:rsid w:val="00AA5041"/>
    <w:rsid w:val="00AA5603"/>
    <w:rsid w:val="00AA5843"/>
    <w:rsid w:val="00AA670B"/>
    <w:rsid w:val="00AA6B40"/>
    <w:rsid w:val="00AA7884"/>
    <w:rsid w:val="00AB0245"/>
    <w:rsid w:val="00AB179B"/>
    <w:rsid w:val="00AB308A"/>
    <w:rsid w:val="00AB35F6"/>
    <w:rsid w:val="00AB3640"/>
    <w:rsid w:val="00AB469C"/>
    <w:rsid w:val="00AB4DD2"/>
    <w:rsid w:val="00AB57C4"/>
    <w:rsid w:val="00AB6327"/>
    <w:rsid w:val="00AB775B"/>
    <w:rsid w:val="00AC0529"/>
    <w:rsid w:val="00AC0FA5"/>
    <w:rsid w:val="00AC2DEF"/>
    <w:rsid w:val="00AC3A6D"/>
    <w:rsid w:val="00AC3C1C"/>
    <w:rsid w:val="00AC4CB7"/>
    <w:rsid w:val="00AC601E"/>
    <w:rsid w:val="00AC6549"/>
    <w:rsid w:val="00AC77B4"/>
    <w:rsid w:val="00AD11DE"/>
    <w:rsid w:val="00AD19FE"/>
    <w:rsid w:val="00AD1F82"/>
    <w:rsid w:val="00AD2868"/>
    <w:rsid w:val="00AD3DF6"/>
    <w:rsid w:val="00AD42D8"/>
    <w:rsid w:val="00AD4D1F"/>
    <w:rsid w:val="00AD6AA6"/>
    <w:rsid w:val="00AD714F"/>
    <w:rsid w:val="00AE07FE"/>
    <w:rsid w:val="00AE3D27"/>
    <w:rsid w:val="00AE3F7B"/>
    <w:rsid w:val="00AE5C96"/>
    <w:rsid w:val="00AE6BE9"/>
    <w:rsid w:val="00AE73EF"/>
    <w:rsid w:val="00AE7599"/>
    <w:rsid w:val="00AE78E3"/>
    <w:rsid w:val="00AF03E1"/>
    <w:rsid w:val="00AF24E7"/>
    <w:rsid w:val="00AF34EB"/>
    <w:rsid w:val="00AF36C8"/>
    <w:rsid w:val="00AF40E0"/>
    <w:rsid w:val="00AF4CA3"/>
    <w:rsid w:val="00AF630B"/>
    <w:rsid w:val="00AF6839"/>
    <w:rsid w:val="00AF6E4C"/>
    <w:rsid w:val="00AF6E61"/>
    <w:rsid w:val="00AF6EC7"/>
    <w:rsid w:val="00AF7056"/>
    <w:rsid w:val="00AF7D25"/>
    <w:rsid w:val="00B00CAA"/>
    <w:rsid w:val="00B02ECE"/>
    <w:rsid w:val="00B02F96"/>
    <w:rsid w:val="00B0385C"/>
    <w:rsid w:val="00B0436E"/>
    <w:rsid w:val="00B05032"/>
    <w:rsid w:val="00B06476"/>
    <w:rsid w:val="00B11234"/>
    <w:rsid w:val="00B15729"/>
    <w:rsid w:val="00B162B6"/>
    <w:rsid w:val="00B16323"/>
    <w:rsid w:val="00B17825"/>
    <w:rsid w:val="00B17F60"/>
    <w:rsid w:val="00B20004"/>
    <w:rsid w:val="00B229EE"/>
    <w:rsid w:val="00B23033"/>
    <w:rsid w:val="00B23B72"/>
    <w:rsid w:val="00B24CBB"/>
    <w:rsid w:val="00B2645C"/>
    <w:rsid w:val="00B3398A"/>
    <w:rsid w:val="00B339E8"/>
    <w:rsid w:val="00B33C46"/>
    <w:rsid w:val="00B33EDD"/>
    <w:rsid w:val="00B34627"/>
    <w:rsid w:val="00B34B04"/>
    <w:rsid w:val="00B34E3D"/>
    <w:rsid w:val="00B376C8"/>
    <w:rsid w:val="00B4058A"/>
    <w:rsid w:val="00B405B0"/>
    <w:rsid w:val="00B428DF"/>
    <w:rsid w:val="00B440C5"/>
    <w:rsid w:val="00B45877"/>
    <w:rsid w:val="00B45C36"/>
    <w:rsid w:val="00B45ED7"/>
    <w:rsid w:val="00B4641E"/>
    <w:rsid w:val="00B47435"/>
    <w:rsid w:val="00B4769F"/>
    <w:rsid w:val="00B47816"/>
    <w:rsid w:val="00B50788"/>
    <w:rsid w:val="00B514E7"/>
    <w:rsid w:val="00B51878"/>
    <w:rsid w:val="00B537F6"/>
    <w:rsid w:val="00B53C40"/>
    <w:rsid w:val="00B54568"/>
    <w:rsid w:val="00B55384"/>
    <w:rsid w:val="00B56300"/>
    <w:rsid w:val="00B5646F"/>
    <w:rsid w:val="00B56F4E"/>
    <w:rsid w:val="00B57535"/>
    <w:rsid w:val="00B61296"/>
    <w:rsid w:val="00B615F4"/>
    <w:rsid w:val="00B61866"/>
    <w:rsid w:val="00B63BEF"/>
    <w:rsid w:val="00B653DE"/>
    <w:rsid w:val="00B669E6"/>
    <w:rsid w:val="00B672A4"/>
    <w:rsid w:val="00B67590"/>
    <w:rsid w:val="00B7025B"/>
    <w:rsid w:val="00B703BD"/>
    <w:rsid w:val="00B74BE8"/>
    <w:rsid w:val="00B767A5"/>
    <w:rsid w:val="00B76F46"/>
    <w:rsid w:val="00B80475"/>
    <w:rsid w:val="00B83CFE"/>
    <w:rsid w:val="00B8403E"/>
    <w:rsid w:val="00B840FB"/>
    <w:rsid w:val="00B87DF2"/>
    <w:rsid w:val="00B900E7"/>
    <w:rsid w:val="00B9166B"/>
    <w:rsid w:val="00B91729"/>
    <w:rsid w:val="00B91763"/>
    <w:rsid w:val="00B92C6B"/>
    <w:rsid w:val="00B92FE1"/>
    <w:rsid w:val="00B93B2D"/>
    <w:rsid w:val="00B942DA"/>
    <w:rsid w:val="00B952B3"/>
    <w:rsid w:val="00B96667"/>
    <w:rsid w:val="00B96AFC"/>
    <w:rsid w:val="00B9738F"/>
    <w:rsid w:val="00BA013E"/>
    <w:rsid w:val="00BA1386"/>
    <w:rsid w:val="00BA29EF"/>
    <w:rsid w:val="00BA3069"/>
    <w:rsid w:val="00BA3A5C"/>
    <w:rsid w:val="00BA5688"/>
    <w:rsid w:val="00BA5860"/>
    <w:rsid w:val="00BA58A2"/>
    <w:rsid w:val="00BB14AE"/>
    <w:rsid w:val="00BB1F29"/>
    <w:rsid w:val="00BB269D"/>
    <w:rsid w:val="00BB330E"/>
    <w:rsid w:val="00BB37E9"/>
    <w:rsid w:val="00BB70EB"/>
    <w:rsid w:val="00BB7290"/>
    <w:rsid w:val="00BC1472"/>
    <w:rsid w:val="00BC1AEC"/>
    <w:rsid w:val="00BC1B98"/>
    <w:rsid w:val="00BC3048"/>
    <w:rsid w:val="00BC4AA5"/>
    <w:rsid w:val="00BC4BE5"/>
    <w:rsid w:val="00BC515B"/>
    <w:rsid w:val="00BC6F8D"/>
    <w:rsid w:val="00BD0F50"/>
    <w:rsid w:val="00BD126E"/>
    <w:rsid w:val="00BD154C"/>
    <w:rsid w:val="00BD2F51"/>
    <w:rsid w:val="00BD3990"/>
    <w:rsid w:val="00BD4AAD"/>
    <w:rsid w:val="00BD5693"/>
    <w:rsid w:val="00BD5A6D"/>
    <w:rsid w:val="00BD5BB4"/>
    <w:rsid w:val="00BD64E6"/>
    <w:rsid w:val="00BD7BF4"/>
    <w:rsid w:val="00BE0C79"/>
    <w:rsid w:val="00BE0CE9"/>
    <w:rsid w:val="00BE33A5"/>
    <w:rsid w:val="00BE51D2"/>
    <w:rsid w:val="00BE5D74"/>
    <w:rsid w:val="00BE7CCC"/>
    <w:rsid w:val="00BF2734"/>
    <w:rsid w:val="00BF3343"/>
    <w:rsid w:val="00BF3645"/>
    <w:rsid w:val="00BF5306"/>
    <w:rsid w:val="00BF5385"/>
    <w:rsid w:val="00BF5608"/>
    <w:rsid w:val="00BF6554"/>
    <w:rsid w:val="00BF66E5"/>
    <w:rsid w:val="00BF6E3E"/>
    <w:rsid w:val="00C0007C"/>
    <w:rsid w:val="00C0104A"/>
    <w:rsid w:val="00C016AF"/>
    <w:rsid w:val="00C0176C"/>
    <w:rsid w:val="00C01C29"/>
    <w:rsid w:val="00C0283E"/>
    <w:rsid w:val="00C03C1E"/>
    <w:rsid w:val="00C055CF"/>
    <w:rsid w:val="00C075DB"/>
    <w:rsid w:val="00C07E12"/>
    <w:rsid w:val="00C102F2"/>
    <w:rsid w:val="00C10400"/>
    <w:rsid w:val="00C110CA"/>
    <w:rsid w:val="00C11884"/>
    <w:rsid w:val="00C1251C"/>
    <w:rsid w:val="00C12E34"/>
    <w:rsid w:val="00C12F13"/>
    <w:rsid w:val="00C13773"/>
    <w:rsid w:val="00C13C3A"/>
    <w:rsid w:val="00C16E1F"/>
    <w:rsid w:val="00C17D62"/>
    <w:rsid w:val="00C201E8"/>
    <w:rsid w:val="00C20A85"/>
    <w:rsid w:val="00C2292C"/>
    <w:rsid w:val="00C23F14"/>
    <w:rsid w:val="00C24308"/>
    <w:rsid w:val="00C243C3"/>
    <w:rsid w:val="00C27631"/>
    <w:rsid w:val="00C3009C"/>
    <w:rsid w:val="00C3012C"/>
    <w:rsid w:val="00C30C28"/>
    <w:rsid w:val="00C3123F"/>
    <w:rsid w:val="00C315A8"/>
    <w:rsid w:val="00C32543"/>
    <w:rsid w:val="00C33818"/>
    <w:rsid w:val="00C3475A"/>
    <w:rsid w:val="00C404CE"/>
    <w:rsid w:val="00C40C01"/>
    <w:rsid w:val="00C41812"/>
    <w:rsid w:val="00C42E7A"/>
    <w:rsid w:val="00C43131"/>
    <w:rsid w:val="00C433ED"/>
    <w:rsid w:val="00C44A43"/>
    <w:rsid w:val="00C44C62"/>
    <w:rsid w:val="00C46E19"/>
    <w:rsid w:val="00C47092"/>
    <w:rsid w:val="00C51152"/>
    <w:rsid w:val="00C5287F"/>
    <w:rsid w:val="00C52DAF"/>
    <w:rsid w:val="00C54097"/>
    <w:rsid w:val="00C546BB"/>
    <w:rsid w:val="00C563B3"/>
    <w:rsid w:val="00C567AE"/>
    <w:rsid w:val="00C56CA1"/>
    <w:rsid w:val="00C62737"/>
    <w:rsid w:val="00C63A47"/>
    <w:rsid w:val="00C6586E"/>
    <w:rsid w:val="00C658F4"/>
    <w:rsid w:val="00C65ACC"/>
    <w:rsid w:val="00C65DD1"/>
    <w:rsid w:val="00C66641"/>
    <w:rsid w:val="00C66A47"/>
    <w:rsid w:val="00C67CD7"/>
    <w:rsid w:val="00C70641"/>
    <w:rsid w:val="00C70BD9"/>
    <w:rsid w:val="00C7181E"/>
    <w:rsid w:val="00C71C77"/>
    <w:rsid w:val="00C7267B"/>
    <w:rsid w:val="00C72FDE"/>
    <w:rsid w:val="00C7711C"/>
    <w:rsid w:val="00C77F4E"/>
    <w:rsid w:val="00C80580"/>
    <w:rsid w:val="00C80D40"/>
    <w:rsid w:val="00C818B0"/>
    <w:rsid w:val="00C820D5"/>
    <w:rsid w:val="00C82180"/>
    <w:rsid w:val="00C84512"/>
    <w:rsid w:val="00C85107"/>
    <w:rsid w:val="00C8540D"/>
    <w:rsid w:val="00C8678F"/>
    <w:rsid w:val="00C86BF3"/>
    <w:rsid w:val="00C8727E"/>
    <w:rsid w:val="00C9173D"/>
    <w:rsid w:val="00C92866"/>
    <w:rsid w:val="00C92A43"/>
    <w:rsid w:val="00C93A82"/>
    <w:rsid w:val="00C95068"/>
    <w:rsid w:val="00C965E4"/>
    <w:rsid w:val="00C96AF1"/>
    <w:rsid w:val="00C9720A"/>
    <w:rsid w:val="00CA1A6A"/>
    <w:rsid w:val="00CA28D4"/>
    <w:rsid w:val="00CA4F0B"/>
    <w:rsid w:val="00CA61E8"/>
    <w:rsid w:val="00CB22D7"/>
    <w:rsid w:val="00CB26E8"/>
    <w:rsid w:val="00CB3139"/>
    <w:rsid w:val="00CB6EC1"/>
    <w:rsid w:val="00CC15F5"/>
    <w:rsid w:val="00CC4DBC"/>
    <w:rsid w:val="00CC5C80"/>
    <w:rsid w:val="00CC6535"/>
    <w:rsid w:val="00CC7F4E"/>
    <w:rsid w:val="00CD0819"/>
    <w:rsid w:val="00CD0DA7"/>
    <w:rsid w:val="00CD1679"/>
    <w:rsid w:val="00CD1B57"/>
    <w:rsid w:val="00CD3025"/>
    <w:rsid w:val="00CD41E4"/>
    <w:rsid w:val="00CD7024"/>
    <w:rsid w:val="00CE1078"/>
    <w:rsid w:val="00CE1629"/>
    <w:rsid w:val="00CE2D9A"/>
    <w:rsid w:val="00CE317C"/>
    <w:rsid w:val="00CE4A67"/>
    <w:rsid w:val="00CE6D5D"/>
    <w:rsid w:val="00CE78C8"/>
    <w:rsid w:val="00CF0024"/>
    <w:rsid w:val="00CF15E8"/>
    <w:rsid w:val="00CF16B5"/>
    <w:rsid w:val="00CF1B39"/>
    <w:rsid w:val="00CF2779"/>
    <w:rsid w:val="00CF38EB"/>
    <w:rsid w:val="00CF55E9"/>
    <w:rsid w:val="00CF6386"/>
    <w:rsid w:val="00CF668B"/>
    <w:rsid w:val="00D00AB3"/>
    <w:rsid w:val="00D01186"/>
    <w:rsid w:val="00D03117"/>
    <w:rsid w:val="00D03240"/>
    <w:rsid w:val="00D04E3D"/>
    <w:rsid w:val="00D05AA1"/>
    <w:rsid w:val="00D05C57"/>
    <w:rsid w:val="00D06479"/>
    <w:rsid w:val="00D06A75"/>
    <w:rsid w:val="00D079A5"/>
    <w:rsid w:val="00D07A13"/>
    <w:rsid w:val="00D07FF3"/>
    <w:rsid w:val="00D10F71"/>
    <w:rsid w:val="00D11584"/>
    <w:rsid w:val="00D11CF4"/>
    <w:rsid w:val="00D126A8"/>
    <w:rsid w:val="00D12DB6"/>
    <w:rsid w:val="00D13940"/>
    <w:rsid w:val="00D13A87"/>
    <w:rsid w:val="00D158F5"/>
    <w:rsid w:val="00D17387"/>
    <w:rsid w:val="00D20364"/>
    <w:rsid w:val="00D204E9"/>
    <w:rsid w:val="00D21AC4"/>
    <w:rsid w:val="00D21D96"/>
    <w:rsid w:val="00D224C2"/>
    <w:rsid w:val="00D230A0"/>
    <w:rsid w:val="00D24F50"/>
    <w:rsid w:val="00D250DB"/>
    <w:rsid w:val="00D25B62"/>
    <w:rsid w:val="00D265D0"/>
    <w:rsid w:val="00D27025"/>
    <w:rsid w:val="00D27852"/>
    <w:rsid w:val="00D27F40"/>
    <w:rsid w:val="00D30A45"/>
    <w:rsid w:val="00D334E0"/>
    <w:rsid w:val="00D33968"/>
    <w:rsid w:val="00D35DE2"/>
    <w:rsid w:val="00D36307"/>
    <w:rsid w:val="00D36F43"/>
    <w:rsid w:val="00D37AC7"/>
    <w:rsid w:val="00D37E3B"/>
    <w:rsid w:val="00D40C7A"/>
    <w:rsid w:val="00D4171C"/>
    <w:rsid w:val="00D42AC4"/>
    <w:rsid w:val="00D434D8"/>
    <w:rsid w:val="00D464DE"/>
    <w:rsid w:val="00D46F1A"/>
    <w:rsid w:val="00D46FB7"/>
    <w:rsid w:val="00D50297"/>
    <w:rsid w:val="00D5097C"/>
    <w:rsid w:val="00D51566"/>
    <w:rsid w:val="00D515C6"/>
    <w:rsid w:val="00D51FC0"/>
    <w:rsid w:val="00D525D9"/>
    <w:rsid w:val="00D5265F"/>
    <w:rsid w:val="00D52AE4"/>
    <w:rsid w:val="00D5375C"/>
    <w:rsid w:val="00D544E7"/>
    <w:rsid w:val="00D54ECA"/>
    <w:rsid w:val="00D55265"/>
    <w:rsid w:val="00D57995"/>
    <w:rsid w:val="00D618E2"/>
    <w:rsid w:val="00D66611"/>
    <w:rsid w:val="00D67609"/>
    <w:rsid w:val="00D707FC"/>
    <w:rsid w:val="00D71752"/>
    <w:rsid w:val="00D723E9"/>
    <w:rsid w:val="00D72FD7"/>
    <w:rsid w:val="00D73565"/>
    <w:rsid w:val="00D73C7E"/>
    <w:rsid w:val="00D748C9"/>
    <w:rsid w:val="00D74FB3"/>
    <w:rsid w:val="00D75985"/>
    <w:rsid w:val="00D75B16"/>
    <w:rsid w:val="00D7635B"/>
    <w:rsid w:val="00D77748"/>
    <w:rsid w:val="00D7793D"/>
    <w:rsid w:val="00D80179"/>
    <w:rsid w:val="00D80A2F"/>
    <w:rsid w:val="00D8166B"/>
    <w:rsid w:val="00D82402"/>
    <w:rsid w:val="00D83226"/>
    <w:rsid w:val="00D83B6F"/>
    <w:rsid w:val="00D84182"/>
    <w:rsid w:val="00D86D47"/>
    <w:rsid w:val="00D90FC0"/>
    <w:rsid w:val="00D924C8"/>
    <w:rsid w:val="00D9281E"/>
    <w:rsid w:val="00D929AA"/>
    <w:rsid w:val="00D93BCC"/>
    <w:rsid w:val="00D94449"/>
    <w:rsid w:val="00D945FE"/>
    <w:rsid w:val="00D97C41"/>
    <w:rsid w:val="00D97DE4"/>
    <w:rsid w:val="00DA20CF"/>
    <w:rsid w:val="00DA37B4"/>
    <w:rsid w:val="00DA5D5A"/>
    <w:rsid w:val="00DA6B10"/>
    <w:rsid w:val="00DA77C2"/>
    <w:rsid w:val="00DA7FFC"/>
    <w:rsid w:val="00DB0A4E"/>
    <w:rsid w:val="00DB194E"/>
    <w:rsid w:val="00DB1F34"/>
    <w:rsid w:val="00DB2750"/>
    <w:rsid w:val="00DB2D37"/>
    <w:rsid w:val="00DB3012"/>
    <w:rsid w:val="00DB4574"/>
    <w:rsid w:val="00DB5024"/>
    <w:rsid w:val="00DB5E9E"/>
    <w:rsid w:val="00DB6113"/>
    <w:rsid w:val="00DB7873"/>
    <w:rsid w:val="00DB7B86"/>
    <w:rsid w:val="00DC0950"/>
    <w:rsid w:val="00DC0A02"/>
    <w:rsid w:val="00DC0A12"/>
    <w:rsid w:val="00DC1D57"/>
    <w:rsid w:val="00DC2508"/>
    <w:rsid w:val="00DC2647"/>
    <w:rsid w:val="00DC3358"/>
    <w:rsid w:val="00DC40AA"/>
    <w:rsid w:val="00DC5697"/>
    <w:rsid w:val="00DC620A"/>
    <w:rsid w:val="00DC6A4D"/>
    <w:rsid w:val="00DC6FCE"/>
    <w:rsid w:val="00DC7665"/>
    <w:rsid w:val="00DD071D"/>
    <w:rsid w:val="00DD123E"/>
    <w:rsid w:val="00DD18E9"/>
    <w:rsid w:val="00DD1E8B"/>
    <w:rsid w:val="00DD28CD"/>
    <w:rsid w:val="00DD2BC1"/>
    <w:rsid w:val="00DD3B80"/>
    <w:rsid w:val="00DD45ED"/>
    <w:rsid w:val="00DD4D81"/>
    <w:rsid w:val="00DD5AE3"/>
    <w:rsid w:val="00DD6083"/>
    <w:rsid w:val="00DD6AEE"/>
    <w:rsid w:val="00DD6B9C"/>
    <w:rsid w:val="00DD7E8D"/>
    <w:rsid w:val="00DE089B"/>
    <w:rsid w:val="00DE0AE2"/>
    <w:rsid w:val="00DE0D69"/>
    <w:rsid w:val="00DE1706"/>
    <w:rsid w:val="00DE1CA9"/>
    <w:rsid w:val="00DE24A4"/>
    <w:rsid w:val="00DE25A9"/>
    <w:rsid w:val="00DE4093"/>
    <w:rsid w:val="00DE5E5F"/>
    <w:rsid w:val="00DE7098"/>
    <w:rsid w:val="00DE71A5"/>
    <w:rsid w:val="00DE7D16"/>
    <w:rsid w:val="00DF1B9D"/>
    <w:rsid w:val="00DF2004"/>
    <w:rsid w:val="00DF36DD"/>
    <w:rsid w:val="00DF3CBD"/>
    <w:rsid w:val="00DF4AEC"/>
    <w:rsid w:val="00DF504C"/>
    <w:rsid w:val="00DF514A"/>
    <w:rsid w:val="00DF5E21"/>
    <w:rsid w:val="00DF6F78"/>
    <w:rsid w:val="00DF7242"/>
    <w:rsid w:val="00DF736C"/>
    <w:rsid w:val="00E00AF2"/>
    <w:rsid w:val="00E01DB1"/>
    <w:rsid w:val="00E02007"/>
    <w:rsid w:val="00E022A4"/>
    <w:rsid w:val="00E03990"/>
    <w:rsid w:val="00E04BF0"/>
    <w:rsid w:val="00E07479"/>
    <w:rsid w:val="00E119D9"/>
    <w:rsid w:val="00E12A58"/>
    <w:rsid w:val="00E14C94"/>
    <w:rsid w:val="00E15048"/>
    <w:rsid w:val="00E17951"/>
    <w:rsid w:val="00E17CD5"/>
    <w:rsid w:val="00E2275B"/>
    <w:rsid w:val="00E23095"/>
    <w:rsid w:val="00E234BF"/>
    <w:rsid w:val="00E23886"/>
    <w:rsid w:val="00E23CC2"/>
    <w:rsid w:val="00E25287"/>
    <w:rsid w:val="00E25D56"/>
    <w:rsid w:val="00E26763"/>
    <w:rsid w:val="00E2782D"/>
    <w:rsid w:val="00E279FC"/>
    <w:rsid w:val="00E27E1B"/>
    <w:rsid w:val="00E30559"/>
    <w:rsid w:val="00E30839"/>
    <w:rsid w:val="00E313E8"/>
    <w:rsid w:val="00E317FA"/>
    <w:rsid w:val="00E31D77"/>
    <w:rsid w:val="00E32B54"/>
    <w:rsid w:val="00E32CEF"/>
    <w:rsid w:val="00E33075"/>
    <w:rsid w:val="00E34942"/>
    <w:rsid w:val="00E368E3"/>
    <w:rsid w:val="00E401A8"/>
    <w:rsid w:val="00E40CDF"/>
    <w:rsid w:val="00E425DC"/>
    <w:rsid w:val="00E43059"/>
    <w:rsid w:val="00E43E05"/>
    <w:rsid w:val="00E44A0C"/>
    <w:rsid w:val="00E45BF3"/>
    <w:rsid w:val="00E464C1"/>
    <w:rsid w:val="00E46CB3"/>
    <w:rsid w:val="00E46EBE"/>
    <w:rsid w:val="00E470C6"/>
    <w:rsid w:val="00E47287"/>
    <w:rsid w:val="00E479CE"/>
    <w:rsid w:val="00E47DA4"/>
    <w:rsid w:val="00E504B0"/>
    <w:rsid w:val="00E50815"/>
    <w:rsid w:val="00E51E2E"/>
    <w:rsid w:val="00E526B1"/>
    <w:rsid w:val="00E53607"/>
    <w:rsid w:val="00E54076"/>
    <w:rsid w:val="00E540AF"/>
    <w:rsid w:val="00E557E5"/>
    <w:rsid w:val="00E56E50"/>
    <w:rsid w:val="00E5710F"/>
    <w:rsid w:val="00E5745D"/>
    <w:rsid w:val="00E5762E"/>
    <w:rsid w:val="00E60205"/>
    <w:rsid w:val="00E610C1"/>
    <w:rsid w:val="00E62387"/>
    <w:rsid w:val="00E642EC"/>
    <w:rsid w:val="00E65089"/>
    <w:rsid w:val="00E65F06"/>
    <w:rsid w:val="00E672CF"/>
    <w:rsid w:val="00E67D20"/>
    <w:rsid w:val="00E67F84"/>
    <w:rsid w:val="00E7015E"/>
    <w:rsid w:val="00E704B1"/>
    <w:rsid w:val="00E713DC"/>
    <w:rsid w:val="00E72F4E"/>
    <w:rsid w:val="00E76463"/>
    <w:rsid w:val="00E77C89"/>
    <w:rsid w:val="00E80792"/>
    <w:rsid w:val="00E80BB6"/>
    <w:rsid w:val="00E816A9"/>
    <w:rsid w:val="00E819BA"/>
    <w:rsid w:val="00E81CF4"/>
    <w:rsid w:val="00E82369"/>
    <w:rsid w:val="00E82AD6"/>
    <w:rsid w:val="00E83C48"/>
    <w:rsid w:val="00E83F06"/>
    <w:rsid w:val="00E841A9"/>
    <w:rsid w:val="00E84285"/>
    <w:rsid w:val="00E85FB5"/>
    <w:rsid w:val="00E86933"/>
    <w:rsid w:val="00E9070C"/>
    <w:rsid w:val="00E90785"/>
    <w:rsid w:val="00E908CD"/>
    <w:rsid w:val="00E91663"/>
    <w:rsid w:val="00E92644"/>
    <w:rsid w:val="00E93C4B"/>
    <w:rsid w:val="00E957C4"/>
    <w:rsid w:val="00E95C6A"/>
    <w:rsid w:val="00E9627A"/>
    <w:rsid w:val="00E966A7"/>
    <w:rsid w:val="00E97C1A"/>
    <w:rsid w:val="00EA0429"/>
    <w:rsid w:val="00EA38BC"/>
    <w:rsid w:val="00EA6296"/>
    <w:rsid w:val="00EA6C52"/>
    <w:rsid w:val="00EB04A9"/>
    <w:rsid w:val="00EB1A68"/>
    <w:rsid w:val="00EB1BD0"/>
    <w:rsid w:val="00EB2EE7"/>
    <w:rsid w:val="00EB3425"/>
    <w:rsid w:val="00EB3A8B"/>
    <w:rsid w:val="00EB4B09"/>
    <w:rsid w:val="00EB4F7E"/>
    <w:rsid w:val="00EB5FDF"/>
    <w:rsid w:val="00EB6BD7"/>
    <w:rsid w:val="00EB7A98"/>
    <w:rsid w:val="00EC14BB"/>
    <w:rsid w:val="00EC1AEF"/>
    <w:rsid w:val="00EC250C"/>
    <w:rsid w:val="00EC2762"/>
    <w:rsid w:val="00EC3C81"/>
    <w:rsid w:val="00EC547F"/>
    <w:rsid w:val="00EC72A5"/>
    <w:rsid w:val="00EC77CB"/>
    <w:rsid w:val="00EC7C8B"/>
    <w:rsid w:val="00EC7E13"/>
    <w:rsid w:val="00ED04BA"/>
    <w:rsid w:val="00ED0720"/>
    <w:rsid w:val="00ED0A56"/>
    <w:rsid w:val="00ED0FD4"/>
    <w:rsid w:val="00ED1368"/>
    <w:rsid w:val="00ED144B"/>
    <w:rsid w:val="00ED1898"/>
    <w:rsid w:val="00ED261E"/>
    <w:rsid w:val="00ED3685"/>
    <w:rsid w:val="00ED5B12"/>
    <w:rsid w:val="00ED5DF1"/>
    <w:rsid w:val="00ED6025"/>
    <w:rsid w:val="00ED6E6D"/>
    <w:rsid w:val="00ED76AA"/>
    <w:rsid w:val="00EE156B"/>
    <w:rsid w:val="00EE1C8E"/>
    <w:rsid w:val="00EE27F3"/>
    <w:rsid w:val="00EE311B"/>
    <w:rsid w:val="00EE34E1"/>
    <w:rsid w:val="00EE5DFE"/>
    <w:rsid w:val="00EE68CE"/>
    <w:rsid w:val="00EE7475"/>
    <w:rsid w:val="00EE7664"/>
    <w:rsid w:val="00EE797F"/>
    <w:rsid w:val="00EF09A9"/>
    <w:rsid w:val="00EF1A62"/>
    <w:rsid w:val="00EF32A0"/>
    <w:rsid w:val="00EF43E4"/>
    <w:rsid w:val="00EF683F"/>
    <w:rsid w:val="00F00392"/>
    <w:rsid w:val="00F0092A"/>
    <w:rsid w:val="00F00F32"/>
    <w:rsid w:val="00F00FE4"/>
    <w:rsid w:val="00F02319"/>
    <w:rsid w:val="00F03DDF"/>
    <w:rsid w:val="00F044CF"/>
    <w:rsid w:val="00F0520F"/>
    <w:rsid w:val="00F06FE9"/>
    <w:rsid w:val="00F075E1"/>
    <w:rsid w:val="00F077D1"/>
    <w:rsid w:val="00F10329"/>
    <w:rsid w:val="00F104B3"/>
    <w:rsid w:val="00F115CA"/>
    <w:rsid w:val="00F13D63"/>
    <w:rsid w:val="00F1665E"/>
    <w:rsid w:val="00F16E42"/>
    <w:rsid w:val="00F17F56"/>
    <w:rsid w:val="00F20F42"/>
    <w:rsid w:val="00F226D3"/>
    <w:rsid w:val="00F23AAD"/>
    <w:rsid w:val="00F23DE9"/>
    <w:rsid w:val="00F24CC2"/>
    <w:rsid w:val="00F24D2E"/>
    <w:rsid w:val="00F25161"/>
    <w:rsid w:val="00F25932"/>
    <w:rsid w:val="00F26920"/>
    <w:rsid w:val="00F26EB8"/>
    <w:rsid w:val="00F272FA"/>
    <w:rsid w:val="00F27E04"/>
    <w:rsid w:val="00F31798"/>
    <w:rsid w:val="00F32198"/>
    <w:rsid w:val="00F32950"/>
    <w:rsid w:val="00F3306B"/>
    <w:rsid w:val="00F35211"/>
    <w:rsid w:val="00F36C90"/>
    <w:rsid w:val="00F36D4D"/>
    <w:rsid w:val="00F3702A"/>
    <w:rsid w:val="00F37ACC"/>
    <w:rsid w:val="00F37B91"/>
    <w:rsid w:val="00F4085C"/>
    <w:rsid w:val="00F42378"/>
    <w:rsid w:val="00F42C44"/>
    <w:rsid w:val="00F44771"/>
    <w:rsid w:val="00F44D08"/>
    <w:rsid w:val="00F46B1C"/>
    <w:rsid w:val="00F47504"/>
    <w:rsid w:val="00F50CC6"/>
    <w:rsid w:val="00F52230"/>
    <w:rsid w:val="00F53BC6"/>
    <w:rsid w:val="00F53DE7"/>
    <w:rsid w:val="00F54FA2"/>
    <w:rsid w:val="00F55934"/>
    <w:rsid w:val="00F55A0A"/>
    <w:rsid w:val="00F5683F"/>
    <w:rsid w:val="00F579AA"/>
    <w:rsid w:val="00F579BA"/>
    <w:rsid w:val="00F62614"/>
    <w:rsid w:val="00F634F1"/>
    <w:rsid w:val="00F63794"/>
    <w:rsid w:val="00F63A24"/>
    <w:rsid w:val="00F63DE4"/>
    <w:rsid w:val="00F646EC"/>
    <w:rsid w:val="00F64C47"/>
    <w:rsid w:val="00F6521E"/>
    <w:rsid w:val="00F6540E"/>
    <w:rsid w:val="00F6620E"/>
    <w:rsid w:val="00F67C60"/>
    <w:rsid w:val="00F708C5"/>
    <w:rsid w:val="00F711C0"/>
    <w:rsid w:val="00F71EF5"/>
    <w:rsid w:val="00F727BE"/>
    <w:rsid w:val="00F7446F"/>
    <w:rsid w:val="00F76631"/>
    <w:rsid w:val="00F76C94"/>
    <w:rsid w:val="00F77B2B"/>
    <w:rsid w:val="00F80021"/>
    <w:rsid w:val="00F8004D"/>
    <w:rsid w:val="00F8082E"/>
    <w:rsid w:val="00F809EB"/>
    <w:rsid w:val="00F814E1"/>
    <w:rsid w:val="00F81F18"/>
    <w:rsid w:val="00F82F5C"/>
    <w:rsid w:val="00F83F57"/>
    <w:rsid w:val="00F84A0A"/>
    <w:rsid w:val="00F86632"/>
    <w:rsid w:val="00F87C93"/>
    <w:rsid w:val="00F901B2"/>
    <w:rsid w:val="00F904D7"/>
    <w:rsid w:val="00F90E8B"/>
    <w:rsid w:val="00F91324"/>
    <w:rsid w:val="00F9182C"/>
    <w:rsid w:val="00F92D46"/>
    <w:rsid w:val="00F94320"/>
    <w:rsid w:val="00F94A6C"/>
    <w:rsid w:val="00F97BC7"/>
    <w:rsid w:val="00F97E0C"/>
    <w:rsid w:val="00FA087F"/>
    <w:rsid w:val="00FA1697"/>
    <w:rsid w:val="00FA2119"/>
    <w:rsid w:val="00FA2CA4"/>
    <w:rsid w:val="00FA4537"/>
    <w:rsid w:val="00FA4C54"/>
    <w:rsid w:val="00FA5A89"/>
    <w:rsid w:val="00FA6A79"/>
    <w:rsid w:val="00FA75F5"/>
    <w:rsid w:val="00FA7651"/>
    <w:rsid w:val="00FB0379"/>
    <w:rsid w:val="00FB11F5"/>
    <w:rsid w:val="00FB2774"/>
    <w:rsid w:val="00FB3231"/>
    <w:rsid w:val="00FB3F24"/>
    <w:rsid w:val="00FB6EB0"/>
    <w:rsid w:val="00FB7207"/>
    <w:rsid w:val="00FC60F6"/>
    <w:rsid w:val="00FC654F"/>
    <w:rsid w:val="00FC6A4C"/>
    <w:rsid w:val="00FC6F7B"/>
    <w:rsid w:val="00FD0572"/>
    <w:rsid w:val="00FD0E01"/>
    <w:rsid w:val="00FD13F3"/>
    <w:rsid w:val="00FD2F03"/>
    <w:rsid w:val="00FD4D6A"/>
    <w:rsid w:val="00FD6473"/>
    <w:rsid w:val="00FD6817"/>
    <w:rsid w:val="00FD70E5"/>
    <w:rsid w:val="00FD7A25"/>
    <w:rsid w:val="00FD7D18"/>
    <w:rsid w:val="00FE0064"/>
    <w:rsid w:val="00FE2151"/>
    <w:rsid w:val="00FE39BD"/>
    <w:rsid w:val="00FE40D2"/>
    <w:rsid w:val="00FE49C8"/>
    <w:rsid w:val="00FE66BA"/>
    <w:rsid w:val="00FE7AA6"/>
    <w:rsid w:val="00FE7B66"/>
    <w:rsid w:val="00FF0D81"/>
    <w:rsid w:val="00FF13E5"/>
    <w:rsid w:val="00FF19F3"/>
    <w:rsid w:val="00FF2C27"/>
    <w:rsid w:val="00FF4750"/>
    <w:rsid w:val="00FF5AB7"/>
    <w:rsid w:val="00FF645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6C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A5603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4280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C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AA5603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8B4280"/>
    <w:rPr>
      <w:rFonts w:ascii="Cambria" w:eastAsia="Times New Roman" w:hAnsi="Cambria" w:cs="Times New Roman"/>
      <w:color w:val="243F60"/>
      <w:sz w:val="24"/>
      <w:szCs w:val="24"/>
    </w:rPr>
  </w:style>
  <w:style w:type="table" w:styleId="a3">
    <w:name w:val="Table Grid"/>
    <w:basedOn w:val="a1"/>
    <w:uiPriority w:val="99"/>
    <w:rsid w:val="000F5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OC Heading"/>
    <w:basedOn w:val="1"/>
    <w:next w:val="a"/>
    <w:uiPriority w:val="39"/>
    <w:unhideWhenUsed/>
    <w:qFormat/>
    <w:rsid w:val="009F6C7F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AB469C"/>
    <w:pPr>
      <w:tabs>
        <w:tab w:val="right" w:leader="dot" w:pos="10772"/>
      </w:tabs>
      <w:spacing w:after="100"/>
      <w:ind w:left="220"/>
    </w:pPr>
  </w:style>
  <w:style w:type="character" w:styleId="a5">
    <w:name w:val="Hyperlink"/>
    <w:basedOn w:val="a0"/>
    <w:uiPriority w:val="99"/>
    <w:unhideWhenUsed/>
    <w:rsid w:val="009F6C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C7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AB469C"/>
    <w:pPr>
      <w:tabs>
        <w:tab w:val="right" w:leader="dot" w:pos="10762"/>
      </w:tabs>
      <w:spacing w:after="100"/>
    </w:pPr>
    <w:rPr>
      <w:rFonts w:ascii="Times New Roman" w:hAnsi="Times New Roman"/>
      <w:b/>
      <w:i/>
      <w:noProof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0A1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AF6839"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13">
    <w:name w:val="Без интервала1"/>
    <w:rsid w:val="002F4311"/>
    <w:rPr>
      <w:rFonts w:eastAsia="Times New Roman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4512FA"/>
    <w:pPr>
      <w:spacing w:after="100"/>
      <w:ind w:left="440"/>
    </w:pPr>
    <w:rPr>
      <w:rFonts w:eastAsia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4512FA"/>
    <w:pPr>
      <w:spacing w:after="100"/>
      <w:ind w:left="660"/>
    </w:pPr>
    <w:rPr>
      <w:rFonts w:eastAsia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4512FA"/>
    <w:pPr>
      <w:spacing w:after="100"/>
      <w:ind w:left="880"/>
    </w:pPr>
    <w:rPr>
      <w:rFonts w:eastAsia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4512FA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512FA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512FA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512FA"/>
    <w:pPr>
      <w:spacing w:after="100"/>
      <w:ind w:left="1760"/>
    </w:pPr>
    <w:rPr>
      <w:rFonts w:eastAsia="Times New Roman"/>
      <w:lang w:eastAsia="ru-RU"/>
    </w:rPr>
  </w:style>
  <w:style w:type="paragraph" w:styleId="a9">
    <w:name w:val="header"/>
    <w:basedOn w:val="a"/>
    <w:link w:val="aa"/>
    <w:unhideWhenUsed/>
    <w:rsid w:val="00822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822EFA"/>
  </w:style>
  <w:style w:type="paragraph" w:styleId="ab">
    <w:name w:val="footer"/>
    <w:basedOn w:val="a"/>
    <w:link w:val="ac"/>
    <w:uiPriority w:val="99"/>
    <w:unhideWhenUsed/>
    <w:rsid w:val="00822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2EFA"/>
  </w:style>
  <w:style w:type="character" w:customStyle="1" w:styleId="menu3br1">
    <w:name w:val="menu3br1"/>
    <w:basedOn w:val="a0"/>
    <w:rsid w:val="00B80475"/>
    <w:rPr>
      <w:rFonts w:ascii="Arial" w:hAnsi="Arial" w:cs="Arial" w:hint="default"/>
      <w:b/>
      <w:bCs/>
      <w:color w:val="10386E"/>
      <w:sz w:val="26"/>
      <w:szCs w:val="26"/>
    </w:rPr>
  </w:style>
  <w:style w:type="paragraph" w:customStyle="1" w:styleId="ad">
    <w:name w:val="ПКРО_ПОДЗАГЛОВОК"/>
    <w:basedOn w:val="ae"/>
    <w:link w:val="af"/>
    <w:qFormat/>
    <w:rsid w:val="00452853"/>
    <w:pPr>
      <w:spacing w:before="120" w:after="280"/>
      <w:jc w:val="center"/>
    </w:pPr>
    <w:rPr>
      <w:rFonts w:ascii="Cambria" w:hAnsi="Cambria"/>
      <w:b/>
      <w:i/>
      <w:sz w:val="24"/>
      <w:lang w:eastAsia="ru-RU"/>
    </w:rPr>
  </w:style>
  <w:style w:type="paragraph" w:styleId="ae">
    <w:name w:val="Subtitle"/>
    <w:basedOn w:val="a"/>
    <w:next w:val="a"/>
    <w:link w:val="af0"/>
    <w:uiPriority w:val="11"/>
    <w:qFormat/>
    <w:rsid w:val="0045285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basedOn w:val="a0"/>
    <w:link w:val="ae"/>
    <w:uiPriority w:val="11"/>
    <w:rsid w:val="00452853"/>
    <w:rPr>
      <w:rFonts w:eastAsia="Times New Roman"/>
      <w:color w:val="5A5A5A"/>
      <w:spacing w:val="15"/>
    </w:rPr>
  </w:style>
  <w:style w:type="character" w:customStyle="1" w:styleId="af">
    <w:name w:val="ПКРО_ПОДЗАГЛОВОК Знак"/>
    <w:basedOn w:val="af0"/>
    <w:link w:val="ad"/>
    <w:rsid w:val="00452853"/>
    <w:rPr>
      <w:rFonts w:ascii="Cambria" w:eastAsia="Times New Roman" w:hAnsi="Cambria"/>
      <w:b/>
      <w:i/>
      <w:color w:val="5A5A5A"/>
      <w:spacing w:val="15"/>
      <w:sz w:val="24"/>
      <w:lang w:eastAsia="ru-RU"/>
    </w:rPr>
  </w:style>
  <w:style w:type="paragraph" w:customStyle="1" w:styleId="af1">
    <w:name w:val="ПКРО_ПОДЗАГОЛВООК"/>
    <w:basedOn w:val="ad"/>
    <w:link w:val="af2"/>
    <w:qFormat/>
    <w:rsid w:val="00452853"/>
    <w:pPr>
      <w:numPr>
        <w:ilvl w:val="0"/>
      </w:numPr>
    </w:pPr>
    <w:rPr>
      <w:color w:val="auto"/>
    </w:rPr>
  </w:style>
  <w:style w:type="character" w:customStyle="1" w:styleId="af2">
    <w:name w:val="ПКРО_ПОДЗАГОЛВООК Знак"/>
    <w:basedOn w:val="af"/>
    <w:link w:val="af1"/>
    <w:rsid w:val="00452853"/>
    <w:rPr>
      <w:rFonts w:ascii="Cambria" w:eastAsia="Times New Roman" w:hAnsi="Cambria"/>
      <w:b/>
      <w:i/>
      <w:color w:val="5A5A5A"/>
      <w:spacing w:val="15"/>
      <w:sz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8002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8002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80021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8002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80021"/>
    <w:rPr>
      <w:b/>
      <w:bCs/>
      <w:sz w:val="20"/>
      <w:szCs w:val="20"/>
    </w:rPr>
  </w:style>
  <w:style w:type="paragraph" w:customStyle="1" w:styleId="af8">
    <w:name w:val="Пункты"/>
    <w:basedOn w:val="2"/>
    <w:link w:val="af9"/>
    <w:qFormat/>
    <w:rsid w:val="008B4280"/>
    <w:pPr>
      <w:spacing w:before="240" w:after="240" w:line="240" w:lineRule="auto"/>
    </w:pPr>
    <w:rPr>
      <w:sz w:val="26"/>
      <w:szCs w:val="24"/>
      <w:lang w:eastAsia="ru-RU"/>
    </w:rPr>
  </w:style>
  <w:style w:type="character" w:customStyle="1" w:styleId="af9">
    <w:name w:val="Пункты Знак"/>
    <w:basedOn w:val="20"/>
    <w:link w:val="af8"/>
    <w:rsid w:val="008B428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afa">
    <w:name w:val="Подпункты"/>
    <w:basedOn w:val="3"/>
    <w:link w:val="afb"/>
    <w:qFormat/>
    <w:rsid w:val="008B4280"/>
    <w:pPr>
      <w:spacing w:before="240" w:after="120" w:line="240" w:lineRule="auto"/>
    </w:pPr>
    <w:rPr>
      <w:rFonts w:ascii="Times New Roman" w:hAnsi="Times New Roman"/>
      <w:b/>
      <w:color w:val="000000"/>
      <w:lang w:eastAsia="ru-RU"/>
    </w:rPr>
  </w:style>
  <w:style w:type="character" w:customStyle="1" w:styleId="afb">
    <w:name w:val="Подпункты Знак"/>
    <w:basedOn w:val="30"/>
    <w:link w:val="afa"/>
    <w:rsid w:val="008B428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fc">
    <w:name w:val="Сноски"/>
    <w:basedOn w:val="a"/>
    <w:link w:val="afd"/>
    <w:qFormat/>
    <w:rsid w:val="008B4280"/>
    <w:pPr>
      <w:tabs>
        <w:tab w:val="left" w:pos="0"/>
      </w:tabs>
      <w:spacing w:before="120" w:after="120" w:line="240" w:lineRule="auto"/>
      <w:jc w:val="both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d">
    <w:name w:val="Сноски Знак"/>
    <w:basedOn w:val="a0"/>
    <w:link w:val="afc"/>
    <w:rsid w:val="008B4280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26313D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26313D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5D768B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3"/>
    <w:uiPriority w:val="59"/>
    <w:rsid w:val="005D768B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3"/>
    <w:uiPriority w:val="59"/>
    <w:rsid w:val="003475BE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3"/>
    <w:uiPriority w:val="59"/>
    <w:rsid w:val="001F6120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 + Не полужирный"/>
    <w:basedOn w:val="a0"/>
    <w:rsid w:val="001818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1D447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D447D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C794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e">
    <w:name w:val="Strong"/>
    <w:basedOn w:val="a0"/>
    <w:uiPriority w:val="22"/>
    <w:qFormat/>
    <w:rsid w:val="00B16323"/>
    <w:rPr>
      <w:b/>
      <w:bCs/>
    </w:rPr>
  </w:style>
  <w:style w:type="paragraph" w:customStyle="1" w:styleId="contenttext">
    <w:name w:val="content_text"/>
    <w:basedOn w:val="a"/>
    <w:rsid w:val="00B16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No Spacing"/>
    <w:uiPriority w:val="1"/>
    <w:qFormat/>
    <w:rsid w:val="00EB4F7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6C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A5603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4280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C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AA5603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8B4280"/>
    <w:rPr>
      <w:rFonts w:ascii="Cambria" w:eastAsia="Times New Roman" w:hAnsi="Cambria" w:cs="Times New Roman"/>
      <w:color w:val="243F60"/>
      <w:sz w:val="24"/>
      <w:szCs w:val="24"/>
    </w:rPr>
  </w:style>
  <w:style w:type="table" w:styleId="a3">
    <w:name w:val="Table Grid"/>
    <w:basedOn w:val="a1"/>
    <w:uiPriority w:val="99"/>
    <w:rsid w:val="000F5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OC Heading"/>
    <w:basedOn w:val="1"/>
    <w:next w:val="a"/>
    <w:uiPriority w:val="39"/>
    <w:unhideWhenUsed/>
    <w:qFormat/>
    <w:rsid w:val="009F6C7F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AB469C"/>
    <w:pPr>
      <w:tabs>
        <w:tab w:val="right" w:leader="dot" w:pos="10772"/>
      </w:tabs>
      <w:spacing w:after="100"/>
      <w:ind w:left="220"/>
    </w:pPr>
  </w:style>
  <w:style w:type="character" w:styleId="a5">
    <w:name w:val="Hyperlink"/>
    <w:basedOn w:val="a0"/>
    <w:uiPriority w:val="99"/>
    <w:unhideWhenUsed/>
    <w:rsid w:val="009F6C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C7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AB469C"/>
    <w:pPr>
      <w:tabs>
        <w:tab w:val="right" w:leader="dot" w:pos="10762"/>
      </w:tabs>
      <w:spacing w:after="100"/>
    </w:pPr>
    <w:rPr>
      <w:rFonts w:ascii="Times New Roman" w:hAnsi="Times New Roman"/>
      <w:b/>
      <w:i/>
      <w:noProof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0A1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AF6839"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13">
    <w:name w:val="Без интервала1"/>
    <w:rsid w:val="002F4311"/>
    <w:rPr>
      <w:rFonts w:eastAsia="Times New Roman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4512FA"/>
    <w:pPr>
      <w:spacing w:after="100"/>
      <w:ind w:left="440"/>
    </w:pPr>
    <w:rPr>
      <w:rFonts w:eastAsia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4512FA"/>
    <w:pPr>
      <w:spacing w:after="100"/>
      <w:ind w:left="660"/>
    </w:pPr>
    <w:rPr>
      <w:rFonts w:eastAsia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4512FA"/>
    <w:pPr>
      <w:spacing w:after="100"/>
      <w:ind w:left="880"/>
    </w:pPr>
    <w:rPr>
      <w:rFonts w:eastAsia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4512FA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512FA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512FA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512FA"/>
    <w:pPr>
      <w:spacing w:after="100"/>
      <w:ind w:left="1760"/>
    </w:pPr>
    <w:rPr>
      <w:rFonts w:eastAsia="Times New Roman"/>
      <w:lang w:eastAsia="ru-RU"/>
    </w:rPr>
  </w:style>
  <w:style w:type="paragraph" w:styleId="a9">
    <w:name w:val="header"/>
    <w:basedOn w:val="a"/>
    <w:link w:val="aa"/>
    <w:unhideWhenUsed/>
    <w:rsid w:val="00822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822EFA"/>
  </w:style>
  <w:style w:type="paragraph" w:styleId="ab">
    <w:name w:val="footer"/>
    <w:basedOn w:val="a"/>
    <w:link w:val="ac"/>
    <w:uiPriority w:val="99"/>
    <w:unhideWhenUsed/>
    <w:rsid w:val="00822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2EFA"/>
  </w:style>
  <w:style w:type="character" w:customStyle="1" w:styleId="menu3br1">
    <w:name w:val="menu3br1"/>
    <w:basedOn w:val="a0"/>
    <w:rsid w:val="00B80475"/>
    <w:rPr>
      <w:rFonts w:ascii="Arial" w:hAnsi="Arial" w:cs="Arial" w:hint="default"/>
      <w:b/>
      <w:bCs/>
      <w:color w:val="10386E"/>
      <w:sz w:val="26"/>
      <w:szCs w:val="26"/>
    </w:rPr>
  </w:style>
  <w:style w:type="paragraph" w:customStyle="1" w:styleId="ad">
    <w:name w:val="ПКРО_ПОДЗАГЛОВОК"/>
    <w:basedOn w:val="ae"/>
    <w:link w:val="af"/>
    <w:qFormat/>
    <w:rsid w:val="00452853"/>
    <w:pPr>
      <w:spacing w:before="120" w:after="280"/>
      <w:jc w:val="center"/>
    </w:pPr>
    <w:rPr>
      <w:rFonts w:ascii="Cambria" w:hAnsi="Cambria"/>
      <w:b/>
      <w:i/>
      <w:sz w:val="24"/>
      <w:lang w:eastAsia="ru-RU"/>
    </w:rPr>
  </w:style>
  <w:style w:type="paragraph" w:styleId="ae">
    <w:name w:val="Subtitle"/>
    <w:basedOn w:val="a"/>
    <w:next w:val="a"/>
    <w:link w:val="af0"/>
    <w:uiPriority w:val="11"/>
    <w:qFormat/>
    <w:rsid w:val="0045285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basedOn w:val="a0"/>
    <w:link w:val="ae"/>
    <w:uiPriority w:val="11"/>
    <w:rsid w:val="00452853"/>
    <w:rPr>
      <w:rFonts w:eastAsia="Times New Roman"/>
      <w:color w:val="5A5A5A"/>
      <w:spacing w:val="15"/>
    </w:rPr>
  </w:style>
  <w:style w:type="character" w:customStyle="1" w:styleId="af">
    <w:name w:val="ПКРО_ПОДЗАГЛОВОК Знак"/>
    <w:basedOn w:val="af0"/>
    <w:link w:val="ad"/>
    <w:rsid w:val="00452853"/>
    <w:rPr>
      <w:rFonts w:ascii="Cambria" w:eastAsia="Times New Roman" w:hAnsi="Cambria"/>
      <w:b/>
      <w:i/>
      <w:color w:val="5A5A5A"/>
      <w:spacing w:val="15"/>
      <w:sz w:val="24"/>
      <w:lang w:eastAsia="ru-RU"/>
    </w:rPr>
  </w:style>
  <w:style w:type="paragraph" w:customStyle="1" w:styleId="af1">
    <w:name w:val="ПКРО_ПОДЗАГОЛВООК"/>
    <w:basedOn w:val="ad"/>
    <w:link w:val="af2"/>
    <w:qFormat/>
    <w:rsid w:val="00452853"/>
    <w:pPr>
      <w:numPr>
        <w:ilvl w:val="0"/>
      </w:numPr>
    </w:pPr>
    <w:rPr>
      <w:color w:val="auto"/>
    </w:rPr>
  </w:style>
  <w:style w:type="character" w:customStyle="1" w:styleId="af2">
    <w:name w:val="ПКРО_ПОДЗАГОЛВООК Знак"/>
    <w:basedOn w:val="af"/>
    <w:link w:val="af1"/>
    <w:rsid w:val="00452853"/>
    <w:rPr>
      <w:rFonts w:ascii="Cambria" w:eastAsia="Times New Roman" w:hAnsi="Cambria"/>
      <w:b/>
      <w:i/>
      <w:color w:val="5A5A5A"/>
      <w:spacing w:val="15"/>
      <w:sz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8002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8002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80021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8002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80021"/>
    <w:rPr>
      <w:b/>
      <w:bCs/>
      <w:sz w:val="20"/>
      <w:szCs w:val="20"/>
    </w:rPr>
  </w:style>
  <w:style w:type="paragraph" w:customStyle="1" w:styleId="af8">
    <w:name w:val="Пункты"/>
    <w:basedOn w:val="2"/>
    <w:link w:val="af9"/>
    <w:qFormat/>
    <w:rsid w:val="008B4280"/>
    <w:pPr>
      <w:spacing w:before="240" w:after="240" w:line="240" w:lineRule="auto"/>
    </w:pPr>
    <w:rPr>
      <w:sz w:val="26"/>
      <w:szCs w:val="24"/>
      <w:lang w:eastAsia="ru-RU"/>
    </w:rPr>
  </w:style>
  <w:style w:type="character" w:customStyle="1" w:styleId="af9">
    <w:name w:val="Пункты Знак"/>
    <w:basedOn w:val="20"/>
    <w:link w:val="af8"/>
    <w:rsid w:val="008B428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afa">
    <w:name w:val="Подпункты"/>
    <w:basedOn w:val="3"/>
    <w:link w:val="afb"/>
    <w:qFormat/>
    <w:rsid w:val="008B4280"/>
    <w:pPr>
      <w:spacing w:before="240" w:after="120" w:line="240" w:lineRule="auto"/>
    </w:pPr>
    <w:rPr>
      <w:rFonts w:ascii="Times New Roman" w:hAnsi="Times New Roman"/>
      <w:b/>
      <w:color w:val="000000"/>
      <w:lang w:eastAsia="ru-RU"/>
    </w:rPr>
  </w:style>
  <w:style w:type="character" w:customStyle="1" w:styleId="afb">
    <w:name w:val="Подпункты Знак"/>
    <w:basedOn w:val="30"/>
    <w:link w:val="afa"/>
    <w:rsid w:val="008B428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fc">
    <w:name w:val="Сноски"/>
    <w:basedOn w:val="a"/>
    <w:link w:val="afd"/>
    <w:qFormat/>
    <w:rsid w:val="008B4280"/>
    <w:pPr>
      <w:tabs>
        <w:tab w:val="left" w:pos="0"/>
      </w:tabs>
      <w:spacing w:before="120" w:after="120" w:line="240" w:lineRule="auto"/>
      <w:jc w:val="both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d">
    <w:name w:val="Сноски Знак"/>
    <w:basedOn w:val="a0"/>
    <w:link w:val="afc"/>
    <w:rsid w:val="008B4280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26313D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26313D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5D768B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3"/>
    <w:uiPriority w:val="59"/>
    <w:rsid w:val="005D768B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3"/>
    <w:uiPriority w:val="59"/>
    <w:rsid w:val="003475BE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3"/>
    <w:uiPriority w:val="59"/>
    <w:rsid w:val="001F6120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 + Не полужирный"/>
    <w:basedOn w:val="a0"/>
    <w:rsid w:val="001818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1D447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D447D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C794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e">
    <w:name w:val="Strong"/>
    <w:basedOn w:val="a0"/>
    <w:uiPriority w:val="22"/>
    <w:qFormat/>
    <w:rsid w:val="00B16323"/>
    <w:rPr>
      <w:b/>
      <w:bCs/>
    </w:rPr>
  </w:style>
  <w:style w:type="paragraph" w:customStyle="1" w:styleId="contenttext">
    <w:name w:val="content_text"/>
    <w:basedOn w:val="a"/>
    <w:rsid w:val="00B16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No Spacing"/>
    <w:uiPriority w:val="1"/>
    <w:qFormat/>
    <w:rsid w:val="00EB4F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38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2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yandex.ru/maps/?text=%D0%B4%D0%B5%D0%BF%D0%B0%D1%80%D1%82%D0%B0%D0%BC%D0%B5%D0%BD%D1%82%20%D0%BF%D1%80%D0%B8%D1%80%D0%BE%D0%B4%D0%BE%D0%BF%D0%BE%D0%BB%D1%8C%D0%B7%D0%BE%D0%B2%D0%B0%D0%BD%D0%B8%D1%8F%20%D0%B8%20%D0%BE%D1%85%D1%80%D0%B0%D0%BD%D1%8B%20%D0%BE%D0%BA%D1%80%D1%83%D0%B6%D0%B0%D1%8E%D1%89%D0%B5%D0%B9%20%D1%81%D1%80%D0%B5%D0%B4%D1%8B%20%D0%B3%D0%BE%D1%80%D0%BE%D0%B4%D0%B0%20%D0%BC%D0%BE%D1%81%D0%BA%D0%B2%D1%8B&amp;source=wizbiz_new_map_single&amp;z=14&amp;ll=37.595132%2C55.752217&amp;sctx=ZAAAAAgCEAAaKAoSCWvVrglpz0JAEf8%2B48KB4EtAEhIJk%2FyIX7GG5D8Raw2l9iLa3T8iBAABAgMoATABOKCsh8PmvqTkXkDVAUgBVQAAgD9YAGIScmVsZXZfZHJ1Z19ib29zdD0xagJydXAB&amp;oid=1392807666&amp;ol=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31C95-9632-40F6-9CDB-39AB7EC8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986BA7C2.dotm</Template>
  <TotalTime>1</TotalTime>
  <Pages>19</Pages>
  <Words>14217</Words>
  <Characters>81043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95070</CharactersWithSpaces>
  <SharedDoc>false</SharedDoc>
  <HLinks>
    <vt:vector size="588" baseType="variant">
      <vt:variant>
        <vt:i4>1441852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_Toc448757557</vt:lpwstr>
      </vt:variant>
      <vt:variant>
        <vt:i4>1441852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_Toc448757556</vt:lpwstr>
      </vt:variant>
      <vt:variant>
        <vt:i4>1441852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_Toc448757555</vt:lpwstr>
      </vt:variant>
      <vt:variant>
        <vt:i4>1441852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_Toc448757554</vt:lpwstr>
      </vt:variant>
      <vt:variant>
        <vt:i4>1441852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_Toc448757553</vt:lpwstr>
      </vt:variant>
      <vt:variant>
        <vt:i4>1441852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_Toc448757552</vt:lpwstr>
      </vt:variant>
      <vt:variant>
        <vt:i4>1441852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_Toc448757551</vt:lpwstr>
      </vt:variant>
      <vt:variant>
        <vt:i4>1441852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_Toc448757550</vt:lpwstr>
      </vt:variant>
      <vt:variant>
        <vt:i4>1507388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_Toc448757549</vt:lpwstr>
      </vt:variant>
      <vt:variant>
        <vt:i4>1507388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_Toc448757548</vt:lpwstr>
      </vt:variant>
      <vt:variant>
        <vt:i4>1507388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_Toc448757547</vt:lpwstr>
      </vt:variant>
      <vt:variant>
        <vt:i4>1507388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_Toc448757546</vt:lpwstr>
      </vt:variant>
      <vt:variant>
        <vt:i4>1507388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_Toc448757545</vt:lpwstr>
      </vt:variant>
      <vt:variant>
        <vt:i4>1507388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_Toc448757544</vt:lpwstr>
      </vt:variant>
      <vt:variant>
        <vt:i4>1507388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_Toc448757543</vt:lpwstr>
      </vt:variant>
      <vt:variant>
        <vt:i4>1507388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_Toc448757542</vt:lpwstr>
      </vt:variant>
      <vt:variant>
        <vt:i4>1507388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_Toc448757541</vt:lpwstr>
      </vt:variant>
      <vt:variant>
        <vt:i4>1507388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_Toc448757540</vt:lpwstr>
      </vt:variant>
      <vt:variant>
        <vt:i4>1048636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_Toc448757539</vt:lpwstr>
      </vt:variant>
      <vt:variant>
        <vt:i4>1048636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_Toc448757538</vt:lpwstr>
      </vt:variant>
      <vt:variant>
        <vt:i4>1048636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_Toc448757537</vt:lpwstr>
      </vt:variant>
      <vt:variant>
        <vt:i4>1048636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_Toc448757536</vt:lpwstr>
      </vt:variant>
      <vt:variant>
        <vt:i4>1048636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_Toc448757535</vt:lpwstr>
      </vt:variant>
      <vt:variant>
        <vt:i4>1048636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_Toc448757534</vt:lpwstr>
      </vt:variant>
      <vt:variant>
        <vt:i4>1048636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_Toc448757533</vt:lpwstr>
      </vt:variant>
      <vt:variant>
        <vt:i4>1048636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_Toc448757532</vt:lpwstr>
      </vt:variant>
      <vt:variant>
        <vt:i4>1048636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_Toc448757531</vt:lpwstr>
      </vt:variant>
      <vt:variant>
        <vt:i4>1048636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_Toc448757530</vt:lpwstr>
      </vt:variant>
      <vt:variant>
        <vt:i4>1114172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_Toc448757529</vt:lpwstr>
      </vt:variant>
      <vt:variant>
        <vt:i4>1114172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_Toc448757528</vt:lpwstr>
      </vt:variant>
      <vt:variant>
        <vt:i4>1114172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_Toc448757527</vt:lpwstr>
      </vt:variant>
      <vt:variant>
        <vt:i4>1114172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_Toc448757526</vt:lpwstr>
      </vt:variant>
      <vt:variant>
        <vt:i4>1114172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_Toc448757525</vt:lpwstr>
      </vt:variant>
      <vt:variant>
        <vt:i4>1114172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_Toc448757524</vt:lpwstr>
      </vt:variant>
      <vt:variant>
        <vt:i4>1114172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_Toc448757523</vt:lpwstr>
      </vt:variant>
      <vt:variant>
        <vt:i4>1114172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_Toc448757522</vt:lpwstr>
      </vt:variant>
      <vt:variant>
        <vt:i4>1114172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_Toc448757521</vt:lpwstr>
      </vt:variant>
      <vt:variant>
        <vt:i4>1114172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_Toc448757520</vt:lpwstr>
      </vt:variant>
      <vt:variant>
        <vt:i4>1179708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_Toc448757519</vt:lpwstr>
      </vt:variant>
      <vt:variant>
        <vt:i4>1179708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_Toc448757518</vt:lpwstr>
      </vt:variant>
      <vt:variant>
        <vt:i4>1179708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_Toc448757517</vt:lpwstr>
      </vt:variant>
      <vt:variant>
        <vt:i4>1179708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_Toc448757516</vt:lpwstr>
      </vt:variant>
      <vt:variant>
        <vt:i4>1179708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_Toc448757515</vt:lpwstr>
      </vt:variant>
      <vt:variant>
        <vt:i4>1179708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_Toc448757514</vt:lpwstr>
      </vt:variant>
      <vt:variant>
        <vt:i4>1179708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_Toc448757513</vt:lpwstr>
      </vt:variant>
      <vt:variant>
        <vt:i4>1179708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_Toc448757512</vt:lpwstr>
      </vt:variant>
      <vt:variant>
        <vt:i4>1179708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_Toc448757511</vt:lpwstr>
      </vt:variant>
      <vt:variant>
        <vt:i4>1179708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_Toc448757510</vt:lpwstr>
      </vt:variant>
      <vt:variant>
        <vt:i4>1245244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_Toc448757509</vt:lpwstr>
      </vt:variant>
      <vt:variant>
        <vt:i4>1245244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_Toc448757508</vt:lpwstr>
      </vt:variant>
      <vt:variant>
        <vt:i4>1245244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_Toc448757507</vt:lpwstr>
      </vt:variant>
      <vt:variant>
        <vt:i4>1245244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_Toc448757506</vt:lpwstr>
      </vt:variant>
      <vt:variant>
        <vt:i4>1245244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_Toc448757505</vt:lpwstr>
      </vt:variant>
      <vt:variant>
        <vt:i4>1245244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_Toc448757504</vt:lpwstr>
      </vt:variant>
      <vt:variant>
        <vt:i4>1245244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_Toc448757503</vt:lpwstr>
      </vt:variant>
      <vt:variant>
        <vt:i4>1245244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_Toc448757502</vt:lpwstr>
      </vt:variant>
      <vt:variant>
        <vt:i4>1245244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_Toc448757501</vt:lpwstr>
      </vt:variant>
      <vt:variant>
        <vt:i4>1245244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_Toc448757500</vt:lpwstr>
      </vt:variant>
      <vt:variant>
        <vt:i4>1703997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_Toc448757499</vt:lpwstr>
      </vt:variant>
      <vt:variant>
        <vt:i4>1703997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_Toc448757498</vt:lpwstr>
      </vt:variant>
      <vt:variant>
        <vt:i4>1703997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_Toc448757497</vt:lpwstr>
      </vt:variant>
      <vt:variant>
        <vt:i4>1703997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_Toc448757496</vt:lpwstr>
      </vt:variant>
      <vt:variant>
        <vt:i4>1703997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_Toc448757495</vt:lpwstr>
      </vt:variant>
      <vt:variant>
        <vt:i4>1703997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_Toc448757494</vt:lpwstr>
      </vt:variant>
      <vt:variant>
        <vt:i4>1703997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_Toc448757493</vt:lpwstr>
      </vt:variant>
      <vt:variant>
        <vt:i4>1703997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_Toc448757492</vt:lpwstr>
      </vt:variant>
      <vt:variant>
        <vt:i4>1703997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_Toc448757491</vt:lpwstr>
      </vt:variant>
      <vt:variant>
        <vt:i4>1703997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_Toc448757490</vt:lpwstr>
      </vt:variant>
      <vt:variant>
        <vt:i4>1769533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_Toc448757489</vt:lpwstr>
      </vt:variant>
      <vt:variant>
        <vt:i4>1769533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_Toc448757488</vt:lpwstr>
      </vt:variant>
      <vt:variant>
        <vt:i4>1769533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_Toc448757487</vt:lpwstr>
      </vt:variant>
      <vt:variant>
        <vt:i4>1769533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_Toc448757486</vt:lpwstr>
      </vt:variant>
      <vt:variant>
        <vt:i4>1769533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_Toc448757485</vt:lpwstr>
      </vt:variant>
      <vt:variant>
        <vt:i4>1769533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_Toc448757484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_Toc448757483</vt:lpwstr>
      </vt:variant>
      <vt:variant>
        <vt:i4>1769533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_Toc448757482</vt:lpwstr>
      </vt:variant>
      <vt:variant>
        <vt:i4>1769533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_Toc448757481</vt:lpwstr>
      </vt:variant>
      <vt:variant>
        <vt:i4>1769533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_Toc448757480</vt:lpwstr>
      </vt:variant>
      <vt:variant>
        <vt:i4>1310781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_Toc448757479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_Toc448757477</vt:lpwstr>
      </vt:variant>
      <vt:variant>
        <vt:i4>1310781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_Toc448757476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_Toc448757475</vt:lpwstr>
      </vt:variant>
      <vt:variant>
        <vt:i4>1310781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_Toc448757474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_Toc448757473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_Toc448757472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_Toc448757471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_Toc448757470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_Toc448757469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_Toc448757468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_Toc448757467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_Toc448757466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_Toc448757465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_Toc448757464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_Toc448757463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_Toc448757462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_Toc448757461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_Toc448757460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_Toc448757459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bezrukova_su</cp:lastModifiedBy>
  <cp:revision>2</cp:revision>
  <cp:lastPrinted>2018-01-10T12:48:00Z</cp:lastPrinted>
  <dcterms:created xsi:type="dcterms:W3CDTF">2020-01-29T08:43:00Z</dcterms:created>
  <dcterms:modified xsi:type="dcterms:W3CDTF">2020-01-29T08:43:00Z</dcterms:modified>
</cp:coreProperties>
</file>